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5304" w14:textId="77777777" w:rsidR="00355303" w:rsidRPr="006E3AF7" w:rsidRDefault="00355303" w:rsidP="006E3AF7">
      <w:pPr>
        <w:pStyle w:val="Sisluet1"/>
      </w:pPr>
    </w:p>
    <w:p w14:paraId="341FB7AA" w14:textId="77777777" w:rsidR="00355303" w:rsidRPr="00355303" w:rsidRDefault="00E1258B" w:rsidP="00E1258B">
      <w:pPr>
        <w:pStyle w:val="Otsikko1"/>
      </w:pPr>
      <w:r>
        <w:t>Testamentti</w:t>
      </w:r>
    </w:p>
    <w:p w14:paraId="3FD5CE4C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3125"/>
        <w:gridCol w:w="564"/>
        <w:gridCol w:w="3400"/>
        <w:gridCol w:w="283"/>
      </w:tblGrid>
      <w:tr w:rsidR="00355303" w14:paraId="05AB8BC8" w14:textId="77777777" w:rsidTr="0032075C">
        <w:tc>
          <w:tcPr>
            <w:tcW w:w="2829" w:type="dxa"/>
          </w:tcPr>
          <w:p w14:paraId="085815C6" w14:textId="77777777" w:rsidR="00355303" w:rsidRDefault="00355303" w:rsidP="006D01A1"/>
        </w:tc>
        <w:tc>
          <w:tcPr>
            <w:tcW w:w="7372" w:type="dxa"/>
            <w:gridSpan w:val="4"/>
          </w:tcPr>
          <w:p w14:paraId="36481071" w14:textId="77777777" w:rsidR="00355303" w:rsidRDefault="00355303" w:rsidP="006D01A1">
            <w:bookmarkStart w:id="0" w:name="_GoBack"/>
            <w:bookmarkEnd w:id="0"/>
          </w:p>
        </w:tc>
      </w:tr>
      <w:tr w:rsidR="00355303" w14:paraId="74BA8491" w14:textId="77777777" w:rsidTr="0032075C">
        <w:tc>
          <w:tcPr>
            <w:tcW w:w="2829" w:type="dxa"/>
          </w:tcPr>
          <w:p w14:paraId="211E2B22" w14:textId="77777777" w:rsidR="00355303" w:rsidRDefault="00E1258B" w:rsidP="00E1258B">
            <w:pPr>
              <w:pStyle w:val="Otsikko2"/>
            </w:pPr>
            <w:r>
              <w:t>Tekijät</w:t>
            </w:r>
          </w:p>
        </w:tc>
        <w:tc>
          <w:tcPr>
            <w:tcW w:w="7372" w:type="dxa"/>
            <w:gridSpan w:val="4"/>
          </w:tcPr>
          <w:p w14:paraId="1D698907" w14:textId="77777777" w:rsidR="00355303" w:rsidRDefault="00355303" w:rsidP="006D01A1"/>
        </w:tc>
      </w:tr>
      <w:tr w:rsidR="00E1258B" w14:paraId="6B7ADEB7" w14:textId="77777777" w:rsidTr="0032075C">
        <w:tc>
          <w:tcPr>
            <w:tcW w:w="2829" w:type="dxa"/>
          </w:tcPr>
          <w:p w14:paraId="327CA344" w14:textId="77777777" w:rsidR="00E1258B" w:rsidRDefault="00E1258B" w:rsidP="006D01A1"/>
        </w:tc>
        <w:tc>
          <w:tcPr>
            <w:tcW w:w="3689" w:type="dxa"/>
            <w:gridSpan w:val="2"/>
          </w:tcPr>
          <w:p w14:paraId="72903374" w14:textId="77777777" w:rsidR="00E1258B" w:rsidRDefault="00E1258B" w:rsidP="007C3ACB">
            <w:pPr>
              <w:pStyle w:val="Leipteksti"/>
            </w:pPr>
            <w:proofErr w:type="spellStart"/>
            <w:r>
              <w:t>Nimi</w:t>
            </w:r>
            <w:proofErr w:type="spellEnd"/>
          </w:p>
        </w:tc>
        <w:sdt>
          <w:sdtPr>
            <w:rPr>
              <w:rStyle w:val="LeiptekstiChar"/>
            </w:rPr>
            <w:id w:val="1757469091"/>
            <w:placeholder>
              <w:docPart w:val="0240E9F8AC324CBE8C48C92CC9E8D497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683" w:type="dxa"/>
                <w:gridSpan w:val="2"/>
              </w:tcPr>
              <w:p w14:paraId="2112DB7C" w14:textId="77777777" w:rsidR="00E1258B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[N</w:t>
                </w:r>
                <w:r w:rsidR="00E1258B">
                  <w:rPr>
                    <w:rStyle w:val="Paikkamerkkiteksti"/>
                  </w:rPr>
                  <w:t>imi, syntymäaika]</w:t>
                </w:r>
              </w:p>
            </w:tc>
          </w:sdtContent>
        </w:sdt>
      </w:tr>
      <w:tr w:rsidR="00E1258B" w14:paraId="68F2C44D" w14:textId="77777777" w:rsidTr="0032075C">
        <w:tc>
          <w:tcPr>
            <w:tcW w:w="2829" w:type="dxa"/>
          </w:tcPr>
          <w:p w14:paraId="63BEF4EF" w14:textId="77777777" w:rsidR="00E1258B" w:rsidRDefault="00E1258B" w:rsidP="006D01A1"/>
        </w:tc>
        <w:tc>
          <w:tcPr>
            <w:tcW w:w="3689" w:type="dxa"/>
            <w:gridSpan w:val="2"/>
          </w:tcPr>
          <w:p w14:paraId="2FC768BD" w14:textId="77777777" w:rsidR="00E1258B" w:rsidRDefault="00E1258B" w:rsidP="007C3ACB">
            <w:pPr>
              <w:pStyle w:val="Leipteksti"/>
            </w:pPr>
            <w:proofErr w:type="spellStart"/>
            <w:r>
              <w:t>Nimi</w:t>
            </w:r>
            <w:proofErr w:type="spellEnd"/>
          </w:p>
        </w:tc>
        <w:sdt>
          <w:sdtPr>
            <w:rPr>
              <w:rStyle w:val="LeiptekstiChar"/>
            </w:rPr>
            <w:id w:val="-1670714871"/>
            <w:placeholder>
              <w:docPart w:val="DD660F93FC0E4991AFB1F4AE9BBCE551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683" w:type="dxa"/>
                <w:gridSpan w:val="2"/>
              </w:tcPr>
              <w:p w14:paraId="1009F46D" w14:textId="77777777" w:rsidR="00E1258B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[N</w:t>
                </w:r>
                <w:r w:rsidR="00E1258B">
                  <w:rPr>
                    <w:rStyle w:val="Paikkamerkkiteksti"/>
                  </w:rPr>
                  <w:t>imi, syntymäaika]</w:t>
                </w:r>
              </w:p>
            </w:tc>
          </w:sdtContent>
        </w:sdt>
      </w:tr>
      <w:tr w:rsidR="00355303" w14:paraId="033393D5" w14:textId="77777777" w:rsidTr="0032075C">
        <w:tc>
          <w:tcPr>
            <w:tcW w:w="2829" w:type="dxa"/>
          </w:tcPr>
          <w:p w14:paraId="44619B7C" w14:textId="77777777" w:rsidR="00355303" w:rsidRDefault="00355303" w:rsidP="006D01A1"/>
        </w:tc>
        <w:tc>
          <w:tcPr>
            <w:tcW w:w="7372" w:type="dxa"/>
            <w:gridSpan w:val="4"/>
          </w:tcPr>
          <w:p w14:paraId="6F96B1E5" w14:textId="77777777" w:rsidR="00355303" w:rsidRDefault="00355303" w:rsidP="006D01A1"/>
        </w:tc>
      </w:tr>
      <w:tr w:rsidR="00355303" w14:paraId="0EB1F9D8" w14:textId="77777777" w:rsidTr="0032075C">
        <w:tc>
          <w:tcPr>
            <w:tcW w:w="2829" w:type="dxa"/>
          </w:tcPr>
          <w:p w14:paraId="6CBB0CBF" w14:textId="77777777" w:rsidR="00355303" w:rsidRDefault="00355303" w:rsidP="006D01A1"/>
        </w:tc>
        <w:tc>
          <w:tcPr>
            <w:tcW w:w="7372" w:type="dxa"/>
            <w:gridSpan w:val="4"/>
          </w:tcPr>
          <w:p w14:paraId="5EE4E855" w14:textId="77777777" w:rsidR="00355303" w:rsidRDefault="00355303" w:rsidP="006D01A1"/>
        </w:tc>
      </w:tr>
      <w:tr w:rsidR="00355303" w14:paraId="6FE6D175" w14:textId="77777777" w:rsidTr="0032075C">
        <w:tc>
          <w:tcPr>
            <w:tcW w:w="2829" w:type="dxa"/>
          </w:tcPr>
          <w:p w14:paraId="5CCA9BB3" w14:textId="77777777" w:rsidR="00355303" w:rsidRDefault="00E1258B" w:rsidP="00E1258B">
            <w:pPr>
              <w:pStyle w:val="Otsikko2"/>
            </w:pPr>
            <w:r>
              <w:t>Määräys</w:t>
            </w:r>
          </w:p>
        </w:tc>
        <w:tc>
          <w:tcPr>
            <w:tcW w:w="7372" w:type="dxa"/>
            <w:gridSpan w:val="4"/>
          </w:tcPr>
          <w:p w14:paraId="63C3FFC3" w14:textId="77777777" w:rsidR="006D01A1" w:rsidRDefault="006D01A1" w:rsidP="006D01A1">
            <w:pPr>
              <w:pStyle w:val="Leipteksti"/>
            </w:pPr>
            <w:proofErr w:type="spellStart"/>
            <w:r>
              <w:t>Määräämme</w:t>
            </w:r>
            <w:proofErr w:type="spellEnd"/>
            <w:r>
              <w:t xml:space="preserve">, </w:t>
            </w:r>
            <w:proofErr w:type="spellStart"/>
            <w:r>
              <w:t>että</w:t>
            </w:r>
            <w:proofErr w:type="spellEnd"/>
            <w:r>
              <w:t xml:space="preserve"> </w:t>
            </w:r>
            <w:proofErr w:type="spellStart"/>
            <w:r>
              <w:t>toisen</w:t>
            </w:r>
            <w:proofErr w:type="spellEnd"/>
            <w:r>
              <w:t xml:space="preserve"> </w:t>
            </w:r>
            <w:proofErr w:type="spellStart"/>
            <w:r>
              <w:t>meistä</w:t>
            </w:r>
            <w:proofErr w:type="spellEnd"/>
            <w:r>
              <w:t xml:space="preserve"> </w:t>
            </w:r>
            <w:proofErr w:type="spellStart"/>
            <w:r>
              <w:t>kuoltua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jälkeenjäänyt</w:t>
            </w:r>
            <w:proofErr w:type="spellEnd"/>
            <w:r>
              <w:t xml:space="preserve"> </w:t>
            </w:r>
            <w:proofErr w:type="spellStart"/>
            <w:r>
              <w:t>kaiken</w:t>
            </w:r>
            <w:proofErr w:type="spellEnd"/>
            <w:r>
              <w:t xml:space="preserve"> </w:t>
            </w:r>
            <w:proofErr w:type="spellStart"/>
            <w:r>
              <w:t>ensin</w:t>
            </w:r>
            <w:proofErr w:type="spellEnd"/>
            <w:r>
              <w:t xml:space="preserve"> </w:t>
            </w:r>
            <w:proofErr w:type="spellStart"/>
            <w:r>
              <w:t>kuolleen</w:t>
            </w:r>
            <w:proofErr w:type="spellEnd"/>
            <w:r>
              <w:t xml:space="preserve"> </w:t>
            </w:r>
            <w:proofErr w:type="spellStart"/>
            <w:r>
              <w:t>omaisuuden</w:t>
            </w:r>
            <w:proofErr w:type="spellEnd"/>
            <w:r>
              <w:t xml:space="preserve"> </w:t>
            </w:r>
            <w:proofErr w:type="spellStart"/>
            <w:r>
              <w:t>täydellä</w:t>
            </w:r>
            <w:proofErr w:type="spellEnd"/>
            <w:r>
              <w:t xml:space="preserve"> </w:t>
            </w:r>
            <w:proofErr w:type="spellStart"/>
            <w:r>
              <w:t>hallintaoikeudella</w:t>
            </w:r>
            <w:proofErr w:type="spellEnd"/>
            <w:r>
              <w:t>.</w:t>
            </w:r>
          </w:p>
          <w:p w14:paraId="7137BE98" w14:textId="77777777" w:rsidR="006D01A1" w:rsidRDefault="006D01A1" w:rsidP="006D01A1">
            <w:pPr>
              <w:pStyle w:val="Leipteksti"/>
            </w:pPr>
          </w:p>
          <w:p w14:paraId="0297B67F" w14:textId="77777777" w:rsidR="006D01A1" w:rsidRPr="001130F2" w:rsidRDefault="006D01A1" w:rsidP="006D01A1">
            <w:pPr>
              <w:pStyle w:val="Leipteksti"/>
              <w:rPr>
                <w:highlight w:val="yellow"/>
              </w:rPr>
            </w:pPr>
            <w:proofErr w:type="spellStart"/>
            <w:r w:rsidRPr="001130F2">
              <w:rPr>
                <w:highlight w:val="yellow"/>
              </w:rPr>
              <w:t>Mikäli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rintaperillisemme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vaativat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lakiosaansa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jälkeenjäävän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eläessä</w:t>
            </w:r>
            <w:proofErr w:type="spellEnd"/>
            <w:r w:rsidRPr="001130F2">
              <w:rPr>
                <w:highlight w:val="yellow"/>
              </w:rPr>
              <w:t xml:space="preserve">, on </w:t>
            </w:r>
            <w:proofErr w:type="spellStart"/>
            <w:r w:rsidRPr="001130F2">
              <w:rPr>
                <w:highlight w:val="yellow"/>
              </w:rPr>
              <w:t>jälkeen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jääneellä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oikeus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maksaa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vaadittu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lakiosa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rahana</w:t>
            </w:r>
            <w:proofErr w:type="spellEnd"/>
            <w:r w:rsidRPr="001130F2">
              <w:rPr>
                <w:highlight w:val="yellow"/>
              </w:rPr>
              <w:t xml:space="preserve">, </w:t>
            </w:r>
            <w:proofErr w:type="spellStart"/>
            <w:r w:rsidRPr="001130F2">
              <w:rPr>
                <w:highlight w:val="yellow"/>
              </w:rPr>
              <w:t>samoin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tällä</w:t>
            </w:r>
            <w:proofErr w:type="spellEnd"/>
            <w:r w:rsidRPr="001130F2">
              <w:rPr>
                <w:highlight w:val="yellow"/>
              </w:rPr>
              <w:t xml:space="preserve"> on </w:t>
            </w:r>
            <w:proofErr w:type="spellStart"/>
            <w:r w:rsidRPr="001130F2">
              <w:rPr>
                <w:highlight w:val="yellow"/>
              </w:rPr>
              <w:t>oikeus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niin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halutessaan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määrätä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testamentilla</w:t>
            </w:r>
            <w:proofErr w:type="spellEnd"/>
            <w:r w:rsidRPr="001130F2">
              <w:rPr>
                <w:highlight w:val="yellow"/>
              </w:rPr>
              <w:t xml:space="preserve">, </w:t>
            </w:r>
            <w:proofErr w:type="spellStart"/>
            <w:r w:rsidRPr="001130F2">
              <w:rPr>
                <w:highlight w:val="yellow"/>
              </w:rPr>
              <w:t>että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lakiosaa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vaatinut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rintaperillinen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saa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ainoastaan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lakiosansa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meidän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molempien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jälkeen</w:t>
            </w:r>
            <w:proofErr w:type="spellEnd"/>
            <w:r w:rsidRPr="001130F2">
              <w:rPr>
                <w:highlight w:val="yellow"/>
              </w:rPr>
              <w:t xml:space="preserve">. </w:t>
            </w:r>
          </w:p>
          <w:p w14:paraId="1140E18F" w14:textId="77777777" w:rsidR="006D01A1" w:rsidRPr="001130F2" w:rsidRDefault="006D01A1" w:rsidP="006D01A1">
            <w:pPr>
              <w:pStyle w:val="Leipteksti"/>
              <w:rPr>
                <w:highlight w:val="yellow"/>
              </w:rPr>
            </w:pPr>
          </w:p>
          <w:p w14:paraId="0119E001" w14:textId="77777777" w:rsidR="006D01A1" w:rsidRPr="001130F2" w:rsidRDefault="006D01A1" w:rsidP="006D01A1">
            <w:pPr>
              <w:pStyle w:val="Leipteksti"/>
            </w:pPr>
            <w:proofErr w:type="spellStart"/>
            <w:r w:rsidRPr="001130F2">
              <w:rPr>
                <w:highlight w:val="yellow"/>
              </w:rPr>
              <w:t>Rintaperillistemme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aviopuolisoilla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ei</w:t>
            </w:r>
            <w:proofErr w:type="spellEnd"/>
            <w:r w:rsidRPr="001130F2">
              <w:rPr>
                <w:highlight w:val="yellow"/>
              </w:rPr>
              <w:t xml:space="preserve"> ole </w:t>
            </w:r>
            <w:proofErr w:type="spellStart"/>
            <w:r w:rsidRPr="001130F2">
              <w:rPr>
                <w:highlight w:val="yellow"/>
              </w:rPr>
              <w:t>avio-oikeutta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meiltä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saatuun</w:t>
            </w:r>
            <w:proofErr w:type="spellEnd"/>
            <w:r w:rsidRPr="001130F2">
              <w:rPr>
                <w:highlight w:val="yellow"/>
              </w:rPr>
              <w:t xml:space="preserve"> tai </w:t>
            </w:r>
            <w:proofErr w:type="spellStart"/>
            <w:r w:rsidRPr="001130F2">
              <w:rPr>
                <w:highlight w:val="yellow"/>
              </w:rPr>
              <w:t>sen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sijaan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tulleeseen</w:t>
            </w:r>
            <w:proofErr w:type="spellEnd"/>
            <w:r w:rsidRPr="001130F2">
              <w:rPr>
                <w:highlight w:val="yellow"/>
              </w:rPr>
              <w:t xml:space="preserve"> </w:t>
            </w:r>
            <w:proofErr w:type="spellStart"/>
            <w:r w:rsidRPr="001130F2">
              <w:rPr>
                <w:highlight w:val="yellow"/>
              </w:rPr>
              <w:t>omaisuuteen</w:t>
            </w:r>
            <w:proofErr w:type="spellEnd"/>
            <w:r w:rsidRPr="001130F2">
              <w:rPr>
                <w:highlight w:val="yellow"/>
              </w:rPr>
              <w:t>.</w:t>
            </w:r>
          </w:p>
          <w:p w14:paraId="58B3418E" w14:textId="77777777" w:rsidR="00355303" w:rsidRDefault="00355303" w:rsidP="006D01A1"/>
        </w:tc>
      </w:tr>
      <w:tr w:rsidR="00355303" w14:paraId="081AD861" w14:textId="77777777" w:rsidTr="0032075C">
        <w:tc>
          <w:tcPr>
            <w:tcW w:w="2829" w:type="dxa"/>
          </w:tcPr>
          <w:p w14:paraId="04FE57E4" w14:textId="77777777" w:rsidR="00355303" w:rsidRDefault="00355303" w:rsidP="006D01A1"/>
        </w:tc>
        <w:tc>
          <w:tcPr>
            <w:tcW w:w="7372" w:type="dxa"/>
            <w:gridSpan w:val="4"/>
          </w:tcPr>
          <w:p w14:paraId="2C7E65F9" w14:textId="77777777" w:rsidR="00355303" w:rsidRDefault="00355303" w:rsidP="006D01A1"/>
        </w:tc>
      </w:tr>
      <w:tr w:rsidR="00355303" w14:paraId="490AAC2D" w14:textId="77777777" w:rsidTr="0032075C">
        <w:tc>
          <w:tcPr>
            <w:tcW w:w="2829" w:type="dxa"/>
          </w:tcPr>
          <w:p w14:paraId="08EBA954" w14:textId="77777777" w:rsidR="00355303" w:rsidRDefault="006D01A1" w:rsidP="006D01A1">
            <w:pPr>
              <w:pStyle w:val="Otsikko2"/>
            </w:pPr>
            <w:r>
              <w:t>Allekirjoitukset</w:t>
            </w:r>
          </w:p>
        </w:tc>
        <w:tc>
          <w:tcPr>
            <w:tcW w:w="7372" w:type="dxa"/>
            <w:gridSpan w:val="4"/>
          </w:tcPr>
          <w:p w14:paraId="53CBB5CF" w14:textId="77777777" w:rsidR="00355303" w:rsidRDefault="00355303" w:rsidP="006D01A1"/>
        </w:tc>
      </w:tr>
      <w:tr w:rsidR="00355303" w14:paraId="06F2ECA6" w14:textId="77777777" w:rsidTr="0032075C">
        <w:tc>
          <w:tcPr>
            <w:tcW w:w="2829" w:type="dxa"/>
          </w:tcPr>
          <w:p w14:paraId="397C1C5B" w14:textId="77777777" w:rsidR="00355303" w:rsidRDefault="00355303" w:rsidP="006D01A1"/>
        </w:tc>
        <w:sdt>
          <w:sdtPr>
            <w:rPr>
              <w:rStyle w:val="LeiptekstiChar"/>
            </w:rPr>
            <w:id w:val="1579102272"/>
            <w:placeholder>
              <w:docPart w:val="04AF0F823E914F88999243650462333C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2" w:type="dxa"/>
                <w:gridSpan w:val="4"/>
              </w:tcPr>
              <w:p w14:paraId="69589903" w14:textId="77777777" w:rsidR="00355303" w:rsidRDefault="007C3ACB" w:rsidP="007C3ACB">
                <w:pPr>
                  <w:pStyle w:val="Leipteksti"/>
                </w:pPr>
                <w:r>
                  <w:t>[</w:t>
                </w:r>
                <w:r w:rsidR="00AF4D7E">
                  <w:rPr>
                    <w:rStyle w:val="Paikkamerkkiteksti"/>
                  </w:rPr>
                  <w:t>P</w:t>
                </w:r>
                <w:r>
                  <w:rPr>
                    <w:rStyle w:val="Paikkamerkkiteksti"/>
                  </w:rPr>
                  <w:t>aikka ja aika]</w:t>
                </w:r>
              </w:p>
            </w:tc>
          </w:sdtContent>
        </w:sdt>
      </w:tr>
      <w:tr w:rsidR="00355303" w14:paraId="7038623E" w14:textId="77777777" w:rsidTr="0032075C">
        <w:tc>
          <w:tcPr>
            <w:tcW w:w="2829" w:type="dxa"/>
          </w:tcPr>
          <w:p w14:paraId="306D46A4" w14:textId="77777777" w:rsidR="00355303" w:rsidRDefault="00355303" w:rsidP="006D01A1"/>
        </w:tc>
        <w:tc>
          <w:tcPr>
            <w:tcW w:w="7372" w:type="dxa"/>
            <w:gridSpan w:val="4"/>
          </w:tcPr>
          <w:p w14:paraId="6B3BCD1B" w14:textId="77777777" w:rsidR="00355303" w:rsidRDefault="00355303" w:rsidP="007C3ACB">
            <w:pPr>
              <w:pStyle w:val="Leipteksti"/>
            </w:pPr>
          </w:p>
        </w:tc>
      </w:tr>
      <w:tr w:rsidR="00355303" w14:paraId="68A31856" w14:textId="77777777" w:rsidTr="0032075C">
        <w:tc>
          <w:tcPr>
            <w:tcW w:w="2829" w:type="dxa"/>
          </w:tcPr>
          <w:p w14:paraId="3E1DD1D8" w14:textId="77777777" w:rsidR="00355303" w:rsidRDefault="00355303" w:rsidP="006D01A1"/>
        </w:tc>
        <w:tc>
          <w:tcPr>
            <w:tcW w:w="7372" w:type="dxa"/>
            <w:gridSpan w:val="4"/>
          </w:tcPr>
          <w:p w14:paraId="190825E9" w14:textId="77777777" w:rsidR="00355303" w:rsidRDefault="00355303" w:rsidP="007C3ACB">
            <w:pPr>
              <w:pStyle w:val="Leipteksti"/>
            </w:pPr>
          </w:p>
        </w:tc>
      </w:tr>
      <w:tr w:rsidR="00355303" w14:paraId="45644825" w14:textId="77777777" w:rsidTr="0032075C">
        <w:tc>
          <w:tcPr>
            <w:tcW w:w="2829" w:type="dxa"/>
          </w:tcPr>
          <w:p w14:paraId="53E97A07" w14:textId="77777777" w:rsidR="00355303" w:rsidRDefault="00355303" w:rsidP="006D01A1"/>
        </w:tc>
        <w:tc>
          <w:tcPr>
            <w:tcW w:w="7372" w:type="dxa"/>
            <w:gridSpan w:val="4"/>
          </w:tcPr>
          <w:p w14:paraId="3EFB2FC4" w14:textId="77777777" w:rsidR="00355303" w:rsidRDefault="00355303" w:rsidP="007C3ACB">
            <w:pPr>
              <w:pStyle w:val="Leipteksti"/>
            </w:pPr>
          </w:p>
        </w:tc>
      </w:tr>
      <w:tr w:rsidR="0032075C" w14:paraId="121C0546" w14:textId="77777777" w:rsidTr="0032075C">
        <w:tc>
          <w:tcPr>
            <w:tcW w:w="2829" w:type="dxa"/>
          </w:tcPr>
          <w:p w14:paraId="33309A65" w14:textId="77777777" w:rsidR="0032075C" w:rsidRDefault="0032075C" w:rsidP="006D01A1"/>
        </w:tc>
        <w:tc>
          <w:tcPr>
            <w:tcW w:w="7372" w:type="dxa"/>
            <w:gridSpan w:val="4"/>
          </w:tcPr>
          <w:p w14:paraId="6A9FDE32" w14:textId="77777777" w:rsidR="0032075C" w:rsidRDefault="0032075C" w:rsidP="007C3ACB">
            <w:pPr>
              <w:pStyle w:val="Leipteksti"/>
            </w:pPr>
          </w:p>
        </w:tc>
      </w:tr>
      <w:tr w:rsidR="002F5903" w14:paraId="14517554" w14:textId="77777777" w:rsidTr="0032075C">
        <w:tc>
          <w:tcPr>
            <w:tcW w:w="2829" w:type="dxa"/>
          </w:tcPr>
          <w:p w14:paraId="5803117D" w14:textId="77777777" w:rsidR="002F5903" w:rsidRDefault="002F5903" w:rsidP="006D01A1"/>
        </w:tc>
        <w:sdt>
          <w:sdtPr>
            <w:rPr>
              <w:rStyle w:val="LeiptekstiChar"/>
            </w:rPr>
            <w:id w:val="1939251833"/>
            <w:placeholder>
              <w:docPart w:val="FFA91DDEF3034204AEDF9D5317855CA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125" w:type="dxa"/>
                <w:tcBorders>
                  <w:top w:val="single" w:sz="4" w:space="0" w:color="auto"/>
                </w:tcBorders>
              </w:tcPr>
              <w:p w14:paraId="08C2D80F" w14:textId="77777777" w:rsidR="002F5903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[N</w:t>
                </w:r>
                <w:r w:rsidR="002F5903">
                  <w:rPr>
                    <w:rStyle w:val="Paikkamerkkiteksti"/>
                  </w:rPr>
                  <w:t>imi]</w:t>
                </w:r>
              </w:p>
            </w:tc>
          </w:sdtContent>
        </w:sdt>
        <w:tc>
          <w:tcPr>
            <w:tcW w:w="564" w:type="dxa"/>
          </w:tcPr>
          <w:p w14:paraId="35E75D4A" w14:textId="77777777" w:rsidR="002F5903" w:rsidRDefault="002F5903" w:rsidP="007C3ACB">
            <w:pPr>
              <w:pStyle w:val="Leipteksti"/>
            </w:pPr>
          </w:p>
        </w:tc>
        <w:sdt>
          <w:sdtPr>
            <w:rPr>
              <w:rStyle w:val="LeiptekstiChar"/>
            </w:rPr>
            <w:id w:val="1591283545"/>
            <w:placeholder>
              <w:docPart w:val="80BE249DD31142D8B8B31B1D88B916FE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400" w:type="dxa"/>
                <w:tcBorders>
                  <w:top w:val="single" w:sz="4" w:space="0" w:color="auto"/>
                </w:tcBorders>
              </w:tcPr>
              <w:p w14:paraId="07F2AF50" w14:textId="77777777" w:rsidR="002F5903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[N</w:t>
                </w:r>
                <w:r w:rsidR="002F5903">
                  <w:rPr>
                    <w:rStyle w:val="Paikkamerkkiteksti"/>
                  </w:rPr>
                  <w:t>imi]</w:t>
                </w:r>
              </w:p>
            </w:tc>
          </w:sdtContent>
        </w:sdt>
        <w:tc>
          <w:tcPr>
            <w:tcW w:w="283" w:type="dxa"/>
          </w:tcPr>
          <w:p w14:paraId="043C31DC" w14:textId="77777777" w:rsidR="002F5903" w:rsidRDefault="002F5903" w:rsidP="007C3ACB">
            <w:pPr>
              <w:pStyle w:val="Leipteksti"/>
            </w:pPr>
          </w:p>
        </w:tc>
      </w:tr>
      <w:tr w:rsidR="00355303" w14:paraId="5EAD6D47" w14:textId="77777777" w:rsidTr="0032075C">
        <w:tc>
          <w:tcPr>
            <w:tcW w:w="2829" w:type="dxa"/>
          </w:tcPr>
          <w:p w14:paraId="140ED808" w14:textId="77777777" w:rsidR="00355303" w:rsidRDefault="00355303" w:rsidP="006D01A1"/>
        </w:tc>
        <w:tc>
          <w:tcPr>
            <w:tcW w:w="7372" w:type="dxa"/>
            <w:gridSpan w:val="4"/>
          </w:tcPr>
          <w:p w14:paraId="18826D72" w14:textId="77777777" w:rsidR="00355303" w:rsidRDefault="00355303" w:rsidP="007C3ACB">
            <w:pPr>
              <w:pStyle w:val="Leipteksti"/>
            </w:pPr>
          </w:p>
        </w:tc>
      </w:tr>
      <w:tr w:rsidR="00355303" w14:paraId="2C43D5ED" w14:textId="77777777" w:rsidTr="0032075C">
        <w:tc>
          <w:tcPr>
            <w:tcW w:w="2829" w:type="dxa"/>
          </w:tcPr>
          <w:p w14:paraId="3E4625D8" w14:textId="77777777" w:rsidR="00355303" w:rsidRDefault="00355303" w:rsidP="006D01A1"/>
        </w:tc>
        <w:tc>
          <w:tcPr>
            <w:tcW w:w="7372" w:type="dxa"/>
            <w:gridSpan w:val="4"/>
          </w:tcPr>
          <w:p w14:paraId="24269C46" w14:textId="77777777" w:rsidR="007C3ACB" w:rsidRDefault="007C3ACB" w:rsidP="007C3ACB">
            <w:pPr>
              <w:pStyle w:val="Leipteksti"/>
            </w:pPr>
            <w:proofErr w:type="spellStart"/>
            <w:r w:rsidRPr="001130F2">
              <w:t>Varta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vasten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kutsuttuna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ja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yhtä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aikaa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läsnä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olleina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esteettöminä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todistajina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vakuutamme</w:t>
            </w:r>
            <w:proofErr w:type="spellEnd"/>
            <w:r w:rsidRPr="001130F2">
              <w:t xml:space="preserve">, </w:t>
            </w:r>
            <w:proofErr w:type="spellStart"/>
            <w:r w:rsidRPr="001130F2">
              <w:t>että</w:t>
            </w:r>
            <w:proofErr w:type="spellEnd"/>
            <w:r w:rsidRPr="001130F2">
              <w:t xml:space="preserve"> </w:t>
            </w:r>
            <w:sdt>
              <w:sdtPr>
                <w:rPr>
                  <w:rStyle w:val="LeiptekstiChar"/>
                </w:rPr>
                <w:id w:val="-1961403962"/>
                <w:placeholder>
                  <w:docPart w:val="8CB02B2C94F14E9E9882B9C9916AED6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AF4D7E">
                  <w:rPr>
                    <w:rStyle w:val="Paikkamerkkiteksti"/>
                  </w:rPr>
                  <w:t>[Ni</w:t>
                </w:r>
                <w:r>
                  <w:rPr>
                    <w:rStyle w:val="Paikkamerkkiteksti"/>
                  </w:rPr>
                  <w:t>mi 1]</w:t>
                </w:r>
              </w:sdtContent>
            </w:sdt>
            <w:r w:rsidRPr="001130F2">
              <w:t xml:space="preserve"> </w:t>
            </w:r>
            <w:proofErr w:type="spellStart"/>
            <w:r w:rsidRPr="001130F2">
              <w:t>ja</w:t>
            </w:r>
            <w:proofErr w:type="spellEnd"/>
            <w:r w:rsidRPr="001130F2">
              <w:t xml:space="preserve"> </w:t>
            </w:r>
            <w:sdt>
              <w:sdtPr>
                <w:rPr>
                  <w:rStyle w:val="LeiptekstiChar"/>
                </w:rPr>
                <w:id w:val="5874395"/>
                <w:placeholder>
                  <w:docPart w:val="46EF061E6B69466E87EBB32AE812E4F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AF4D7E">
                  <w:rPr>
                    <w:rStyle w:val="Paikkamerkkiteksti"/>
                  </w:rPr>
                  <w:t>[N</w:t>
                </w:r>
                <w:r>
                  <w:rPr>
                    <w:rStyle w:val="Paikkamerkkiteksti"/>
                  </w:rPr>
                  <w:t>imi 2]</w:t>
                </w:r>
              </w:sdtContent>
            </w:sdt>
            <w:r w:rsidRPr="001130F2">
              <w:t xml:space="preserve">, </w:t>
            </w:r>
            <w:proofErr w:type="spellStart"/>
            <w:r w:rsidRPr="001130F2">
              <w:t>joiden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henkilöllisyyden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olemme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tarkistaneet</w:t>
            </w:r>
            <w:proofErr w:type="spellEnd"/>
            <w:r w:rsidRPr="001130F2">
              <w:t xml:space="preserve">, </w:t>
            </w:r>
            <w:proofErr w:type="spellStart"/>
            <w:r w:rsidRPr="001130F2">
              <w:t>ovat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omakätisesti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allekirjoittaneet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tämän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testamentin</w:t>
            </w:r>
            <w:proofErr w:type="spellEnd"/>
            <w:r w:rsidRPr="001130F2">
              <w:t xml:space="preserve">. </w:t>
            </w:r>
            <w:proofErr w:type="spellStart"/>
            <w:r w:rsidRPr="001130F2">
              <w:t>Toteamme</w:t>
            </w:r>
            <w:proofErr w:type="spellEnd"/>
            <w:r w:rsidRPr="001130F2">
              <w:t xml:space="preserve">, </w:t>
            </w:r>
            <w:proofErr w:type="spellStart"/>
            <w:r w:rsidRPr="001130F2">
              <w:t>että</w:t>
            </w:r>
            <w:proofErr w:type="spellEnd"/>
            <w:r w:rsidRPr="001130F2">
              <w:t xml:space="preserve"> </w:t>
            </w:r>
            <w:sdt>
              <w:sdtPr>
                <w:rPr>
                  <w:rStyle w:val="LeiptekstiChar"/>
                </w:rPr>
                <w:id w:val="-2018219979"/>
                <w:placeholder>
                  <w:docPart w:val="12711E835F2A412ABE5319316F18D02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AF4D7E">
                  <w:rPr>
                    <w:rStyle w:val="Paikkamerkkiteksti"/>
                  </w:rPr>
                  <w:t>[N</w:t>
                </w:r>
                <w:r>
                  <w:rPr>
                    <w:rStyle w:val="Paikkamerkkiteksti"/>
                  </w:rPr>
                  <w:t>imi 1]</w:t>
                </w:r>
              </w:sdtContent>
            </w:sdt>
            <w:r w:rsidRPr="001130F2">
              <w:t xml:space="preserve"> </w:t>
            </w:r>
            <w:proofErr w:type="spellStart"/>
            <w:r w:rsidRPr="001130F2">
              <w:t>ja</w:t>
            </w:r>
            <w:proofErr w:type="spellEnd"/>
            <w:r w:rsidRPr="001130F2">
              <w:t xml:space="preserve"> </w:t>
            </w:r>
            <w:sdt>
              <w:sdtPr>
                <w:rPr>
                  <w:rStyle w:val="LeiptekstiChar"/>
                </w:rPr>
                <w:id w:val="-1268998780"/>
                <w:placeholder>
                  <w:docPart w:val="54B3912834ED482E95A1E5A99A5935F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AF4D7E">
                  <w:rPr>
                    <w:rStyle w:val="Paikkamerkkiteksti"/>
                  </w:rPr>
                  <w:t>[N</w:t>
                </w:r>
                <w:r>
                  <w:rPr>
                    <w:rStyle w:val="Paikkamerkkiteksti"/>
                  </w:rPr>
                  <w:t>imi 2]</w:t>
                </w:r>
              </w:sdtContent>
            </w:sdt>
            <w:r>
              <w:t xml:space="preserve"> </w:t>
            </w:r>
            <w:proofErr w:type="spellStart"/>
            <w:r w:rsidRPr="001130F2">
              <w:t>ovat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tehneet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testamentin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vapaasta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tahdostaan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sekä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terveellä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ja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täydellä</w:t>
            </w:r>
            <w:proofErr w:type="spellEnd"/>
            <w:r w:rsidRPr="001130F2">
              <w:t xml:space="preserve"> </w:t>
            </w:r>
            <w:proofErr w:type="spellStart"/>
            <w:r w:rsidRPr="001130F2">
              <w:t>ymmärryksellään</w:t>
            </w:r>
            <w:proofErr w:type="spellEnd"/>
            <w:r w:rsidRPr="001130F2">
              <w:t>.</w:t>
            </w:r>
          </w:p>
          <w:p w14:paraId="7845E3DF" w14:textId="77777777" w:rsidR="00355303" w:rsidRDefault="00355303" w:rsidP="007C3ACB">
            <w:pPr>
              <w:pStyle w:val="Leipteksti"/>
            </w:pPr>
          </w:p>
        </w:tc>
      </w:tr>
      <w:tr w:rsidR="00355303" w14:paraId="14F3A750" w14:textId="77777777" w:rsidTr="0032075C">
        <w:tc>
          <w:tcPr>
            <w:tcW w:w="2829" w:type="dxa"/>
          </w:tcPr>
          <w:p w14:paraId="4172BEF0" w14:textId="77777777" w:rsidR="00355303" w:rsidRDefault="00355303" w:rsidP="006D01A1"/>
        </w:tc>
        <w:tc>
          <w:tcPr>
            <w:tcW w:w="7372" w:type="dxa"/>
            <w:gridSpan w:val="4"/>
          </w:tcPr>
          <w:p w14:paraId="6A13CEDB" w14:textId="77777777" w:rsidR="00355303" w:rsidRDefault="00355303" w:rsidP="007C3ACB">
            <w:pPr>
              <w:pStyle w:val="Leipteksti"/>
            </w:pPr>
          </w:p>
        </w:tc>
      </w:tr>
      <w:tr w:rsidR="00355303" w14:paraId="6FEEF931" w14:textId="77777777" w:rsidTr="0032075C">
        <w:tc>
          <w:tcPr>
            <w:tcW w:w="2829" w:type="dxa"/>
          </w:tcPr>
          <w:p w14:paraId="62667649" w14:textId="77777777" w:rsidR="00355303" w:rsidRDefault="00355303" w:rsidP="006D01A1"/>
        </w:tc>
        <w:sdt>
          <w:sdtPr>
            <w:rPr>
              <w:rStyle w:val="LeiptekstiChar"/>
            </w:rPr>
            <w:id w:val="2101756546"/>
            <w:placeholder>
              <w:docPart w:val="2A0783DD823A4035AD9086066332234B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2" w:type="dxa"/>
                <w:gridSpan w:val="4"/>
              </w:tcPr>
              <w:p w14:paraId="0FD4C0A3" w14:textId="77777777" w:rsidR="00355303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[P</w:t>
                </w:r>
                <w:r w:rsidR="007C3ACB">
                  <w:rPr>
                    <w:rStyle w:val="Paikkamerkkiteksti"/>
                  </w:rPr>
                  <w:t>aikka ja aika]</w:t>
                </w:r>
              </w:p>
            </w:tc>
          </w:sdtContent>
        </w:sdt>
      </w:tr>
      <w:tr w:rsidR="00355303" w14:paraId="59C2393B" w14:textId="77777777" w:rsidTr="0032075C">
        <w:tc>
          <w:tcPr>
            <w:tcW w:w="2829" w:type="dxa"/>
          </w:tcPr>
          <w:p w14:paraId="3DDAADAF" w14:textId="77777777" w:rsidR="00355303" w:rsidRDefault="00355303" w:rsidP="006D01A1"/>
        </w:tc>
        <w:tc>
          <w:tcPr>
            <w:tcW w:w="7372" w:type="dxa"/>
            <w:gridSpan w:val="4"/>
          </w:tcPr>
          <w:p w14:paraId="0945E72C" w14:textId="77777777" w:rsidR="00355303" w:rsidRDefault="00355303" w:rsidP="006D01A1"/>
        </w:tc>
      </w:tr>
      <w:tr w:rsidR="00355303" w14:paraId="1ACB5FB0" w14:textId="77777777" w:rsidTr="0032075C">
        <w:tc>
          <w:tcPr>
            <w:tcW w:w="2829" w:type="dxa"/>
          </w:tcPr>
          <w:p w14:paraId="0B1A79C2" w14:textId="77777777" w:rsidR="00355303" w:rsidRDefault="00355303" w:rsidP="006D01A1"/>
        </w:tc>
        <w:tc>
          <w:tcPr>
            <w:tcW w:w="7372" w:type="dxa"/>
            <w:gridSpan w:val="4"/>
          </w:tcPr>
          <w:p w14:paraId="11BDBB7B" w14:textId="77777777" w:rsidR="00355303" w:rsidRDefault="00355303" w:rsidP="006D01A1"/>
          <w:p w14:paraId="36CE1368" w14:textId="77777777" w:rsidR="00002D7D" w:rsidRDefault="00002D7D" w:rsidP="006D01A1"/>
        </w:tc>
      </w:tr>
      <w:tr w:rsidR="00355303" w14:paraId="1FF10D3E" w14:textId="77777777" w:rsidTr="0032075C">
        <w:tc>
          <w:tcPr>
            <w:tcW w:w="2829" w:type="dxa"/>
          </w:tcPr>
          <w:p w14:paraId="0722B3CA" w14:textId="77777777" w:rsidR="00355303" w:rsidRDefault="00355303" w:rsidP="006D01A1"/>
        </w:tc>
        <w:tc>
          <w:tcPr>
            <w:tcW w:w="7372" w:type="dxa"/>
            <w:gridSpan w:val="4"/>
          </w:tcPr>
          <w:p w14:paraId="5957FF7C" w14:textId="77777777" w:rsidR="00355303" w:rsidRDefault="00355303" w:rsidP="006D01A1"/>
        </w:tc>
      </w:tr>
      <w:tr w:rsidR="0032075C" w14:paraId="297B4DB8" w14:textId="77777777" w:rsidTr="0032075C">
        <w:tc>
          <w:tcPr>
            <w:tcW w:w="2829" w:type="dxa"/>
          </w:tcPr>
          <w:p w14:paraId="7D95CB27" w14:textId="77777777" w:rsidR="0032075C" w:rsidRDefault="0032075C" w:rsidP="006D01A1"/>
        </w:tc>
        <w:sdt>
          <w:sdtPr>
            <w:rPr>
              <w:rStyle w:val="LeiptekstiChar"/>
            </w:rPr>
            <w:id w:val="-1203696993"/>
            <w:placeholder>
              <w:docPart w:val="F01EBA7CD0614AD09D3D48BD2DB48D6A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125" w:type="dxa"/>
                <w:tcBorders>
                  <w:top w:val="single" w:sz="4" w:space="0" w:color="auto"/>
                </w:tcBorders>
              </w:tcPr>
              <w:p w14:paraId="769F89E1" w14:textId="77777777" w:rsidR="0032075C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[T</w:t>
                </w:r>
                <w:r w:rsidR="0032075C">
                  <w:rPr>
                    <w:rStyle w:val="Paikkamerkkiteksti"/>
                  </w:rPr>
                  <w:t>odistajan nimi]</w:t>
                </w:r>
              </w:p>
            </w:tc>
          </w:sdtContent>
        </w:sdt>
        <w:tc>
          <w:tcPr>
            <w:tcW w:w="564" w:type="dxa"/>
          </w:tcPr>
          <w:p w14:paraId="61798089" w14:textId="77777777" w:rsidR="0032075C" w:rsidRDefault="0032075C" w:rsidP="007C3ACB">
            <w:pPr>
              <w:pStyle w:val="Leipteksti"/>
            </w:pPr>
          </w:p>
        </w:tc>
        <w:sdt>
          <w:sdtPr>
            <w:rPr>
              <w:rStyle w:val="LeiptekstiChar"/>
            </w:rPr>
            <w:id w:val="-1146508351"/>
            <w:placeholder>
              <w:docPart w:val="679F8D5A372244DA921AA209C46431D3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683" w:type="dxa"/>
                <w:gridSpan w:val="2"/>
                <w:tcBorders>
                  <w:top w:val="single" w:sz="4" w:space="0" w:color="auto"/>
                </w:tcBorders>
              </w:tcPr>
              <w:p w14:paraId="0D44F518" w14:textId="77777777" w:rsidR="0032075C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[T</w:t>
                </w:r>
                <w:r w:rsidR="0032075C">
                  <w:rPr>
                    <w:rStyle w:val="Paikkamerkkiteksti"/>
                  </w:rPr>
                  <w:t>odistajan nimi]</w:t>
                </w:r>
              </w:p>
            </w:tc>
          </w:sdtContent>
        </w:sdt>
      </w:tr>
      <w:tr w:rsidR="007C3ACB" w14:paraId="37B3561A" w14:textId="77777777" w:rsidTr="0032075C">
        <w:tc>
          <w:tcPr>
            <w:tcW w:w="2829" w:type="dxa"/>
          </w:tcPr>
          <w:p w14:paraId="7A6167ED" w14:textId="77777777" w:rsidR="007C3ACB" w:rsidRDefault="007C3ACB" w:rsidP="006D01A1"/>
        </w:tc>
        <w:sdt>
          <w:sdtPr>
            <w:rPr>
              <w:rStyle w:val="LeiptekstiChar"/>
            </w:rPr>
            <w:id w:val="-947928479"/>
            <w:placeholder>
              <w:docPart w:val="CCDEAB9AC1CF4529A41424AE5DF72E1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689" w:type="dxa"/>
                <w:gridSpan w:val="2"/>
              </w:tcPr>
              <w:p w14:paraId="05DCF85F" w14:textId="77777777" w:rsidR="007C3ACB" w:rsidRDefault="007C3ACB" w:rsidP="007C3ACB">
                <w:pPr>
                  <w:pStyle w:val="Leipteksti"/>
                </w:pPr>
                <w:r>
                  <w:rPr>
                    <w:rStyle w:val="Paikkamerkkiteksti"/>
                  </w:rPr>
                  <w:t>[</w:t>
                </w:r>
                <w:r w:rsidR="00AF4D7E">
                  <w:rPr>
                    <w:rStyle w:val="Paikkamerkkiteksti"/>
                  </w:rPr>
                  <w:t>A</w:t>
                </w:r>
                <w:r>
                  <w:rPr>
                    <w:rStyle w:val="Paikkamerkkiteksti"/>
                  </w:rPr>
                  <w:t>mmatti, paikkakunta]</w:t>
                </w:r>
              </w:p>
            </w:tc>
          </w:sdtContent>
        </w:sdt>
        <w:sdt>
          <w:sdtPr>
            <w:rPr>
              <w:rStyle w:val="LeiptekstiChar"/>
            </w:rPr>
            <w:id w:val="1944490168"/>
            <w:placeholder>
              <w:docPart w:val="94EB8609FA754B36919DA2C18AC7E6FE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683" w:type="dxa"/>
                <w:gridSpan w:val="2"/>
              </w:tcPr>
              <w:p w14:paraId="0930FF00" w14:textId="77777777" w:rsidR="007C3ACB" w:rsidRDefault="00AF4D7E" w:rsidP="007C3ACB">
                <w:pPr>
                  <w:pStyle w:val="Leipteksti"/>
                </w:pPr>
                <w:r>
                  <w:rPr>
                    <w:rStyle w:val="Paikkamerkkiteksti"/>
                  </w:rPr>
                  <w:t>[A</w:t>
                </w:r>
                <w:r w:rsidR="007C3ACB">
                  <w:rPr>
                    <w:rStyle w:val="Paikkamerkkiteksti"/>
                  </w:rPr>
                  <w:t>mmatti, paikkakunta]</w:t>
                </w:r>
              </w:p>
            </w:tc>
          </w:sdtContent>
        </w:sdt>
      </w:tr>
      <w:tr w:rsidR="00355303" w14:paraId="764DAAF7" w14:textId="77777777" w:rsidTr="0032075C">
        <w:tc>
          <w:tcPr>
            <w:tcW w:w="2829" w:type="dxa"/>
          </w:tcPr>
          <w:p w14:paraId="75FAF8A3" w14:textId="77777777" w:rsidR="00355303" w:rsidRDefault="00355303" w:rsidP="006D01A1"/>
        </w:tc>
        <w:tc>
          <w:tcPr>
            <w:tcW w:w="7372" w:type="dxa"/>
            <w:gridSpan w:val="4"/>
          </w:tcPr>
          <w:p w14:paraId="38217336" w14:textId="77777777" w:rsidR="00355303" w:rsidRDefault="00355303" w:rsidP="006D01A1"/>
        </w:tc>
      </w:tr>
      <w:tr w:rsidR="00355303" w14:paraId="10999922" w14:textId="77777777" w:rsidTr="0032075C">
        <w:tc>
          <w:tcPr>
            <w:tcW w:w="2829" w:type="dxa"/>
          </w:tcPr>
          <w:p w14:paraId="1CA4C975" w14:textId="77777777" w:rsidR="00355303" w:rsidRDefault="00355303" w:rsidP="006D01A1"/>
        </w:tc>
        <w:tc>
          <w:tcPr>
            <w:tcW w:w="7372" w:type="dxa"/>
            <w:gridSpan w:val="4"/>
          </w:tcPr>
          <w:p w14:paraId="78D14D91" w14:textId="77777777" w:rsidR="00355303" w:rsidRDefault="00355303" w:rsidP="006D01A1"/>
        </w:tc>
      </w:tr>
    </w:tbl>
    <w:p w14:paraId="6F945EBA" w14:textId="77777777" w:rsidR="00355303" w:rsidRDefault="00355303" w:rsidP="00355303">
      <w:pPr>
        <w:pStyle w:val="Leipteksti"/>
      </w:pPr>
    </w:p>
    <w:p w14:paraId="2A02FA4F" w14:textId="77777777" w:rsidR="003F5C90" w:rsidRDefault="003F5C90" w:rsidP="00355303">
      <w:pPr>
        <w:pStyle w:val="Leipteksti"/>
      </w:pPr>
    </w:p>
    <w:p w14:paraId="4F49828A" w14:textId="77777777" w:rsidR="003F5C90" w:rsidRDefault="003F5C90" w:rsidP="00355303">
      <w:pPr>
        <w:pStyle w:val="Leipteksti"/>
      </w:pPr>
    </w:p>
    <w:p w14:paraId="5221B9CE" w14:textId="77777777" w:rsidR="003F5C90" w:rsidRDefault="003F5C90" w:rsidP="00355303">
      <w:pPr>
        <w:pStyle w:val="Leipteksti"/>
      </w:pPr>
    </w:p>
    <w:p w14:paraId="72E1ED39" w14:textId="77777777" w:rsidR="003F5C90" w:rsidRDefault="003F5C90" w:rsidP="00355303">
      <w:pPr>
        <w:pStyle w:val="Leipteksti"/>
      </w:pPr>
    </w:p>
    <w:p w14:paraId="6056984B" w14:textId="77777777" w:rsidR="003F5C90" w:rsidRDefault="003F5C90" w:rsidP="00355303">
      <w:pPr>
        <w:pStyle w:val="Leipteksti"/>
      </w:pPr>
    </w:p>
    <w:sectPr w:rsidR="003F5C90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615F" w14:textId="77777777" w:rsidR="00197B4E" w:rsidRDefault="00197B4E" w:rsidP="00E24890">
      <w:r>
        <w:separator/>
      </w:r>
    </w:p>
  </w:endnote>
  <w:endnote w:type="continuationSeparator" w:id="0">
    <w:p w14:paraId="622E3D52" w14:textId="77777777" w:rsidR="00197B4E" w:rsidRDefault="00197B4E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197B4E" w:rsidRPr="00ED524A" w14:paraId="11B8A7EC" w14:textId="77777777" w:rsidTr="0079437B">
      <w:tc>
        <w:tcPr>
          <w:tcW w:w="10194" w:type="dxa"/>
        </w:tcPr>
        <w:p w14:paraId="0F71899B" w14:textId="77777777" w:rsidR="00197B4E" w:rsidRPr="00ED524A" w:rsidRDefault="00197B4E" w:rsidP="00ED524A">
          <w:pPr>
            <w:pStyle w:val="Otsikko2"/>
          </w:pPr>
        </w:p>
      </w:tc>
    </w:tr>
    <w:tr w:rsidR="00197B4E" w:rsidRPr="00ED524A" w14:paraId="76EC578B" w14:textId="77777777" w:rsidTr="0079437B">
      <w:tc>
        <w:tcPr>
          <w:tcW w:w="10194" w:type="dxa"/>
        </w:tcPr>
        <w:p w14:paraId="740ECD71" w14:textId="77777777" w:rsidR="00197B4E" w:rsidRPr="00C13352" w:rsidRDefault="00197B4E" w:rsidP="00C13352">
          <w:pPr>
            <w:pStyle w:val="Otsikko2"/>
            <w:jc w:val="center"/>
            <w:rPr>
              <w:sz w:val="18"/>
              <w:szCs w:val="18"/>
            </w:rPr>
          </w:pPr>
        </w:p>
      </w:tc>
    </w:tr>
  </w:tbl>
  <w:p w14:paraId="63E7541F" w14:textId="77777777" w:rsidR="00197B4E" w:rsidRDefault="00197B4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275E" w14:textId="77777777" w:rsidR="00197B4E" w:rsidRDefault="00197B4E" w:rsidP="00E24890">
      <w:r>
        <w:separator/>
      </w:r>
    </w:p>
  </w:footnote>
  <w:footnote w:type="continuationSeparator" w:id="0">
    <w:p w14:paraId="745A0F85" w14:textId="77777777" w:rsidR="00197B4E" w:rsidRDefault="00197B4E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197B4E" w14:paraId="28FB7584" w14:textId="77777777" w:rsidTr="006D01A1">
      <w:tc>
        <w:tcPr>
          <w:tcW w:w="5216" w:type="dxa"/>
        </w:tcPr>
        <w:p w14:paraId="69463877" w14:textId="77777777" w:rsidR="00197B4E" w:rsidRPr="00406B8A" w:rsidRDefault="00197B4E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5F12125" w14:textId="77777777" w:rsidR="00197B4E" w:rsidRPr="006A77E8" w:rsidRDefault="00197B4E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Testamentti</w:t>
              </w:r>
            </w:p>
          </w:tc>
        </w:sdtContent>
      </w:sdt>
      <w:tc>
        <w:tcPr>
          <w:tcW w:w="1304" w:type="dxa"/>
        </w:tcPr>
        <w:p w14:paraId="4E916234" w14:textId="77777777" w:rsidR="00197B4E" w:rsidRPr="006A77E8" w:rsidRDefault="00197B4E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A7155F5" w14:textId="77777777" w:rsidR="00197B4E" w:rsidRPr="006A77E8" w:rsidRDefault="00197B4E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197B4E" w14:paraId="0A21C865" w14:textId="77777777" w:rsidTr="006D01A1">
      <w:tc>
        <w:tcPr>
          <w:tcW w:w="5216" w:type="dxa"/>
        </w:tcPr>
        <w:p w14:paraId="51D816CE" w14:textId="77777777" w:rsidR="00197B4E" w:rsidRPr="00406B8A" w:rsidRDefault="00197B4E" w:rsidP="00AD6D73">
          <w:pPr>
            <w:pStyle w:val="Yltunniste"/>
          </w:pPr>
        </w:p>
      </w:tc>
      <w:tc>
        <w:tcPr>
          <w:tcW w:w="2609" w:type="dxa"/>
        </w:tcPr>
        <w:p w14:paraId="69EFAC1C" w14:textId="77777777" w:rsidR="00197B4E" w:rsidRPr="006A77E8" w:rsidRDefault="00197B4E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AAA8EC2" w14:textId="77777777" w:rsidR="00197B4E" w:rsidRPr="006A77E8" w:rsidRDefault="00197B4E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C33611F" w14:textId="77777777" w:rsidR="00197B4E" w:rsidRPr="006A77E8" w:rsidRDefault="00197B4E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197B4E" w14:paraId="6089E519" w14:textId="77777777" w:rsidTr="006D01A1">
      <w:tc>
        <w:tcPr>
          <w:tcW w:w="5216" w:type="dxa"/>
        </w:tcPr>
        <w:p w14:paraId="4D116DFB" w14:textId="77777777" w:rsidR="00197B4E" w:rsidRPr="00406B8A" w:rsidRDefault="00197B4E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0B5253B" w14:textId="6A3E38A9" w:rsidR="00197B4E" w:rsidRPr="006A77E8" w:rsidRDefault="000413BC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30620341" w14:textId="77777777" w:rsidR="00197B4E" w:rsidRPr="006A77E8" w:rsidRDefault="00197B4E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B239EA5" w14:textId="77777777" w:rsidR="00197B4E" w:rsidRPr="006A77E8" w:rsidRDefault="00197B4E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526E306" w14:textId="77777777" w:rsidR="00197B4E" w:rsidRPr="00AD6D73" w:rsidRDefault="00197B4E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197B4E" w14:paraId="4F8899B1" w14:textId="77777777" w:rsidTr="00C918E1">
      <w:tc>
        <w:tcPr>
          <w:tcW w:w="5216" w:type="dxa"/>
        </w:tcPr>
        <w:p w14:paraId="586FF409" w14:textId="77777777" w:rsidR="00197B4E" w:rsidRPr="00406B8A" w:rsidRDefault="00197B4E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9F1DB01" w14:textId="77777777" w:rsidR="00197B4E" w:rsidRPr="006A77E8" w:rsidRDefault="00197B4E" w:rsidP="00406B8A">
              <w:pPr>
                <w:pStyle w:val="Yltunniste"/>
                <w:rPr>
                  <w:rFonts w:ascii="Arial" w:hAnsi="Arial" w:cs="Arial"/>
                </w:rPr>
              </w:pPr>
              <w:r w:rsidRPr="004235E1">
                <w:rPr>
                  <w:rStyle w:val="LeiptekstiChar"/>
                </w:rPr>
                <w:t>Testamentti</w:t>
              </w:r>
            </w:p>
          </w:tc>
        </w:sdtContent>
      </w:sdt>
      <w:tc>
        <w:tcPr>
          <w:tcW w:w="1304" w:type="dxa"/>
        </w:tcPr>
        <w:p w14:paraId="2E6B981F" w14:textId="77777777" w:rsidR="00197B4E" w:rsidRPr="006A77E8" w:rsidRDefault="00197B4E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0B7A02C" w14:textId="77777777" w:rsidR="00197B4E" w:rsidRPr="006A77E8" w:rsidRDefault="00197B4E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197B4E" w14:paraId="2C3D5A86" w14:textId="77777777" w:rsidTr="00C918E1">
      <w:tc>
        <w:tcPr>
          <w:tcW w:w="5216" w:type="dxa"/>
        </w:tcPr>
        <w:p w14:paraId="467CEFBF" w14:textId="77777777" w:rsidR="00197B4E" w:rsidRPr="00406B8A" w:rsidRDefault="00197B4E" w:rsidP="00406B8A">
          <w:pPr>
            <w:pStyle w:val="Yltunniste"/>
          </w:pPr>
        </w:p>
      </w:tc>
      <w:tc>
        <w:tcPr>
          <w:tcW w:w="2609" w:type="dxa"/>
        </w:tcPr>
        <w:p w14:paraId="42064110" w14:textId="77777777" w:rsidR="00197B4E" w:rsidRPr="006A77E8" w:rsidRDefault="00197B4E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4FAD204" w14:textId="77777777" w:rsidR="00197B4E" w:rsidRPr="006A77E8" w:rsidRDefault="00197B4E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55796B5" w14:textId="77777777" w:rsidR="00197B4E" w:rsidRPr="006A77E8" w:rsidRDefault="00197B4E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197B4E" w14:paraId="1C69FC08" w14:textId="77777777" w:rsidTr="00C918E1">
      <w:tc>
        <w:tcPr>
          <w:tcW w:w="5216" w:type="dxa"/>
        </w:tcPr>
        <w:p w14:paraId="48C68612" w14:textId="77777777" w:rsidR="00197B4E" w:rsidRPr="00406B8A" w:rsidRDefault="00197B4E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3122DA5" w14:textId="419E0A25" w:rsidR="00197B4E" w:rsidRPr="006A77E8" w:rsidRDefault="000413BC" w:rsidP="00AD6D73">
              <w:pPr>
                <w:pStyle w:val="Leipteksti"/>
              </w:pPr>
              <w:r w:rsidRPr="002B37AC">
                <w:rPr>
                  <w:rStyle w:val="LeiptekstiChar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6B6DC2E5" w14:textId="77777777" w:rsidR="00197B4E" w:rsidRPr="006A77E8" w:rsidRDefault="00197B4E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CDAAE9F" w14:textId="77777777" w:rsidR="00197B4E" w:rsidRPr="006A77E8" w:rsidRDefault="00197B4E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8F67289" w14:textId="77777777" w:rsidR="00197B4E" w:rsidRDefault="00197B4E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97"/>
    <w:rsid w:val="00002D7D"/>
    <w:rsid w:val="000413BC"/>
    <w:rsid w:val="000901DE"/>
    <w:rsid w:val="00100227"/>
    <w:rsid w:val="00130F63"/>
    <w:rsid w:val="00197B4E"/>
    <w:rsid w:val="001F39D3"/>
    <w:rsid w:val="002605E8"/>
    <w:rsid w:val="00286740"/>
    <w:rsid w:val="002B37AC"/>
    <w:rsid w:val="002C26B2"/>
    <w:rsid w:val="002F5903"/>
    <w:rsid w:val="0032075C"/>
    <w:rsid w:val="00322EC7"/>
    <w:rsid w:val="00355303"/>
    <w:rsid w:val="003940F4"/>
    <w:rsid w:val="003B2D3A"/>
    <w:rsid w:val="003C70E0"/>
    <w:rsid w:val="003E07B1"/>
    <w:rsid w:val="003F5C90"/>
    <w:rsid w:val="00406B8A"/>
    <w:rsid w:val="00412271"/>
    <w:rsid w:val="00416D6D"/>
    <w:rsid w:val="004231A8"/>
    <w:rsid w:val="004235E1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D01A1"/>
    <w:rsid w:val="006E3AF7"/>
    <w:rsid w:val="006F03A7"/>
    <w:rsid w:val="0072012F"/>
    <w:rsid w:val="00733278"/>
    <w:rsid w:val="00743632"/>
    <w:rsid w:val="00756B3B"/>
    <w:rsid w:val="00766297"/>
    <w:rsid w:val="0079437B"/>
    <w:rsid w:val="007C3ACB"/>
    <w:rsid w:val="007E036B"/>
    <w:rsid w:val="008231A1"/>
    <w:rsid w:val="008A1CF6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AF4D7E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51CC1"/>
    <w:rsid w:val="00D77821"/>
    <w:rsid w:val="00D77D61"/>
    <w:rsid w:val="00DD4031"/>
    <w:rsid w:val="00DD5D49"/>
    <w:rsid w:val="00DF554B"/>
    <w:rsid w:val="00E1258B"/>
    <w:rsid w:val="00E24890"/>
    <w:rsid w:val="00EC4091"/>
    <w:rsid w:val="00ED43C4"/>
    <w:rsid w:val="00ED524A"/>
    <w:rsid w:val="00EE5B97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90104A"/>
  <w15:docId w15:val="{8E73505B-B4EF-4848-B15E-376FD6F6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6D01A1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6D01A1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B02B2C94F14E9E9882B9C9916AED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8F4B82-9790-434F-9FB0-210D9856C631}"/>
      </w:docPartPr>
      <w:docPartBody>
        <w:p w:rsidR="00947B73" w:rsidRDefault="00B525E1" w:rsidP="00B525E1">
          <w:pPr>
            <w:pStyle w:val="8CB02B2C94F14E9E9882B9C9916AED632"/>
          </w:pPr>
          <w:r>
            <w:rPr>
              <w:rStyle w:val="Paikkamerkkiteksti"/>
            </w:rPr>
            <w:t>[Nimi 1]</w:t>
          </w:r>
        </w:p>
      </w:docPartBody>
    </w:docPart>
    <w:docPart>
      <w:docPartPr>
        <w:name w:val="46EF061E6B69466E87EBB32AE812E4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06EEF5-A89F-4978-83FF-82124372C1F7}"/>
      </w:docPartPr>
      <w:docPartBody>
        <w:p w:rsidR="00947B73" w:rsidRDefault="00B525E1" w:rsidP="00B525E1">
          <w:pPr>
            <w:pStyle w:val="46EF061E6B69466E87EBB32AE812E4F72"/>
          </w:pPr>
          <w:r>
            <w:rPr>
              <w:rStyle w:val="Paikkamerkkiteksti"/>
            </w:rPr>
            <w:t>[Nimi 2]</w:t>
          </w:r>
        </w:p>
      </w:docPartBody>
    </w:docPart>
    <w:docPart>
      <w:docPartPr>
        <w:name w:val="12711E835F2A412ABE5319316F18D0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DE0A74-6FF9-4BD3-979D-21CB486BBF29}"/>
      </w:docPartPr>
      <w:docPartBody>
        <w:p w:rsidR="00947B73" w:rsidRDefault="00B525E1" w:rsidP="00B525E1">
          <w:pPr>
            <w:pStyle w:val="12711E835F2A412ABE5319316F18D0222"/>
          </w:pPr>
          <w:r>
            <w:rPr>
              <w:rStyle w:val="Paikkamerkkiteksti"/>
            </w:rPr>
            <w:t>[Nimi 1]</w:t>
          </w:r>
        </w:p>
      </w:docPartBody>
    </w:docPart>
    <w:docPart>
      <w:docPartPr>
        <w:name w:val="54B3912834ED482E95A1E5A99A5935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E0DAE0-6BD9-4D63-B9F6-544FFA36E5F8}"/>
      </w:docPartPr>
      <w:docPartBody>
        <w:p w:rsidR="00947B73" w:rsidRDefault="00B525E1" w:rsidP="00B525E1">
          <w:pPr>
            <w:pStyle w:val="54B3912834ED482E95A1E5A99A5935FF2"/>
          </w:pPr>
          <w:r>
            <w:rPr>
              <w:rStyle w:val="Paikkamerkkiteksti"/>
            </w:rPr>
            <w:t>[Nimi 2]</w:t>
          </w:r>
        </w:p>
      </w:docPartBody>
    </w:docPart>
    <w:docPart>
      <w:docPartPr>
        <w:name w:val="0240E9F8AC324CBE8C48C92CC9E8D4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FC7EB2-1934-4910-8011-62BB1C2D401C}"/>
      </w:docPartPr>
      <w:docPartBody>
        <w:p w:rsidR="00947B73" w:rsidRDefault="00B525E1" w:rsidP="00B525E1">
          <w:pPr>
            <w:pStyle w:val="0240E9F8AC324CBE8C48C92CC9E8D4971"/>
          </w:pPr>
          <w:r>
            <w:rPr>
              <w:rStyle w:val="Paikkamerkkiteksti"/>
            </w:rPr>
            <w:t>[Nimi, syntymäaika]</w:t>
          </w:r>
        </w:p>
      </w:docPartBody>
    </w:docPart>
    <w:docPart>
      <w:docPartPr>
        <w:name w:val="DD660F93FC0E4991AFB1F4AE9BBCE5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79687C-1DB7-4345-8B55-C414DBF0B6A7}"/>
      </w:docPartPr>
      <w:docPartBody>
        <w:p w:rsidR="00947B73" w:rsidRDefault="00B525E1" w:rsidP="00B525E1">
          <w:pPr>
            <w:pStyle w:val="DD660F93FC0E4991AFB1F4AE9BBCE5511"/>
          </w:pPr>
          <w:r>
            <w:rPr>
              <w:rStyle w:val="Paikkamerkkiteksti"/>
            </w:rPr>
            <w:t>[Nimi, syntymäaika]</w:t>
          </w:r>
        </w:p>
      </w:docPartBody>
    </w:docPart>
    <w:docPart>
      <w:docPartPr>
        <w:name w:val="04AF0F823E914F8899924365046233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7DE70E-A697-4A85-A19E-16857F0736AD}"/>
      </w:docPartPr>
      <w:docPartBody>
        <w:p w:rsidR="00947B73" w:rsidRDefault="00B525E1" w:rsidP="00B525E1">
          <w:pPr>
            <w:pStyle w:val="04AF0F823E914F88999243650462333C1"/>
          </w:pPr>
          <w:r>
            <w:t>[</w:t>
          </w:r>
          <w:r>
            <w:rPr>
              <w:rStyle w:val="Paikkamerkkiteksti"/>
            </w:rPr>
            <w:t>Paikka ja aika]</w:t>
          </w:r>
        </w:p>
      </w:docPartBody>
    </w:docPart>
    <w:docPart>
      <w:docPartPr>
        <w:name w:val="2A0783DD823A4035AD908606633223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A0943A-AC53-43EA-A108-DF94AAE6733B}"/>
      </w:docPartPr>
      <w:docPartBody>
        <w:p w:rsidR="00947B73" w:rsidRDefault="00B525E1" w:rsidP="00B525E1">
          <w:pPr>
            <w:pStyle w:val="2A0783DD823A4035AD9086066332234B1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CCDEAB9AC1CF4529A41424AE5DF72E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9AAE94-4B46-4C53-80AD-18FF03017857}"/>
      </w:docPartPr>
      <w:docPartBody>
        <w:p w:rsidR="00947B73" w:rsidRDefault="00B525E1" w:rsidP="00B525E1">
          <w:pPr>
            <w:pStyle w:val="CCDEAB9AC1CF4529A41424AE5DF72E191"/>
          </w:pPr>
          <w:r>
            <w:rPr>
              <w:rStyle w:val="Paikkamerkkiteksti"/>
            </w:rPr>
            <w:t>[Ammatti, paikkakunta]</w:t>
          </w:r>
        </w:p>
      </w:docPartBody>
    </w:docPart>
    <w:docPart>
      <w:docPartPr>
        <w:name w:val="94EB8609FA754B36919DA2C18AC7E6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9D1852-D43C-4819-8E82-053FC09BCE3F}"/>
      </w:docPartPr>
      <w:docPartBody>
        <w:p w:rsidR="00947B73" w:rsidRDefault="00B525E1" w:rsidP="00B525E1">
          <w:pPr>
            <w:pStyle w:val="94EB8609FA754B36919DA2C18AC7E6FE1"/>
          </w:pPr>
          <w:r>
            <w:rPr>
              <w:rStyle w:val="Paikkamerkkiteksti"/>
            </w:rPr>
            <w:t>[Ammatti, paikkakunta]</w:t>
          </w:r>
        </w:p>
      </w:docPartBody>
    </w:docPart>
    <w:docPart>
      <w:docPartPr>
        <w:name w:val="FFA91DDEF3034204AEDF9D5317855C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401637-A21F-4CE8-940F-9C86BCAFC7B3}"/>
      </w:docPartPr>
      <w:docPartBody>
        <w:p w:rsidR="003129A9" w:rsidRDefault="00B525E1" w:rsidP="00B525E1">
          <w:pPr>
            <w:pStyle w:val="FFA91DDEF3034204AEDF9D5317855CA51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0BE249DD31142D8B8B31B1D88B916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6F2536-0C11-42B7-91C3-6CA9DB11A191}"/>
      </w:docPartPr>
      <w:docPartBody>
        <w:p w:rsidR="003129A9" w:rsidRDefault="00B525E1" w:rsidP="00B525E1">
          <w:pPr>
            <w:pStyle w:val="80BE249DD31142D8B8B31B1D88B916FE1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F01EBA7CD0614AD09D3D48BD2DB48D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D54511-DBFE-49DA-B725-8BA584891A26}"/>
      </w:docPartPr>
      <w:docPartBody>
        <w:p w:rsidR="00B525E1" w:rsidRDefault="00B525E1" w:rsidP="00B525E1">
          <w:pPr>
            <w:pStyle w:val="F01EBA7CD0614AD09D3D48BD2DB48D6A1"/>
          </w:pPr>
          <w:r>
            <w:rPr>
              <w:rStyle w:val="Paikkamerkkiteksti"/>
            </w:rPr>
            <w:t>[Todistajan nimi]</w:t>
          </w:r>
        </w:p>
      </w:docPartBody>
    </w:docPart>
    <w:docPart>
      <w:docPartPr>
        <w:name w:val="679F8D5A372244DA921AA209C46431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5EE41D-D8FE-43E4-9193-3BFED8577F1F}"/>
      </w:docPartPr>
      <w:docPartBody>
        <w:p w:rsidR="00B525E1" w:rsidRDefault="00B525E1" w:rsidP="00B525E1">
          <w:pPr>
            <w:pStyle w:val="679F8D5A372244DA921AA209C46431D31"/>
          </w:pPr>
          <w:r>
            <w:rPr>
              <w:rStyle w:val="Paikkamerkkiteksti"/>
            </w:rPr>
            <w:t>[Todistajan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73"/>
    <w:rsid w:val="003129A9"/>
    <w:rsid w:val="00872E48"/>
    <w:rsid w:val="00947B73"/>
    <w:rsid w:val="00B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525E1"/>
    <w:rPr>
      <w:color w:val="auto"/>
    </w:rPr>
  </w:style>
  <w:style w:type="paragraph" w:customStyle="1" w:styleId="8CB02B2C94F14E9E9882B9C9916AED63">
    <w:name w:val="8CB02B2C94F14E9E9882B9C9916AED63"/>
    <w:rsid w:val="00947B73"/>
  </w:style>
  <w:style w:type="paragraph" w:customStyle="1" w:styleId="46EF061E6B69466E87EBB32AE812E4F7">
    <w:name w:val="46EF061E6B69466E87EBB32AE812E4F7"/>
    <w:rsid w:val="00947B73"/>
  </w:style>
  <w:style w:type="paragraph" w:customStyle="1" w:styleId="12711E835F2A412ABE5319316F18D022">
    <w:name w:val="12711E835F2A412ABE5319316F18D022"/>
    <w:rsid w:val="00947B73"/>
  </w:style>
  <w:style w:type="paragraph" w:customStyle="1" w:styleId="54B3912834ED482E95A1E5A99A5935FF">
    <w:name w:val="54B3912834ED482E95A1E5A99A5935FF"/>
    <w:rsid w:val="00947B73"/>
  </w:style>
  <w:style w:type="paragraph" w:customStyle="1" w:styleId="0240E9F8AC324CBE8C48C92CC9E8D497">
    <w:name w:val="0240E9F8AC324CBE8C48C92CC9E8D497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D660F93FC0E4991AFB1F4AE9BBCE551">
    <w:name w:val="DD660F93FC0E4991AFB1F4AE9BBCE551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4AF0F823E914F88999243650462333C">
    <w:name w:val="04AF0F823E914F88999243650462333C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9D4C743F1FF47A8BEE8AA741BDE2021">
    <w:name w:val="E9D4C743F1FF47A8BEE8AA741BDE2021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C511BD2750C49E6A5F503544CB0BA07">
    <w:name w:val="EC511BD2750C49E6A5F503544CB0BA07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CB02B2C94F14E9E9882B9C9916AED631">
    <w:name w:val="8CB02B2C94F14E9E9882B9C9916AED631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6EF061E6B69466E87EBB32AE812E4F71">
    <w:name w:val="46EF061E6B69466E87EBB32AE812E4F71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2711E835F2A412ABE5319316F18D0221">
    <w:name w:val="12711E835F2A412ABE5319316F18D0221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4B3912834ED482E95A1E5A99A5935FF1">
    <w:name w:val="54B3912834ED482E95A1E5A99A5935FF1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A0783DD823A4035AD9086066332234B">
    <w:name w:val="2A0783DD823A4035AD9086066332234B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A3B08D3A77E451E8C5B97BD48FFA3F7">
    <w:name w:val="6A3B08D3A77E451E8C5B97BD48FFA3F7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C143D10BBC174CE3B84ABBA8E51C706E">
    <w:name w:val="C143D10BBC174CE3B84ABBA8E51C706E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CCDEAB9AC1CF4529A41424AE5DF72E19">
    <w:name w:val="CCDEAB9AC1CF4529A41424AE5DF72E19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4EB8609FA754B36919DA2C18AC7E6FE">
    <w:name w:val="94EB8609FA754B36919DA2C18AC7E6FE"/>
    <w:rsid w:val="00947B73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7BE3EFAECBF48AD9AD40413330BF6A4">
    <w:name w:val="17BE3EFAECBF48AD9AD40413330BF6A4"/>
    <w:rsid w:val="00947B73"/>
  </w:style>
  <w:style w:type="paragraph" w:customStyle="1" w:styleId="3DBB91ABEFFA4998861E43C51AF389FF">
    <w:name w:val="3DBB91ABEFFA4998861E43C51AF389FF"/>
    <w:rsid w:val="00947B73"/>
  </w:style>
  <w:style w:type="paragraph" w:customStyle="1" w:styleId="FFA91DDEF3034204AEDF9D5317855CA5">
    <w:name w:val="FFA91DDEF3034204AEDF9D5317855CA5"/>
    <w:rsid w:val="00947B73"/>
  </w:style>
  <w:style w:type="paragraph" w:customStyle="1" w:styleId="80BE249DD31142D8B8B31B1D88B916FE">
    <w:name w:val="80BE249DD31142D8B8B31B1D88B916FE"/>
    <w:rsid w:val="00947B73"/>
  </w:style>
  <w:style w:type="paragraph" w:customStyle="1" w:styleId="F01EBA7CD0614AD09D3D48BD2DB48D6A">
    <w:name w:val="F01EBA7CD0614AD09D3D48BD2DB48D6A"/>
    <w:rsid w:val="00872E48"/>
  </w:style>
  <w:style w:type="paragraph" w:customStyle="1" w:styleId="679F8D5A372244DA921AA209C46431D3">
    <w:name w:val="679F8D5A372244DA921AA209C46431D3"/>
    <w:rsid w:val="00872E48"/>
  </w:style>
  <w:style w:type="paragraph" w:customStyle="1" w:styleId="0240E9F8AC324CBE8C48C92CC9E8D4971">
    <w:name w:val="0240E9F8AC324CBE8C48C92CC9E8D497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D660F93FC0E4991AFB1F4AE9BBCE5511">
    <w:name w:val="DD660F93FC0E4991AFB1F4AE9BBCE551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4AF0F823E914F88999243650462333C1">
    <w:name w:val="04AF0F823E914F88999243650462333C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FA91DDEF3034204AEDF9D5317855CA51">
    <w:name w:val="FFA91DDEF3034204AEDF9D5317855CA5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0BE249DD31142D8B8B31B1D88B916FE1">
    <w:name w:val="80BE249DD31142D8B8B31B1D88B916FE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CB02B2C94F14E9E9882B9C9916AED632">
    <w:name w:val="8CB02B2C94F14E9E9882B9C9916AED632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6EF061E6B69466E87EBB32AE812E4F72">
    <w:name w:val="46EF061E6B69466E87EBB32AE812E4F72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2711E835F2A412ABE5319316F18D0222">
    <w:name w:val="12711E835F2A412ABE5319316F18D0222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4B3912834ED482E95A1E5A99A5935FF2">
    <w:name w:val="54B3912834ED482E95A1E5A99A5935FF2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A0783DD823A4035AD9086066332234B1">
    <w:name w:val="2A0783DD823A4035AD9086066332234B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01EBA7CD0614AD09D3D48BD2DB48D6A1">
    <w:name w:val="F01EBA7CD0614AD09D3D48BD2DB48D6A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679F8D5A372244DA921AA209C46431D31">
    <w:name w:val="679F8D5A372244DA921AA209C46431D3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CCDEAB9AC1CF4529A41424AE5DF72E191">
    <w:name w:val="CCDEAB9AC1CF4529A41424AE5DF72E19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4EB8609FA754B36919DA2C18AC7E6FE1">
    <w:name w:val="94EB8609FA754B36919DA2C18AC7E6FE1"/>
    <w:rsid w:val="00B525E1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8A1950-2211-43A3-B7A5-28865FEC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BD60FFB9.dotm</Template>
  <TotalTime>16</TotalTime>
  <Pages>1</Pages>
  <Words>130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Testamentti</dc:subject>
  <dc:creator>Terhi Ilonen</dc:creator>
  <cp:lastModifiedBy>Terhi Ilonen</cp:lastModifiedBy>
  <cp:revision>11</cp:revision>
  <dcterms:created xsi:type="dcterms:W3CDTF">2018-07-30T07:12:00Z</dcterms:created>
  <dcterms:modified xsi:type="dcterms:W3CDTF">2018-10-12T11:40:00Z</dcterms:modified>
</cp:coreProperties>
</file>