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A0EDD" w14:textId="25F3FCD2" w:rsidR="003C51F0" w:rsidRPr="003C51F0" w:rsidRDefault="00FC1816" w:rsidP="003C51F0">
      <w:pPr>
        <w:pStyle w:val="Otsikko"/>
      </w:pPr>
      <w:r>
        <w:t>Kauppaedustussopimus</w:t>
      </w:r>
    </w:p>
    <w:tbl>
      <w:tblPr>
        <w:tblStyle w:val="TaulukkoRuudukko"/>
        <w:tblW w:w="10295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706"/>
        <w:gridCol w:w="284"/>
        <w:gridCol w:w="3680"/>
        <w:gridCol w:w="94"/>
      </w:tblGrid>
      <w:tr w:rsidR="00355303" w14:paraId="5778A193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2166F27" w14:textId="77777777" w:rsidR="00355303" w:rsidRDefault="00FC1816" w:rsidP="00421B8A">
            <w:pPr>
              <w:pStyle w:val="Leipis12pistett"/>
            </w:pPr>
            <w:r w:rsidRPr="00FC1816">
              <w:t>Sopimuksen osapuolet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B2E7EF" w14:textId="77777777" w:rsidR="00355303" w:rsidRDefault="00355303" w:rsidP="009D3A07">
            <w:pPr>
              <w:pStyle w:val="Leipteksti"/>
            </w:pPr>
          </w:p>
        </w:tc>
      </w:tr>
      <w:tr w:rsidR="00FC1816" w14:paraId="2623A829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9DB77DE" w14:textId="77777777" w:rsidR="00FC1816" w:rsidRDefault="00FC1816" w:rsidP="009D3A07">
            <w:pPr>
              <w:pStyle w:val="Leipteksti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9255F8" w14:textId="77777777" w:rsidR="00FC1816" w:rsidRDefault="00FC1816" w:rsidP="009D3A07">
            <w:pPr>
              <w:pStyle w:val="Leipteksti"/>
            </w:pPr>
            <w:r w:rsidRPr="00FC1816">
              <w:t>Päämies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8C82A" w14:textId="77777777" w:rsidR="00FC1816" w:rsidRDefault="00B22728" w:rsidP="009D3A07">
            <w:pPr>
              <w:pStyle w:val="Leipteksti"/>
            </w:pPr>
            <w:sdt>
              <w:sdtPr>
                <w:id w:val="-455174332"/>
                <w:placeholder>
                  <w:docPart w:val="B8065B603E124BB888F50AA632B39192"/>
                </w:placeholder>
                <w:showingPlcHdr/>
              </w:sdtPr>
              <w:sdtEndPr/>
              <w:sdtContent>
                <w:r w:rsidR="00FC1816" w:rsidRPr="00C46C25">
                  <w:rPr>
                    <w:rStyle w:val="Paikkamerkkiteksti"/>
                  </w:rPr>
                  <w:t>[nimi]</w:t>
                </w:r>
              </w:sdtContent>
            </w:sdt>
          </w:p>
        </w:tc>
      </w:tr>
      <w:tr w:rsidR="00FC1816" w14:paraId="6EF50E31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0F6E983" w14:textId="77777777" w:rsidR="00FC1816" w:rsidRDefault="00FC1816" w:rsidP="009D3A07">
            <w:pPr>
              <w:pStyle w:val="Leipteksti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691E68" w14:textId="77777777" w:rsidR="00FC1816" w:rsidRPr="00FC1816" w:rsidRDefault="00FC1816" w:rsidP="009D3A07">
            <w:pPr>
              <w:pStyle w:val="Leipteksti"/>
            </w:pPr>
            <w:r w:rsidRPr="00FC1816">
              <w:t>Kauppaedustaja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0511F" w14:textId="77777777" w:rsidR="00FC1816" w:rsidRPr="00FC1816" w:rsidRDefault="00B22728" w:rsidP="009D3A07">
            <w:pPr>
              <w:pStyle w:val="Leipteksti"/>
            </w:pPr>
            <w:sdt>
              <w:sdtPr>
                <w:id w:val="1872036151"/>
                <w:placeholder>
                  <w:docPart w:val="978100E016BA47D39622D077E9F64AB1"/>
                </w:placeholder>
                <w:showingPlcHdr/>
              </w:sdtPr>
              <w:sdtEndPr/>
              <w:sdtContent>
                <w:r w:rsidR="00FC1816" w:rsidRPr="00FC1816">
                  <w:rPr>
                    <w:rStyle w:val="Paikkamerkkiteksti"/>
                  </w:rPr>
                  <w:t>[nimi]</w:t>
                </w:r>
              </w:sdtContent>
            </w:sdt>
          </w:p>
        </w:tc>
      </w:tr>
      <w:tr w:rsidR="00FC1816" w14:paraId="6EFD539D" w14:textId="77777777" w:rsidTr="00900AA0">
        <w:trPr>
          <w:gridAfter w:val="1"/>
          <w:wAfter w:w="94" w:type="dxa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2E5846" w14:textId="77777777" w:rsidR="00FC1816" w:rsidRDefault="00FC1816" w:rsidP="009D3A07">
            <w:pPr>
              <w:pStyle w:val="Leipteksti"/>
            </w:pPr>
          </w:p>
        </w:tc>
      </w:tr>
      <w:tr w:rsidR="00FC1816" w14:paraId="77ACB8B4" w14:textId="77777777" w:rsidTr="00900AA0">
        <w:trPr>
          <w:gridAfter w:val="1"/>
          <w:wAfter w:w="94" w:type="dxa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7D943E" w14:textId="77777777" w:rsidR="00FC1816" w:rsidRDefault="00FC1816" w:rsidP="00421B8A">
            <w:pPr>
              <w:pStyle w:val="Leipis12pistett"/>
            </w:pPr>
            <w:r>
              <w:t xml:space="preserve">Sopimuksen tausta ja tarkoitus / </w:t>
            </w:r>
            <w:r w:rsidRPr="00FC1816">
              <w:t>sopimuksen kohde</w:t>
            </w:r>
          </w:p>
        </w:tc>
      </w:tr>
      <w:tr w:rsidR="00355303" w14:paraId="712BEC32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836DBB6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979495" w14:textId="77777777" w:rsidR="00355303" w:rsidRDefault="00355303" w:rsidP="009D3A07">
            <w:pPr>
              <w:pStyle w:val="Leipteksti"/>
            </w:pPr>
          </w:p>
        </w:tc>
      </w:tr>
      <w:tr w:rsidR="00355303" w14:paraId="728975B3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D1132B9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D3C716" w14:textId="77777777" w:rsidR="00355303" w:rsidRDefault="00B22728" w:rsidP="009D3A07">
            <w:pPr>
              <w:pStyle w:val="Leipteksti"/>
            </w:pPr>
            <w:sdt>
              <w:sdtPr>
                <w:id w:val="-1189912106"/>
                <w:placeholder>
                  <w:docPart w:val="6763D423B01A42E1A2B46DB06DEEB02C"/>
                </w:placeholder>
                <w:showingPlcHdr/>
              </w:sdtPr>
              <w:sdtEndPr/>
              <w:sdtContent>
                <w:r w:rsidR="00FC1816" w:rsidRPr="00FC1816">
                  <w:rPr>
                    <w:rStyle w:val="LeiptekstiChar"/>
                  </w:rPr>
                  <w:t>[Lisää tiedot.]</w:t>
                </w:r>
              </w:sdtContent>
            </w:sdt>
          </w:p>
        </w:tc>
      </w:tr>
      <w:tr w:rsidR="00355303" w14:paraId="44F514D0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E7544A6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D74815" w14:textId="77777777" w:rsidR="00355303" w:rsidRDefault="00355303" w:rsidP="009D3A07">
            <w:pPr>
              <w:pStyle w:val="Leipteksti"/>
            </w:pPr>
          </w:p>
        </w:tc>
      </w:tr>
      <w:tr w:rsidR="00FC1816" w14:paraId="007F2352" w14:textId="77777777" w:rsidTr="00900AA0">
        <w:trPr>
          <w:gridAfter w:val="1"/>
          <w:wAfter w:w="94" w:type="dxa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2C3879" w14:textId="77777777" w:rsidR="00FC1816" w:rsidRDefault="00FC1816" w:rsidP="00421B8A">
            <w:pPr>
              <w:pStyle w:val="Leipis12pistett"/>
            </w:pPr>
            <w:r w:rsidRPr="00FC1816">
              <w:t>Sopimusalue / asiakaspiiri / kauppaedustajan toiminta-alue</w:t>
            </w:r>
          </w:p>
        </w:tc>
      </w:tr>
      <w:tr w:rsidR="00355303" w14:paraId="1D6696E6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87ABE75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E954CB" w14:textId="77777777" w:rsidR="00355303" w:rsidRDefault="00355303" w:rsidP="009D3A07">
            <w:pPr>
              <w:pStyle w:val="Leipteksti"/>
            </w:pPr>
          </w:p>
        </w:tc>
      </w:tr>
      <w:tr w:rsidR="00355303" w14:paraId="6E246A5B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3B7B8A8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33BE9D" w14:textId="77777777" w:rsidR="00355303" w:rsidRDefault="00B22728" w:rsidP="009D3A07">
            <w:pPr>
              <w:pStyle w:val="Leipteksti"/>
            </w:pPr>
            <w:sdt>
              <w:sdtPr>
                <w:id w:val="995916710"/>
                <w:placeholder>
                  <w:docPart w:val="7D7492D7CC484816AD530B1A57106D11"/>
                </w:placeholder>
                <w:showingPlcHdr/>
              </w:sdtPr>
              <w:sdtEndPr/>
              <w:sdtContent>
                <w:r w:rsidR="00FC1816">
                  <w:rPr>
                    <w:rStyle w:val="Paikkamerkkiteksti"/>
                  </w:rPr>
                  <w:t>[Lisää tiedot.]</w:t>
                </w:r>
              </w:sdtContent>
            </w:sdt>
          </w:p>
        </w:tc>
      </w:tr>
      <w:tr w:rsidR="00355303" w14:paraId="5A215A33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6111B00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57EE1" w14:textId="77777777" w:rsidR="00355303" w:rsidRDefault="00355303" w:rsidP="009D3A07">
            <w:pPr>
              <w:pStyle w:val="Leipteksti"/>
            </w:pPr>
          </w:p>
        </w:tc>
      </w:tr>
      <w:tr w:rsidR="00FC1816" w14:paraId="06B70E41" w14:textId="77777777" w:rsidTr="00900AA0">
        <w:trPr>
          <w:gridAfter w:val="1"/>
          <w:wAfter w:w="94" w:type="dxa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8E35E9" w14:textId="77777777" w:rsidR="00FC1816" w:rsidRDefault="00FC1816" w:rsidP="00421B8A">
            <w:pPr>
              <w:pStyle w:val="Leipis12pistett"/>
            </w:pPr>
            <w:r w:rsidRPr="00FC1816">
              <w:t>Provisio ja sen maksaminen / viivästyskorko / budjetti / muut kulut</w:t>
            </w:r>
          </w:p>
        </w:tc>
      </w:tr>
      <w:tr w:rsidR="00355303" w14:paraId="4B1DDEBF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7AA8897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6CC71" w14:textId="77777777" w:rsidR="00355303" w:rsidRDefault="00355303" w:rsidP="009D3A07">
            <w:pPr>
              <w:pStyle w:val="Leipteksti"/>
            </w:pPr>
          </w:p>
        </w:tc>
      </w:tr>
      <w:tr w:rsidR="00355303" w14:paraId="720F236C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3F71B1B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7ACDB" w14:textId="77777777" w:rsidR="00355303" w:rsidRDefault="00B22728" w:rsidP="009D3A07">
            <w:pPr>
              <w:pStyle w:val="Leipteksti"/>
            </w:pPr>
            <w:sdt>
              <w:sdtPr>
                <w:id w:val="-1172643421"/>
                <w:placeholder>
                  <w:docPart w:val="D62E8BC3000F468F93E7C27D9D67B362"/>
                </w:placeholder>
                <w:showingPlcHdr/>
              </w:sdtPr>
              <w:sdtEndPr/>
              <w:sdtContent>
                <w:r w:rsidR="00FC1816" w:rsidRPr="00FC1816">
                  <w:rPr>
                    <w:rStyle w:val="LeiptekstiChar"/>
                  </w:rPr>
                  <w:t>[Lisää tiedot.]</w:t>
                </w:r>
              </w:sdtContent>
            </w:sdt>
          </w:p>
        </w:tc>
      </w:tr>
      <w:tr w:rsidR="00355303" w14:paraId="7988F5B7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9CEEC95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6DDD5" w14:textId="77777777" w:rsidR="00355303" w:rsidRDefault="00355303" w:rsidP="009D3A07">
            <w:pPr>
              <w:pStyle w:val="Leipteksti"/>
            </w:pPr>
          </w:p>
        </w:tc>
      </w:tr>
      <w:tr w:rsidR="00FC1816" w14:paraId="49C6CCAC" w14:textId="77777777" w:rsidTr="00900AA0">
        <w:trPr>
          <w:gridAfter w:val="1"/>
          <w:wAfter w:w="94" w:type="dxa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7564F" w14:textId="04604062" w:rsidR="00FC1816" w:rsidRDefault="00FC1816" w:rsidP="00421B8A">
            <w:pPr>
              <w:pStyle w:val="Leipis12pistett"/>
            </w:pPr>
            <w:r w:rsidRPr="00FC1816">
              <w:t>Osapuolten oikeudet ja velvollisuudet / sopimusten tekeminen / kauppa-edustajan yksinoikeus / toimitusehdot / tuot</w:t>
            </w:r>
            <w:r>
              <w:t>teiden myyntihinnat / yhteyshen</w:t>
            </w:r>
            <w:r w:rsidRPr="00FC1816">
              <w:t>kilö</w:t>
            </w:r>
          </w:p>
        </w:tc>
      </w:tr>
      <w:tr w:rsidR="00355303" w14:paraId="726C18A4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AA6B042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4C2A6" w14:textId="77777777" w:rsidR="00355303" w:rsidRDefault="00355303" w:rsidP="009D3A07">
            <w:pPr>
              <w:pStyle w:val="Leipteksti"/>
            </w:pPr>
          </w:p>
        </w:tc>
      </w:tr>
      <w:tr w:rsidR="00355303" w14:paraId="17220DC8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7FA5094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20121" w14:textId="77777777" w:rsidR="00355303" w:rsidRDefault="00B22728" w:rsidP="009D3A07">
            <w:pPr>
              <w:pStyle w:val="Leipteksti"/>
            </w:pPr>
            <w:sdt>
              <w:sdtPr>
                <w:id w:val="747999174"/>
                <w:placeholder>
                  <w:docPart w:val="D8ED0868A33C43A09CEA7E6582C5C4E1"/>
                </w:placeholder>
                <w:showingPlcHdr/>
              </w:sdtPr>
              <w:sdtEndPr/>
              <w:sdtContent>
                <w:r w:rsidR="00FC1816" w:rsidRPr="00FC1816">
                  <w:rPr>
                    <w:rStyle w:val="LeiptekstiChar"/>
                  </w:rPr>
                  <w:t>[Lisää tiedot.]</w:t>
                </w:r>
              </w:sdtContent>
            </w:sdt>
          </w:p>
        </w:tc>
      </w:tr>
      <w:tr w:rsidR="00355303" w14:paraId="69DC8E8A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0776D61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BCCCC" w14:textId="77777777" w:rsidR="00355303" w:rsidRDefault="00355303" w:rsidP="009D3A07">
            <w:pPr>
              <w:pStyle w:val="Leipteksti"/>
            </w:pPr>
          </w:p>
        </w:tc>
      </w:tr>
      <w:tr w:rsidR="00355303" w14:paraId="45364D31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D553B91" w14:textId="77777777" w:rsidR="00355303" w:rsidRDefault="00FC1816" w:rsidP="00421B8A">
            <w:pPr>
              <w:pStyle w:val="Leipis12pistett"/>
            </w:pPr>
            <w:r w:rsidRPr="00FC1816">
              <w:t>Salassapito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B180B" w14:textId="77777777" w:rsidR="00355303" w:rsidRDefault="00355303" w:rsidP="009D3A07">
            <w:pPr>
              <w:pStyle w:val="Leipteksti"/>
            </w:pPr>
          </w:p>
        </w:tc>
      </w:tr>
      <w:tr w:rsidR="00355303" w14:paraId="4532CC91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F3C198E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D44BC" w14:textId="77777777" w:rsidR="00355303" w:rsidRDefault="00B22728" w:rsidP="009D3A07">
            <w:pPr>
              <w:pStyle w:val="Leipteksti"/>
            </w:pPr>
            <w:sdt>
              <w:sdtPr>
                <w:id w:val="-800542533"/>
                <w:placeholder>
                  <w:docPart w:val="FB462193CE624CBE93DC8D88BF26DB4C"/>
                </w:placeholder>
                <w:showingPlcHdr/>
              </w:sdtPr>
              <w:sdtEndPr/>
              <w:sdtContent>
                <w:r w:rsidR="00FC1816" w:rsidRPr="00FC1816">
                  <w:rPr>
                    <w:rStyle w:val="LeiptekstiChar"/>
                  </w:rPr>
                  <w:t>[Lisää tiedot.]</w:t>
                </w:r>
              </w:sdtContent>
            </w:sdt>
          </w:p>
        </w:tc>
      </w:tr>
      <w:tr w:rsidR="00355303" w14:paraId="0BC4482B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8DEC293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B4A76" w14:textId="77777777" w:rsidR="00355303" w:rsidRDefault="00355303" w:rsidP="009D3A07">
            <w:pPr>
              <w:pStyle w:val="Leipteksti"/>
            </w:pPr>
          </w:p>
        </w:tc>
      </w:tr>
      <w:tr w:rsidR="00355303" w14:paraId="03234BAA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4114F0D" w14:textId="77777777" w:rsidR="00355303" w:rsidRDefault="009D3A07" w:rsidP="00421B8A">
            <w:pPr>
              <w:pStyle w:val="Leipis12pistett"/>
            </w:pPr>
            <w:r w:rsidRPr="009D3A07">
              <w:t>Sopimusmuutokset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24665" w14:textId="77777777" w:rsidR="00355303" w:rsidRDefault="00355303" w:rsidP="009D3A07">
            <w:pPr>
              <w:pStyle w:val="Leipteksti"/>
            </w:pPr>
          </w:p>
        </w:tc>
      </w:tr>
      <w:tr w:rsidR="00355303" w14:paraId="705F93B8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C1A6A5B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6F2EB5" w14:textId="77777777" w:rsidR="00355303" w:rsidRDefault="00B22728" w:rsidP="009D3A07">
            <w:pPr>
              <w:pStyle w:val="Leipteksti"/>
            </w:pPr>
            <w:sdt>
              <w:sdtPr>
                <w:id w:val="-582376020"/>
                <w:placeholder>
                  <w:docPart w:val="1F9CC26F7C054ABB9D1969F230B01F6F"/>
                </w:placeholder>
                <w:showingPlcHdr/>
              </w:sdtPr>
              <w:sdtEndPr/>
              <w:sdtContent>
                <w:r w:rsidR="009D3A07">
                  <w:rPr>
                    <w:rStyle w:val="Paikkamerkkiteksti"/>
                  </w:rPr>
                  <w:t>[Lisää tiedot.]</w:t>
                </w:r>
              </w:sdtContent>
            </w:sdt>
          </w:p>
        </w:tc>
      </w:tr>
      <w:tr w:rsidR="00355303" w14:paraId="58A39DE1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DB2DC01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AEC40A" w14:textId="77777777" w:rsidR="00355303" w:rsidRDefault="00355303" w:rsidP="009D3A07">
            <w:pPr>
              <w:pStyle w:val="Leipteksti"/>
            </w:pPr>
          </w:p>
        </w:tc>
      </w:tr>
      <w:tr w:rsidR="00355303" w14:paraId="4D75F726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7ECB076" w14:textId="77777777" w:rsidR="00355303" w:rsidRDefault="009D3A07" w:rsidP="00421B8A">
            <w:pPr>
              <w:pStyle w:val="Leipis12pistett"/>
            </w:pPr>
            <w:r w:rsidRPr="009D3A07">
              <w:t>Sopimussakko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3A4BAC" w14:textId="77777777" w:rsidR="00355303" w:rsidRDefault="00355303" w:rsidP="009D3A07">
            <w:pPr>
              <w:pStyle w:val="Leipteksti"/>
            </w:pPr>
          </w:p>
        </w:tc>
      </w:tr>
      <w:tr w:rsidR="00355303" w14:paraId="6C6E7A97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1975BC6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A89524" w14:textId="77777777" w:rsidR="00355303" w:rsidRDefault="00B22728" w:rsidP="009D3A07">
            <w:pPr>
              <w:pStyle w:val="Leipteksti"/>
            </w:pPr>
            <w:sdt>
              <w:sdtPr>
                <w:id w:val="-733314225"/>
                <w:placeholder>
                  <w:docPart w:val="3D9540F7B25147EDB4426F42F0A38C56"/>
                </w:placeholder>
                <w:showingPlcHdr/>
              </w:sdtPr>
              <w:sdtEndPr/>
              <w:sdtContent>
                <w:r w:rsidR="009D3A07">
                  <w:rPr>
                    <w:rStyle w:val="Paikkamerkkiteksti"/>
                  </w:rPr>
                  <w:t>[Lisää tiedot.]</w:t>
                </w:r>
              </w:sdtContent>
            </w:sdt>
          </w:p>
        </w:tc>
      </w:tr>
      <w:tr w:rsidR="00355303" w14:paraId="581AFB1D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561DE00" w14:textId="77777777" w:rsidR="00355303" w:rsidRDefault="00355303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8E9C9C" w14:textId="77777777" w:rsidR="00355303" w:rsidRDefault="00355303" w:rsidP="009D3A07">
            <w:pPr>
              <w:pStyle w:val="Leipteksti"/>
            </w:pPr>
          </w:p>
        </w:tc>
      </w:tr>
      <w:tr w:rsidR="009D3A07" w14:paraId="5F88C067" w14:textId="77777777" w:rsidTr="00900AA0">
        <w:trPr>
          <w:gridAfter w:val="1"/>
          <w:wAfter w:w="94" w:type="dxa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207DD9" w14:textId="77777777" w:rsidR="009D3A07" w:rsidRDefault="009D3A07" w:rsidP="00421B8A">
            <w:pPr>
              <w:pStyle w:val="Leipis12pistett"/>
            </w:pPr>
            <w:r w:rsidRPr="009D3A07">
              <w:t>Riitojen ratkaisu ja sovellettava laki</w:t>
            </w:r>
          </w:p>
        </w:tc>
      </w:tr>
      <w:tr w:rsidR="009D3A07" w14:paraId="72B11E4A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C4A0FB4" w14:textId="77777777" w:rsidR="009D3A07" w:rsidRPr="009D3A07" w:rsidRDefault="009D3A07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492F86" w14:textId="77777777" w:rsidR="009D3A07" w:rsidRPr="009D3A07" w:rsidRDefault="009D3A07" w:rsidP="009D3A07">
            <w:pPr>
              <w:pStyle w:val="Leipteksti"/>
            </w:pPr>
          </w:p>
        </w:tc>
      </w:tr>
      <w:tr w:rsidR="00A95F15" w14:paraId="75BB059C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FE3EB55" w14:textId="77777777" w:rsidR="00A95F15" w:rsidRPr="009D3A07" w:rsidRDefault="00A95F15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F38CD" w14:textId="4DC547B1" w:rsidR="00A95F15" w:rsidRDefault="00A95F15" w:rsidP="003C51F0">
            <w:pPr>
              <w:pStyle w:val="Leipteksti"/>
            </w:pPr>
            <w:r>
              <w:t>Tähän sopimukseen sovelletaan Suomen lakia.</w:t>
            </w:r>
          </w:p>
          <w:p w14:paraId="245C3243" w14:textId="77777777" w:rsidR="003C51F0" w:rsidRDefault="003C51F0" w:rsidP="003C51F0">
            <w:pPr>
              <w:pStyle w:val="Leipteksti"/>
            </w:pPr>
          </w:p>
          <w:p w14:paraId="3362F0C2" w14:textId="77777777" w:rsidR="00A95F15" w:rsidRPr="009D3A07" w:rsidRDefault="00A95F15" w:rsidP="009D3A07">
            <w:pPr>
              <w:pStyle w:val="Leipteksti"/>
            </w:pPr>
            <w:r>
              <w:t xml:space="preserve">Tämän sopimuksen ehdoista tai sen noudattamisesta syntyvät erimielisyydet pyritään ratkaisemaan neuvotteluteitse. Neuvotteluiden epäonnistuessa tästä sopimuksesta aiheutuvat riidat ratkaistaan lopullisesti </w:t>
            </w:r>
            <w:sdt>
              <w:sdtPr>
                <w:id w:val="2045329898"/>
                <w:placeholder>
                  <w:docPart w:val="F7C99FA60497483E92ED6CA90F2927B1"/>
                </w:placeholder>
                <w:showingPlcHdr/>
              </w:sdtPr>
              <w:sdtEndPr/>
              <w:sdtContent>
                <w:r>
                  <w:rPr>
                    <w:rStyle w:val="Paikkamerkkiteksti"/>
                  </w:rPr>
                  <w:t>[tuomioistuin]</w:t>
                </w:r>
              </w:sdtContent>
            </w:sdt>
            <w:r>
              <w:t xml:space="preserve"> tuomioistuimessa tai </w:t>
            </w:r>
            <w:sdt>
              <w:sdtPr>
                <w:id w:val="-1389952064"/>
                <w:placeholder>
                  <w:docPart w:val="574664BB15C147548FE6C1D84E2B6F2A"/>
                </w:placeholder>
                <w:showingPlcHdr/>
              </w:sdtPr>
              <w:sdtEndPr/>
              <w:sdtContent>
                <w:r>
                  <w:rPr>
                    <w:rStyle w:val="Paikkamerkkiteksti"/>
                  </w:rPr>
                  <w:t>[x]</w:t>
                </w:r>
              </w:sdtContent>
            </w:sdt>
            <w:r>
              <w:t xml:space="preserve"> välimiesmenettelyssä.</w:t>
            </w:r>
          </w:p>
        </w:tc>
      </w:tr>
      <w:tr w:rsidR="00A95F15" w14:paraId="0C67039E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2D32849" w14:textId="77777777" w:rsidR="00A95F15" w:rsidRPr="009D3A07" w:rsidRDefault="00A95F15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BD40AE" w14:textId="77777777" w:rsidR="00A95F15" w:rsidRDefault="00A95F15" w:rsidP="00A95F15">
            <w:pPr>
              <w:pStyle w:val="Leipteksti"/>
            </w:pPr>
          </w:p>
        </w:tc>
      </w:tr>
      <w:tr w:rsidR="00970C82" w14:paraId="66B1C78B" w14:textId="77777777" w:rsidTr="00900AA0">
        <w:trPr>
          <w:gridAfter w:val="1"/>
          <w:wAfter w:w="94" w:type="dxa"/>
        </w:trPr>
        <w:tc>
          <w:tcPr>
            <w:tcW w:w="102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0284E9" w14:textId="77777777" w:rsidR="00970C82" w:rsidRDefault="00970C82" w:rsidP="00421B8A">
            <w:pPr>
              <w:pStyle w:val="Leipis12pistett"/>
            </w:pPr>
            <w:r w:rsidRPr="0080419D">
              <w:t>Sopimuksen voimassaolo / irtisanomisaika</w:t>
            </w:r>
          </w:p>
        </w:tc>
      </w:tr>
      <w:tr w:rsidR="00A95F15" w14:paraId="24E5AEC8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D4104B9" w14:textId="77777777" w:rsidR="00A95F15" w:rsidRPr="009D3A07" w:rsidRDefault="00A95F15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5F1641" w14:textId="77777777" w:rsidR="00A95F15" w:rsidRDefault="00A95F15" w:rsidP="00A95F15">
            <w:pPr>
              <w:pStyle w:val="Leipteksti"/>
            </w:pPr>
          </w:p>
        </w:tc>
      </w:tr>
      <w:tr w:rsidR="003C51F0" w14:paraId="77C00BA7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91B5194" w14:textId="77777777" w:rsidR="003C51F0" w:rsidRPr="009D3A07" w:rsidRDefault="003C51F0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156492" w14:textId="7F67497B" w:rsidR="003C51F0" w:rsidRDefault="00B22728" w:rsidP="00A95F15">
            <w:pPr>
              <w:pStyle w:val="Leipteksti"/>
            </w:pPr>
            <w:sdt>
              <w:sdtPr>
                <w:id w:val="578181602"/>
                <w:placeholder>
                  <w:docPart w:val="1A88EA3A5A1647438B6CB7059C2A276F"/>
                </w:placeholder>
                <w:showingPlcHdr/>
              </w:sdtPr>
              <w:sdtEndPr/>
              <w:sdtContent>
                <w:r w:rsidR="003C51F0">
                  <w:rPr>
                    <w:rStyle w:val="Paikkamerkkiteksti"/>
                  </w:rPr>
                  <w:t>[Lisää tiedot.]</w:t>
                </w:r>
              </w:sdtContent>
            </w:sdt>
          </w:p>
        </w:tc>
      </w:tr>
      <w:tr w:rsidR="003C51F0" w14:paraId="5D240A9B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A31B525" w14:textId="77777777" w:rsidR="003C51F0" w:rsidRPr="009D3A07" w:rsidRDefault="003C51F0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FF3869" w14:textId="77777777" w:rsidR="003C51F0" w:rsidRDefault="003C51F0" w:rsidP="00A95F15">
            <w:pPr>
              <w:pStyle w:val="Leipteksti"/>
            </w:pPr>
          </w:p>
        </w:tc>
      </w:tr>
      <w:tr w:rsidR="003C51F0" w14:paraId="1C616EFB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AB7BCD1" w14:textId="71E3FC42" w:rsidR="003C51F0" w:rsidRPr="009D3A07" w:rsidRDefault="003C51F0" w:rsidP="00421B8A">
            <w:pPr>
              <w:pStyle w:val="Leipis12pistett"/>
            </w:pPr>
            <w:r>
              <w:t>Sopimuskappaleet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D375F8" w14:textId="77777777" w:rsidR="003C51F0" w:rsidRDefault="003C51F0" w:rsidP="00A95F15">
            <w:pPr>
              <w:pStyle w:val="Leipteksti"/>
            </w:pPr>
          </w:p>
        </w:tc>
      </w:tr>
      <w:tr w:rsidR="003C51F0" w14:paraId="5819037B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F456FE4" w14:textId="77777777" w:rsidR="003C51F0" w:rsidRDefault="003C51F0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25D11" w14:textId="629D9D4D" w:rsidR="008B3BC6" w:rsidRDefault="003C51F0" w:rsidP="008B3BC6">
            <w:pPr>
              <w:pStyle w:val="Leipteksti"/>
            </w:pPr>
            <w:r w:rsidRPr="0080419D">
              <w:t>Tätä sopimusta on tehty kaksi (2) s</w:t>
            </w:r>
            <w:r>
              <w:t>amanlaista kappaletta, yksi kum</w:t>
            </w:r>
            <w:r w:rsidRPr="0080419D">
              <w:t>mallekin sopijapuolelle</w:t>
            </w:r>
          </w:p>
        </w:tc>
      </w:tr>
      <w:tr w:rsidR="003C51F0" w14:paraId="13D872F0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F8040DF" w14:textId="262BBB12" w:rsidR="003C51F0" w:rsidRDefault="003C51F0" w:rsidP="00421B8A">
            <w:pPr>
              <w:pStyle w:val="Leipis12pistett"/>
            </w:pPr>
            <w:r>
              <w:t>Allekirjoitukset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583A6" w14:textId="77777777" w:rsidR="003C51F0" w:rsidRDefault="003C51F0" w:rsidP="00A95F15">
            <w:pPr>
              <w:pStyle w:val="Leipteksti"/>
            </w:pPr>
          </w:p>
        </w:tc>
      </w:tr>
      <w:tr w:rsidR="003C51F0" w14:paraId="25BC04C6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1BE2FC9" w14:textId="77777777" w:rsidR="003C51F0" w:rsidRDefault="003C51F0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3C209E" w14:textId="640932D8" w:rsidR="003C51F0" w:rsidRDefault="003C51F0" w:rsidP="00A95F15">
            <w:pPr>
              <w:pStyle w:val="Leipteksti"/>
            </w:pPr>
          </w:p>
        </w:tc>
      </w:tr>
      <w:tr w:rsidR="003C51F0" w14:paraId="33777CFA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F1C8439" w14:textId="77777777" w:rsidR="003C51F0" w:rsidRDefault="003C51F0" w:rsidP="009D3A07">
            <w:pPr>
              <w:pStyle w:val="Leipteksti"/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94A62" w14:textId="4FF075A3" w:rsidR="003C51F0" w:rsidRDefault="00B22728" w:rsidP="00A95F15">
            <w:pPr>
              <w:pStyle w:val="Leipteksti"/>
            </w:pPr>
            <w:sdt>
              <w:sdtPr>
                <w:id w:val="2115160155"/>
                <w:placeholder>
                  <w:docPart w:val="7A3001EB069841E7BB301460DB4BECE4"/>
                </w:placeholder>
                <w:showingPlcHdr/>
              </w:sdtPr>
              <w:sdtEndPr/>
              <w:sdtContent>
                <w:r w:rsidR="001A2A3F">
                  <w:rPr>
                    <w:rStyle w:val="Paikkamerkkiteksti"/>
                  </w:rPr>
                  <w:t>[Paikka ja aika]</w:t>
                </w:r>
              </w:sdtContent>
            </w:sdt>
          </w:p>
        </w:tc>
      </w:tr>
      <w:tr w:rsidR="00900AA0" w14:paraId="1B1890BB" w14:textId="77777777" w:rsidTr="00900AA0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B760A33" w14:textId="77777777" w:rsidR="00900AA0" w:rsidRDefault="00900AA0" w:rsidP="009D3A07">
            <w:pPr>
              <w:pStyle w:val="Leipteksti"/>
            </w:pPr>
          </w:p>
          <w:p w14:paraId="48F714CF" w14:textId="15C3D653" w:rsidR="00900AA0" w:rsidRDefault="00900AA0" w:rsidP="009D3A07">
            <w:pPr>
              <w:pStyle w:val="Leipteksti"/>
            </w:pPr>
          </w:p>
          <w:p w14:paraId="1501EF1E" w14:textId="77777777" w:rsidR="00900AA0" w:rsidRDefault="00900AA0" w:rsidP="009D3A07">
            <w:pPr>
              <w:pStyle w:val="Leipteksti"/>
            </w:pPr>
          </w:p>
          <w:p w14:paraId="0156EC42" w14:textId="3A722B62" w:rsidR="00900AA0" w:rsidRDefault="00900AA0" w:rsidP="009D3A07">
            <w:pPr>
              <w:pStyle w:val="Leipteksti"/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41649" w14:textId="77777777" w:rsidR="00900AA0" w:rsidRDefault="00900AA0" w:rsidP="00A95F15">
            <w:pPr>
              <w:pStyle w:val="Leipteksti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1CD2E3" w14:textId="083DF4C6" w:rsidR="00900AA0" w:rsidRDefault="00900AA0" w:rsidP="00A95F15">
            <w:pPr>
              <w:pStyle w:val="Leipteksti"/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2594B" w14:textId="14F0C0B0" w:rsidR="00900AA0" w:rsidRDefault="00900AA0" w:rsidP="00A95F15">
            <w:pPr>
              <w:pStyle w:val="Leipteksti"/>
            </w:pPr>
          </w:p>
        </w:tc>
      </w:tr>
      <w:tr w:rsidR="00900AA0" w14:paraId="02FAC92F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DC13FD6" w14:textId="77777777" w:rsidR="00900AA0" w:rsidRDefault="00900AA0" w:rsidP="009D3A07">
            <w:pPr>
              <w:pStyle w:val="Leipteksti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15C72" w14:textId="77777777" w:rsidR="00900AA0" w:rsidRDefault="00B22728" w:rsidP="00A95F15">
            <w:pPr>
              <w:pStyle w:val="Leipteksti"/>
            </w:pPr>
            <w:sdt>
              <w:sdtPr>
                <w:rPr>
                  <w:rFonts w:eastAsia="Times New Roman"/>
                </w:rPr>
                <w:id w:val="1799261242"/>
                <w:placeholder>
                  <w:docPart w:val="11B7F7ADBB3548A995A091716A955D98"/>
                </w:placeholder>
                <w:showingPlcHdr/>
              </w:sdtPr>
              <w:sdtEndPr/>
              <w:sdtContent>
                <w:r w:rsidR="00900AA0" w:rsidRPr="007C68BC">
                  <w:rPr>
                    <w:rFonts w:eastAsia="Times New Roman"/>
                    <w:color w:val="808080"/>
                  </w:rPr>
                  <w:t>[nimi]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A7DA1A" w14:textId="41CF16FA" w:rsidR="00900AA0" w:rsidRDefault="00900AA0" w:rsidP="00A95F15">
            <w:pPr>
              <w:pStyle w:val="Leipteksti"/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AEBF4" w14:textId="18129185" w:rsidR="00900AA0" w:rsidRDefault="00B22728" w:rsidP="00A95F15">
            <w:pPr>
              <w:pStyle w:val="Leipteksti"/>
            </w:pPr>
            <w:sdt>
              <w:sdtPr>
                <w:rPr>
                  <w:rFonts w:eastAsia="Times New Roman"/>
                </w:rPr>
                <w:id w:val="-371925563"/>
                <w:placeholder>
                  <w:docPart w:val="DFB07D7E174141748101189FEDB77EF1"/>
                </w:placeholder>
                <w:showingPlcHdr/>
              </w:sdtPr>
              <w:sdtEndPr/>
              <w:sdtContent>
                <w:r w:rsidR="00900AA0" w:rsidRPr="007C68BC">
                  <w:rPr>
                    <w:rFonts w:eastAsia="Times New Roman"/>
                    <w:color w:val="808080"/>
                  </w:rPr>
                  <w:t>[nimi]</w:t>
                </w:r>
              </w:sdtContent>
            </w:sdt>
          </w:p>
        </w:tc>
      </w:tr>
      <w:tr w:rsidR="00900AA0" w14:paraId="28141D39" w14:textId="77777777" w:rsidTr="00900AA0">
        <w:trPr>
          <w:gridAfter w:val="1"/>
          <w:wAfter w:w="94" w:type="dxa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8486659" w14:textId="77777777" w:rsidR="00900AA0" w:rsidRDefault="00900AA0" w:rsidP="009D3A07">
            <w:pPr>
              <w:pStyle w:val="Leipteksti"/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D49EA" w14:textId="77777777" w:rsidR="00900AA0" w:rsidRDefault="00900AA0" w:rsidP="00A95F15">
            <w:pPr>
              <w:pStyle w:val="Leipteksti"/>
              <w:rPr>
                <w:rFonts w:eastAsia="Times New Roman"/>
              </w:rPr>
            </w:pPr>
            <w:r>
              <w:rPr>
                <w:rFonts w:eastAsia="Times New Roman"/>
              </w:rPr>
              <w:t>päämies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8B6A15" w14:textId="542B9CDA" w:rsidR="00900AA0" w:rsidRDefault="00900AA0" w:rsidP="00A95F15">
            <w:pPr>
              <w:pStyle w:val="Leipteksti"/>
              <w:rPr>
                <w:rFonts w:eastAsia="Times New Roman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5B7163F2" w14:textId="69AAA2E2" w:rsidR="00900AA0" w:rsidRDefault="00900AA0" w:rsidP="00A95F15">
            <w:pPr>
              <w:pStyle w:val="Leipteksti"/>
              <w:rPr>
                <w:rFonts w:eastAsia="Times New Roman"/>
              </w:rPr>
            </w:pPr>
            <w:r>
              <w:rPr>
                <w:rFonts w:eastAsia="Times New Roman"/>
              </w:rPr>
              <w:t>kauppaedustaja</w:t>
            </w:r>
          </w:p>
        </w:tc>
      </w:tr>
    </w:tbl>
    <w:p w14:paraId="64C9AB66" w14:textId="77777777" w:rsidR="00355303" w:rsidRDefault="00355303" w:rsidP="00355303">
      <w:pPr>
        <w:pStyle w:val="Leipteksti"/>
      </w:pPr>
    </w:p>
    <w:sectPr w:rsidR="00355303" w:rsidSect="00794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12A5" w14:textId="77777777" w:rsidR="00FC1816" w:rsidRDefault="00FC1816" w:rsidP="00E24890">
      <w:r>
        <w:separator/>
      </w:r>
    </w:p>
  </w:endnote>
  <w:endnote w:type="continuationSeparator" w:id="0">
    <w:p w14:paraId="6F6A2BF4" w14:textId="77777777" w:rsidR="00FC1816" w:rsidRDefault="00FC1816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8E31" w14:textId="77777777" w:rsidR="00656A2E" w:rsidRDefault="00656A2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068C1" w14:textId="77777777" w:rsidR="00656A2E" w:rsidRDefault="00656A2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64B987D9" w14:textId="77777777" w:rsidTr="0079437B">
      <w:tc>
        <w:tcPr>
          <w:tcW w:w="10194" w:type="dxa"/>
        </w:tcPr>
        <w:p w14:paraId="176DA758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62D081FB" w14:textId="77777777" w:rsidTr="0079437B">
      <w:tc>
        <w:tcPr>
          <w:tcW w:w="10194" w:type="dxa"/>
        </w:tcPr>
        <w:p w14:paraId="3C9D8878" w14:textId="77777777" w:rsidR="0079437B" w:rsidRPr="00C13352" w:rsidRDefault="00B22728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02892802" w14:textId="77777777" w:rsidR="0079437B" w:rsidRPr="00C13352" w:rsidRDefault="00B22728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74176F4C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583D0" w14:textId="77777777" w:rsidR="00FC1816" w:rsidRDefault="00FC1816" w:rsidP="00E24890">
      <w:r>
        <w:separator/>
      </w:r>
    </w:p>
  </w:footnote>
  <w:footnote w:type="continuationSeparator" w:id="0">
    <w:p w14:paraId="6F080B17" w14:textId="77777777" w:rsidR="00FC1816" w:rsidRDefault="00FC1816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4FEA9" w14:textId="77777777" w:rsidR="00656A2E" w:rsidRDefault="00656A2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406D862B" w14:textId="77777777" w:rsidTr="00BC4E76">
      <w:tc>
        <w:tcPr>
          <w:tcW w:w="5216" w:type="dxa"/>
        </w:tcPr>
        <w:p w14:paraId="47E2EC37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78CCAC0" w14:textId="77777777" w:rsidR="00AD6D73" w:rsidRPr="006A77E8" w:rsidRDefault="00FC1816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Kauppaedustussopimus</w:t>
              </w:r>
            </w:p>
          </w:tc>
        </w:sdtContent>
      </w:sdt>
      <w:tc>
        <w:tcPr>
          <w:tcW w:w="1304" w:type="dxa"/>
        </w:tcPr>
        <w:p w14:paraId="1F4B209D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02ED9FD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6E6E8E08" w14:textId="77777777" w:rsidTr="00BC4E76">
      <w:tc>
        <w:tcPr>
          <w:tcW w:w="5216" w:type="dxa"/>
        </w:tcPr>
        <w:p w14:paraId="44C0EF7F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38B0A6BD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BF98510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E729FEF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18D5DB61" w14:textId="77777777" w:rsidTr="00BC4E76">
      <w:tc>
        <w:tcPr>
          <w:tcW w:w="5216" w:type="dxa"/>
        </w:tcPr>
        <w:p w14:paraId="224BAC90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C27DA44" w14:textId="4007AF14" w:rsidR="00AD6D73" w:rsidRPr="006A77E8" w:rsidRDefault="00B22728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2FED4742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CD37FAD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F4DCF4F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10307" w:type="dxa"/>
      <w:tblLayout w:type="fixed"/>
      <w:tblLook w:val="04A0" w:firstRow="1" w:lastRow="0" w:firstColumn="1" w:lastColumn="0" w:noHBand="0" w:noVBand="1"/>
    </w:tblPr>
    <w:tblGrid>
      <w:gridCol w:w="5216"/>
      <w:gridCol w:w="29"/>
      <w:gridCol w:w="2580"/>
      <w:gridCol w:w="113"/>
      <w:gridCol w:w="1191"/>
      <w:gridCol w:w="113"/>
      <w:gridCol w:w="952"/>
      <w:gridCol w:w="113"/>
    </w:tblGrid>
    <w:tr w:rsidR="00406B8A" w14:paraId="6DE7A4AE" w14:textId="77777777" w:rsidTr="00656A2E">
      <w:trPr>
        <w:trHeight w:val="148"/>
      </w:trPr>
      <w:tc>
        <w:tcPr>
          <w:tcW w:w="5245" w:type="dxa"/>
          <w:gridSpan w:val="2"/>
        </w:tcPr>
        <w:p w14:paraId="570C754F" w14:textId="77777777" w:rsidR="00406B8A" w:rsidRPr="00406B8A" w:rsidRDefault="00406B8A" w:rsidP="00F47634">
          <w:pPr>
            <w:pStyle w:val="Leipteksti"/>
          </w:pPr>
        </w:p>
      </w:tc>
      <w:sdt>
        <w:sdt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93" w:type="dxa"/>
              <w:gridSpan w:val="2"/>
            </w:tcPr>
            <w:p w14:paraId="13FD37E9" w14:textId="77777777" w:rsidR="00406B8A" w:rsidRPr="006A77E8" w:rsidRDefault="00FC1816" w:rsidP="00656A2E">
              <w:pPr>
                <w:pStyle w:val="Leipis12pistett"/>
                <w:ind w:left="-108"/>
                <w:jc w:val="right"/>
                <w:rPr>
                  <w:rFonts w:cs="Arial"/>
                </w:rPr>
              </w:pPr>
              <w:r w:rsidRPr="00FC1816">
                <w:t>Kauppaedustussopimus</w:t>
              </w:r>
            </w:p>
          </w:tc>
        </w:sdtContent>
      </w:sdt>
      <w:tc>
        <w:tcPr>
          <w:tcW w:w="1304" w:type="dxa"/>
          <w:gridSpan w:val="2"/>
        </w:tcPr>
        <w:p w14:paraId="7456A1C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  <w:gridSpan w:val="2"/>
        </w:tcPr>
        <w:p w14:paraId="3A8A7CEF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3F508F10" w14:textId="77777777" w:rsidTr="00656A2E">
      <w:trPr>
        <w:gridAfter w:val="1"/>
        <w:wAfter w:w="113" w:type="dxa"/>
      </w:trPr>
      <w:tc>
        <w:tcPr>
          <w:tcW w:w="5216" w:type="dxa"/>
        </w:tcPr>
        <w:p w14:paraId="6AA58877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  <w:gridSpan w:val="2"/>
        </w:tcPr>
        <w:p w14:paraId="6B7134BD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  <w:gridSpan w:val="2"/>
        </w:tcPr>
        <w:p w14:paraId="71012BF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  <w:gridSpan w:val="2"/>
        </w:tcPr>
        <w:p w14:paraId="5501C0DC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0D26B1E7" w14:textId="77777777" w:rsidTr="00656A2E">
      <w:trPr>
        <w:gridAfter w:val="1"/>
        <w:wAfter w:w="113" w:type="dxa"/>
      </w:trPr>
      <w:tc>
        <w:tcPr>
          <w:tcW w:w="5216" w:type="dxa"/>
        </w:tcPr>
        <w:p w14:paraId="108D3C2C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  <w:gridSpan w:val="2"/>
            </w:tcPr>
            <w:p w14:paraId="154A11EB" w14:textId="692DB2CA" w:rsidR="00406B8A" w:rsidRPr="006A77E8" w:rsidRDefault="00B22728" w:rsidP="00656A2E">
              <w:pPr>
                <w:pStyle w:val="Leipteksti"/>
                <w:ind w:left="-80"/>
              </w:pPr>
              <w:r w:rsidRPr="00B22728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  <w:gridSpan w:val="2"/>
        </w:tcPr>
        <w:p w14:paraId="559E251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  <w:gridSpan w:val="2"/>
        </w:tcPr>
        <w:p w14:paraId="2F027A9D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083AEBB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9D01725"/>
    <w:multiLevelType w:val="hybridMultilevel"/>
    <w:tmpl w:val="D3C0FCF0"/>
    <w:lvl w:ilvl="0" w:tplc="16925376">
      <w:start w:val="1"/>
      <w:numFmt w:val="ordinal"/>
      <w:suff w:val="space"/>
      <w:lvlText w:val="%1"/>
      <w:lvlJc w:val="left"/>
      <w:pPr>
        <w:ind w:left="720" w:hanging="720"/>
      </w:pPr>
      <w:rPr>
        <w:rFonts w:ascii="Verdana" w:hAnsi="Verdan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17EB4"/>
    <w:multiLevelType w:val="multilevel"/>
    <w:tmpl w:val="07408854"/>
    <w:numStyleLink w:val="Numeroluettelo"/>
  </w:abstractNum>
  <w:abstractNum w:abstractNumId="11" w15:restartNumberingAfterBreak="0">
    <w:nsid w:val="503D7B4B"/>
    <w:multiLevelType w:val="multilevel"/>
    <w:tmpl w:val="7CB8059C"/>
    <w:numStyleLink w:val="Otsikkonumerointi"/>
  </w:abstractNum>
  <w:abstractNum w:abstractNumId="12" w15:restartNumberingAfterBreak="0">
    <w:nsid w:val="56554477"/>
    <w:multiLevelType w:val="multilevel"/>
    <w:tmpl w:val="7CB8059C"/>
    <w:numStyleLink w:val="Otsikkonumerointi"/>
  </w:abstractNum>
  <w:abstractNum w:abstractNumId="13" w15:restartNumberingAfterBreak="0">
    <w:nsid w:val="65826EC8"/>
    <w:multiLevelType w:val="multilevel"/>
    <w:tmpl w:val="13D4EA30"/>
    <w:numStyleLink w:val="Taulukkolista"/>
  </w:abstractNum>
  <w:abstractNum w:abstractNumId="14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1"/>
  </w:num>
  <w:num w:numId="5">
    <w:abstractNumId w:val="15"/>
  </w:num>
  <w:num w:numId="6">
    <w:abstractNumId w:val="4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3"/>
  </w:num>
  <w:num w:numId="13">
    <w:abstractNumId w:val="6"/>
  </w:num>
  <w:num w:numId="14">
    <w:abstractNumId w:val="15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3"/>
  </w:num>
  <w:num w:numId="21">
    <w:abstractNumId w:val="15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3"/>
  </w:num>
  <w:num w:numId="28">
    <w:abstractNumId w:val="5"/>
  </w:num>
  <w:num w:numId="29">
    <w:abstractNumId w:val="10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16"/>
    <w:rsid w:val="000901DE"/>
    <w:rsid w:val="00100227"/>
    <w:rsid w:val="00130F63"/>
    <w:rsid w:val="001A2A3F"/>
    <w:rsid w:val="001F39D3"/>
    <w:rsid w:val="002605E8"/>
    <w:rsid w:val="00322EC7"/>
    <w:rsid w:val="00355303"/>
    <w:rsid w:val="003940F4"/>
    <w:rsid w:val="003B2D3A"/>
    <w:rsid w:val="003C51F0"/>
    <w:rsid w:val="003C70E0"/>
    <w:rsid w:val="003E07B1"/>
    <w:rsid w:val="00406B8A"/>
    <w:rsid w:val="00416D6D"/>
    <w:rsid w:val="00421B8A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56A2E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B3BC6"/>
    <w:rsid w:val="008B6F3C"/>
    <w:rsid w:val="008C5A5C"/>
    <w:rsid w:val="008D1036"/>
    <w:rsid w:val="008D3C1B"/>
    <w:rsid w:val="00900AA0"/>
    <w:rsid w:val="009114E7"/>
    <w:rsid w:val="00923514"/>
    <w:rsid w:val="0094337B"/>
    <w:rsid w:val="00970C82"/>
    <w:rsid w:val="00990BB8"/>
    <w:rsid w:val="00992F3D"/>
    <w:rsid w:val="009A4A11"/>
    <w:rsid w:val="009D3A07"/>
    <w:rsid w:val="009E6155"/>
    <w:rsid w:val="009F7849"/>
    <w:rsid w:val="00A11450"/>
    <w:rsid w:val="00A57A71"/>
    <w:rsid w:val="00A95F15"/>
    <w:rsid w:val="00AD6D73"/>
    <w:rsid w:val="00B22728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C1816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6B240D"/>
  <w15:docId w15:val="{4E0145BD-AE33-4BA9-A47C-0464A4D1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FC1816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1816"/>
    <w:rPr>
      <w:rFonts w:ascii="Arial" w:eastAsiaTheme="majorEastAsia" w:hAnsi="Arial" w:cstheme="majorHAnsi"/>
      <w:color w:val="auto"/>
      <w:kern w:val="28"/>
      <w:sz w:val="28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12pistett">
    <w:name w:val="Leipis 12 pistettä"/>
    <w:basedOn w:val="Normaali"/>
    <w:qFormat/>
    <w:rsid w:val="008B6F3C"/>
    <w:rPr>
      <w:rFonts w:ascii="Arial" w:hAnsi="Arial"/>
      <w:color w:val="auto"/>
      <w:sz w:val="24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FC1816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</w:rPr>
  </w:style>
  <w:style w:type="character" w:customStyle="1" w:styleId="LeiptekstiASChar">
    <w:name w:val="Leipäteksti / AS Char"/>
    <w:basedOn w:val="Kappaleenoletusfontti"/>
    <w:link w:val="LeiptekstiAS"/>
    <w:rsid w:val="00FC1816"/>
    <w:rPr>
      <w:rFonts w:ascii="Verdana" w:eastAsia="Times New Roman" w:hAnsi="Verdana" w:cs="Times New Roman"/>
      <w:color w:val="auto"/>
      <w:lang w:val="fi-FI"/>
    </w:rPr>
  </w:style>
  <w:style w:type="paragraph" w:customStyle="1" w:styleId="Normaali2">
    <w:name w:val="Normaali 2"/>
    <w:basedOn w:val="Normaali"/>
    <w:qFormat/>
    <w:rsid w:val="003C51F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065B603E124BB888F50AA632B391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6A47F6-A578-4E5C-80D8-58626278637C}"/>
      </w:docPartPr>
      <w:docPartBody>
        <w:p w:rsidR="007301C8" w:rsidRDefault="007F53B1" w:rsidP="007F53B1">
          <w:pPr>
            <w:pStyle w:val="B8065B603E124BB888F50AA632B39192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978100E016BA47D39622D077E9F64A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B9226C-5D24-4822-AEC8-0F1B3B80B98B}"/>
      </w:docPartPr>
      <w:docPartBody>
        <w:p w:rsidR="007301C8" w:rsidRDefault="007F53B1" w:rsidP="007F53B1">
          <w:pPr>
            <w:pStyle w:val="978100E016BA47D39622D077E9F64AB1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6763D423B01A42E1A2B46DB06DEEB0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DBB32B-F674-4B88-B873-5D876726B63D}"/>
      </w:docPartPr>
      <w:docPartBody>
        <w:p w:rsidR="007301C8" w:rsidRDefault="007F53B1" w:rsidP="007F53B1">
          <w:pPr>
            <w:pStyle w:val="6763D423B01A42E1A2B46DB06DEEB02C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7D7492D7CC484816AD530B1A57106D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EF205D-02BC-4D0B-9A0C-05E8E1423D2E}"/>
      </w:docPartPr>
      <w:docPartBody>
        <w:p w:rsidR="007301C8" w:rsidRDefault="007F53B1" w:rsidP="007F53B1">
          <w:pPr>
            <w:pStyle w:val="7D7492D7CC484816AD530B1A57106D11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D62E8BC3000F468F93E7C27D9D67B3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DB8B18-ECEF-4710-8755-8E27208E3C2C}"/>
      </w:docPartPr>
      <w:docPartBody>
        <w:p w:rsidR="007301C8" w:rsidRDefault="007F53B1" w:rsidP="007F53B1">
          <w:pPr>
            <w:pStyle w:val="D62E8BC3000F468F93E7C27D9D67B362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D8ED0868A33C43A09CEA7E6582C5C4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2A49FB-8E7C-4E7C-9881-2F9E8A037212}"/>
      </w:docPartPr>
      <w:docPartBody>
        <w:p w:rsidR="007301C8" w:rsidRDefault="007F53B1" w:rsidP="007F53B1">
          <w:pPr>
            <w:pStyle w:val="D8ED0868A33C43A09CEA7E6582C5C4E1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FB462193CE624CBE93DC8D88BF26DB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CEA3A1-BE65-48BF-B08D-0C51293CCA99}"/>
      </w:docPartPr>
      <w:docPartBody>
        <w:p w:rsidR="007301C8" w:rsidRDefault="007F53B1" w:rsidP="007F53B1">
          <w:pPr>
            <w:pStyle w:val="FB462193CE624CBE93DC8D88BF26DB4C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1F9CC26F7C054ABB9D1969F230B01F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9B8C31-2AE8-4F83-BD0C-58205233739E}"/>
      </w:docPartPr>
      <w:docPartBody>
        <w:p w:rsidR="007301C8" w:rsidRDefault="007F53B1" w:rsidP="007F53B1">
          <w:pPr>
            <w:pStyle w:val="1F9CC26F7C054ABB9D1969F230B01F6F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3D9540F7B25147EDB4426F42F0A38C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2E40BB-704D-47CB-AFA0-3AF8A25E9DBD}"/>
      </w:docPartPr>
      <w:docPartBody>
        <w:p w:rsidR="007301C8" w:rsidRDefault="007F53B1" w:rsidP="007F53B1">
          <w:pPr>
            <w:pStyle w:val="3D9540F7B25147EDB4426F42F0A38C56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F7C99FA60497483E92ED6CA90F2927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77652B-9846-4DFA-8C40-465932604005}"/>
      </w:docPartPr>
      <w:docPartBody>
        <w:p w:rsidR="007301C8" w:rsidRDefault="007F53B1" w:rsidP="007F53B1">
          <w:pPr>
            <w:pStyle w:val="F7C99FA60497483E92ED6CA90F2927B1"/>
          </w:pPr>
          <w:r>
            <w:rPr>
              <w:rStyle w:val="Paikkamerkkiteksti"/>
            </w:rPr>
            <w:t>[tuomioistuin]</w:t>
          </w:r>
        </w:p>
      </w:docPartBody>
    </w:docPart>
    <w:docPart>
      <w:docPartPr>
        <w:name w:val="574664BB15C147548FE6C1D84E2B6F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F390B5-9F02-475A-82AA-15B7663E47DB}"/>
      </w:docPartPr>
      <w:docPartBody>
        <w:p w:rsidR="007301C8" w:rsidRDefault="007F53B1" w:rsidP="007F53B1">
          <w:pPr>
            <w:pStyle w:val="574664BB15C147548FE6C1D84E2B6F2A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1A88EA3A5A1647438B6CB7059C2A27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2F123A-83F1-4E9C-9179-563A1700CE66}"/>
      </w:docPartPr>
      <w:docPartBody>
        <w:p w:rsidR="00B755A3" w:rsidRDefault="007301C8" w:rsidP="007301C8">
          <w:pPr>
            <w:pStyle w:val="1A88EA3A5A1647438B6CB7059C2A276F"/>
          </w:pPr>
          <w:r>
            <w:rPr>
              <w:rStyle w:val="Paikkamerkkiteksti"/>
            </w:rPr>
            <w:t>[Lisää tiedot.]</w:t>
          </w:r>
        </w:p>
      </w:docPartBody>
    </w:docPart>
    <w:docPart>
      <w:docPartPr>
        <w:name w:val="11B7F7ADBB3548A995A091716A955D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A11D4E-7118-4B0E-8637-9AB0424D7356}"/>
      </w:docPartPr>
      <w:docPartBody>
        <w:p w:rsidR="00B755A3" w:rsidRDefault="007301C8" w:rsidP="007301C8">
          <w:pPr>
            <w:pStyle w:val="11B7F7ADBB3548A995A091716A955D98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DFB07D7E174141748101189FEDB77E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6BFD6D-7FA8-42BE-B38F-13B81EE5975D}"/>
      </w:docPartPr>
      <w:docPartBody>
        <w:p w:rsidR="00B755A3" w:rsidRDefault="007301C8" w:rsidP="007301C8">
          <w:pPr>
            <w:pStyle w:val="DFB07D7E174141748101189FEDB77EF1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7A3001EB069841E7BB301460DB4BEC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21C215-640E-48FA-AECD-F94E0103E782}"/>
      </w:docPartPr>
      <w:docPartBody>
        <w:p w:rsidR="00B755A3" w:rsidRDefault="007301C8" w:rsidP="007301C8">
          <w:pPr>
            <w:pStyle w:val="7A3001EB069841E7BB301460DB4BECE4"/>
          </w:pPr>
          <w:r>
            <w:rPr>
              <w:rStyle w:val="Paikkamerkkiteksti"/>
            </w:rPr>
            <w:t>[Paikka ja aika]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B1"/>
    <w:rsid w:val="007301C8"/>
    <w:rsid w:val="007F53B1"/>
    <w:rsid w:val="00B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7301C8"/>
    <w:rPr>
      <w:color w:val="808080"/>
    </w:rPr>
  </w:style>
  <w:style w:type="paragraph" w:customStyle="1" w:styleId="490AA12660914EF98BF545A8F36AE623">
    <w:name w:val="490AA12660914EF98BF545A8F36AE623"/>
    <w:rsid w:val="007F53B1"/>
  </w:style>
  <w:style w:type="paragraph" w:customStyle="1" w:styleId="B8065B603E124BB888F50AA632B39192">
    <w:name w:val="B8065B603E124BB888F50AA632B39192"/>
    <w:rsid w:val="007F53B1"/>
  </w:style>
  <w:style w:type="paragraph" w:customStyle="1" w:styleId="978100E016BA47D39622D077E9F64AB1">
    <w:name w:val="978100E016BA47D39622D077E9F64AB1"/>
    <w:rsid w:val="007F53B1"/>
  </w:style>
  <w:style w:type="paragraph" w:customStyle="1" w:styleId="6763D423B01A42E1A2B46DB06DEEB02C">
    <w:name w:val="6763D423B01A42E1A2B46DB06DEEB02C"/>
    <w:rsid w:val="007F53B1"/>
  </w:style>
  <w:style w:type="paragraph" w:customStyle="1" w:styleId="7D7492D7CC484816AD530B1A57106D11">
    <w:name w:val="7D7492D7CC484816AD530B1A57106D11"/>
    <w:rsid w:val="007F53B1"/>
  </w:style>
  <w:style w:type="paragraph" w:customStyle="1" w:styleId="D62E8BC3000F468F93E7C27D9D67B362">
    <w:name w:val="D62E8BC3000F468F93E7C27D9D67B362"/>
    <w:rsid w:val="007F53B1"/>
  </w:style>
  <w:style w:type="paragraph" w:customStyle="1" w:styleId="D8ED0868A33C43A09CEA7E6582C5C4E1">
    <w:name w:val="D8ED0868A33C43A09CEA7E6582C5C4E1"/>
    <w:rsid w:val="007F53B1"/>
  </w:style>
  <w:style w:type="paragraph" w:customStyle="1" w:styleId="FB462193CE624CBE93DC8D88BF26DB4C">
    <w:name w:val="FB462193CE624CBE93DC8D88BF26DB4C"/>
    <w:rsid w:val="007F53B1"/>
  </w:style>
  <w:style w:type="paragraph" w:customStyle="1" w:styleId="CDE4F91AC115420D946CC28ECF5B9856">
    <w:name w:val="CDE4F91AC115420D946CC28ECF5B9856"/>
    <w:rsid w:val="007F53B1"/>
  </w:style>
  <w:style w:type="paragraph" w:customStyle="1" w:styleId="1F9CC26F7C054ABB9D1969F230B01F6F">
    <w:name w:val="1F9CC26F7C054ABB9D1969F230B01F6F"/>
    <w:rsid w:val="007F53B1"/>
  </w:style>
  <w:style w:type="paragraph" w:customStyle="1" w:styleId="3D9540F7B25147EDB4426F42F0A38C56">
    <w:name w:val="3D9540F7B25147EDB4426F42F0A38C56"/>
    <w:rsid w:val="007F53B1"/>
  </w:style>
  <w:style w:type="paragraph" w:customStyle="1" w:styleId="F7C99FA60497483E92ED6CA90F2927B1">
    <w:name w:val="F7C99FA60497483E92ED6CA90F2927B1"/>
    <w:rsid w:val="007F53B1"/>
  </w:style>
  <w:style w:type="paragraph" w:customStyle="1" w:styleId="574664BB15C147548FE6C1D84E2B6F2A">
    <w:name w:val="574664BB15C147548FE6C1D84E2B6F2A"/>
    <w:rsid w:val="007F53B1"/>
  </w:style>
  <w:style w:type="paragraph" w:customStyle="1" w:styleId="1A88EA3A5A1647438B6CB7059C2A276F">
    <w:name w:val="1A88EA3A5A1647438B6CB7059C2A276F"/>
    <w:rsid w:val="007301C8"/>
  </w:style>
  <w:style w:type="paragraph" w:customStyle="1" w:styleId="0F10DE0E49B14C4C9605DF4740DA77A7">
    <w:name w:val="0F10DE0E49B14C4C9605DF4740DA77A7"/>
    <w:rsid w:val="007301C8"/>
  </w:style>
  <w:style w:type="paragraph" w:customStyle="1" w:styleId="4F14F007CC544B6FB1C23D6120B4BA72">
    <w:name w:val="4F14F007CC544B6FB1C23D6120B4BA72"/>
    <w:rsid w:val="007301C8"/>
  </w:style>
  <w:style w:type="paragraph" w:customStyle="1" w:styleId="16D0329D69594D5FBDE40C3C157D51C1">
    <w:name w:val="16D0329D69594D5FBDE40C3C157D51C1"/>
    <w:rsid w:val="007301C8"/>
  </w:style>
  <w:style w:type="paragraph" w:customStyle="1" w:styleId="EBAB761DD37C4AC4A067F6292F736550">
    <w:name w:val="EBAB761DD37C4AC4A067F6292F736550"/>
    <w:rsid w:val="007301C8"/>
  </w:style>
  <w:style w:type="paragraph" w:customStyle="1" w:styleId="7CD278E94068496C86D752FAFCF558EA">
    <w:name w:val="7CD278E94068496C86D752FAFCF558EA"/>
    <w:rsid w:val="007301C8"/>
  </w:style>
  <w:style w:type="paragraph" w:customStyle="1" w:styleId="39D0DC18BB0546F5818358515661AA9C">
    <w:name w:val="39D0DC18BB0546F5818358515661AA9C"/>
    <w:rsid w:val="007301C8"/>
  </w:style>
  <w:style w:type="paragraph" w:customStyle="1" w:styleId="7C4876A3DF6347F1A21737E89F1D88FE">
    <w:name w:val="7C4876A3DF6347F1A21737E89F1D88FE"/>
    <w:rsid w:val="007301C8"/>
  </w:style>
  <w:style w:type="paragraph" w:customStyle="1" w:styleId="44E8D17637C6415E87612CBF39CC76A5">
    <w:name w:val="44E8D17637C6415E87612CBF39CC76A5"/>
    <w:rsid w:val="007301C8"/>
  </w:style>
  <w:style w:type="paragraph" w:customStyle="1" w:styleId="B693A032AB2B49CCA55B334DC948E961">
    <w:name w:val="B693A032AB2B49CCA55B334DC948E961"/>
    <w:rsid w:val="007301C8"/>
  </w:style>
  <w:style w:type="paragraph" w:customStyle="1" w:styleId="229BC8DC852E4D11A3D2CD66A55E9A7B">
    <w:name w:val="229BC8DC852E4D11A3D2CD66A55E9A7B"/>
    <w:rsid w:val="007301C8"/>
  </w:style>
  <w:style w:type="paragraph" w:customStyle="1" w:styleId="11B7F7ADBB3548A995A091716A955D98">
    <w:name w:val="11B7F7ADBB3548A995A091716A955D98"/>
    <w:rsid w:val="007301C8"/>
  </w:style>
  <w:style w:type="paragraph" w:customStyle="1" w:styleId="DFB07D7E174141748101189FEDB77EF1">
    <w:name w:val="DFB07D7E174141748101189FEDB77EF1"/>
    <w:rsid w:val="007301C8"/>
  </w:style>
  <w:style w:type="paragraph" w:customStyle="1" w:styleId="7A3001EB069841E7BB301460DB4BECE4">
    <w:name w:val="7A3001EB069841E7BB301460DB4BECE4"/>
    <w:rsid w:val="00730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85686E-133D-4FD3-B275-5961E3B0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66</TotalTime>
  <Pages>2</Pages>
  <Words>141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Kauppaedustussopimus</dc:subject>
  <dc:creator>Pirkko Herttovuo</dc:creator>
  <cp:lastModifiedBy>Pirkko Herttovuo</cp:lastModifiedBy>
  <cp:revision>9</cp:revision>
  <dcterms:created xsi:type="dcterms:W3CDTF">2018-10-04T09:38:00Z</dcterms:created>
  <dcterms:modified xsi:type="dcterms:W3CDTF">2018-10-10T08:10:00Z</dcterms:modified>
</cp:coreProperties>
</file>