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B0B04" w14:textId="77777777" w:rsidR="00355303" w:rsidRPr="006E3AF7" w:rsidRDefault="00355303" w:rsidP="006E3AF7">
      <w:pPr>
        <w:pStyle w:val="Sisluet1"/>
      </w:pPr>
    </w:p>
    <w:p w14:paraId="5B525C1D" w14:textId="77777777" w:rsidR="00355303" w:rsidRPr="00355303" w:rsidRDefault="00DE121E" w:rsidP="00DE121E">
      <w:pPr>
        <w:pStyle w:val="Otsikko1"/>
      </w:pPr>
      <w:r>
        <w:t>Leasingsopimus</w:t>
      </w:r>
    </w:p>
    <w:p w14:paraId="01A49F34" w14:textId="77777777" w:rsidR="00355303" w:rsidRPr="00355303" w:rsidRDefault="00355303" w:rsidP="00355303">
      <w:pPr>
        <w:pStyle w:val="Leipteksti"/>
      </w:pPr>
    </w:p>
    <w:tbl>
      <w:tblPr>
        <w:tblStyle w:val="TaulukkoRuudukko"/>
        <w:tblW w:w="8293" w:type="dxa"/>
        <w:tblLayout w:type="fixed"/>
        <w:tblLook w:val="04A0" w:firstRow="1" w:lastRow="0" w:firstColumn="1" w:lastColumn="0" w:noHBand="0" w:noVBand="1"/>
      </w:tblPr>
      <w:tblGrid>
        <w:gridCol w:w="2946"/>
        <w:gridCol w:w="2436"/>
        <w:gridCol w:w="283"/>
        <w:gridCol w:w="2628"/>
      </w:tblGrid>
      <w:tr w:rsidR="00355303" w14:paraId="2786D135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237C3920" w14:textId="77777777" w:rsidR="00355303" w:rsidRDefault="00DE121E" w:rsidP="00DE121E">
            <w:pPr>
              <w:pStyle w:val="Otsikko2"/>
            </w:pPr>
            <w:r>
              <w:t>Sopijapuolet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A8530B" w14:textId="77777777" w:rsidR="00355303" w:rsidRDefault="00355303" w:rsidP="00FF333A"/>
        </w:tc>
      </w:tr>
      <w:tr w:rsidR="003A6FA7" w14:paraId="0704776F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7A14B864" w14:textId="77777777" w:rsidR="003A6FA7" w:rsidRDefault="003A6FA7" w:rsidP="00DE121E">
            <w:pPr>
              <w:pStyle w:val="Otsikko2"/>
            </w:pPr>
          </w:p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F2C1E1" w14:textId="77777777" w:rsidR="003A6FA7" w:rsidRDefault="003A6FA7" w:rsidP="003A6FA7">
            <w:pPr>
              <w:pStyle w:val="Leipteksti"/>
            </w:pPr>
            <w:proofErr w:type="spellStart"/>
            <w:r>
              <w:t>Vuokralleantaja</w:t>
            </w:r>
            <w:proofErr w:type="spellEnd"/>
          </w:p>
        </w:tc>
      </w:tr>
      <w:tr w:rsidR="003A6FA7" w14:paraId="7A3DAF40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5166949F" w14:textId="77777777" w:rsidR="003A6FA7" w:rsidRDefault="003A6FA7" w:rsidP="00DE121E">
            <w:pPr>
              <w:pStyle w:val="Otsikko2"/>
            </w:pPr>
          </w:p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60738C" w14:textId="77777777" w:rsidR="003A6FA7" w:rsidRDefault="007D1543" w:rsidP="003A6FA7">
            <w:pPr>
              <w:pStyle w:val="Leipteksti"/>
            </w:pPr>
            <w:sdt>
              <w:sdtPr>
                <w:rPr>
                  <w:rStyle w:val="LeiptekstiChar"/>
                </w:rPr>
                <w:id w:val="-1374695059"/>
                <w:placeholder>
                  <w:docPart w:val="63DA42F29F474EA486EBD3AC86174D96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3A6FA7">
                  <w:rPr>
                    <w:rStyle w:val="Paikkamerkkiteksti"/>
                  </w:rPr>
                  <w:t>[vuokralleantajan tiedot]</w:t>
                </w:r>
              </w:sdtContent>
            </w:sdt>
          </w:p>
        </w:tc>
      </w:tr>
      <w:tr w:rsidR="003A6FA7" w14:paraId="705EC2E3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2B7931F2" w14:textId="77777777" w:rsidR="003A6FA7" w:rsidRDefault="003A6FA7" w:rsidP="00DE121E">
            <w:pPr>
              <w:pStyle w:val="Otsikko2"/>
            </w:pPr>
          </w:p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DE8F4" w14:textId="77777777" w:rsidR="003A6FA7" w:rsidRDefault="003A6FA7" w:rsidP="003A6FA7">
            <w:pPr>
              <w:pStyle w:val="Leipteksti"/>
            </w:pPr>
            <w:bookmarkStart w:id="0" w:name="_GoBack"/>
            <w:bookmarkEnd w:id="0"/>
          </w:p>
        </w:tc>
      </w:tr>
      <w:tr w:rsidR="00355303" w14:paraId="35234C5B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7E676E08" w14:textId="77777777" w:rsidR="00355303" w:rsidRDefault="00355303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F51494" w14:textId="77777777" w:rsidR="00355303" w:rsidRDefault="003A6FA7" w:rsidP="003A6FA7">
            <w:pPr>
              <w:pStyle w:val="Leipteksti"/>
            </w:pPr>
            <w:proofErr w:type="spellStart"/>
            <w:r w:rsidRPr="003A6FA7">
              <w:t>Vuokralleottaja</w:t>
            </w:r>
            <w:proofErr w:type="spellEnd"/>
          </w:p>
        </w:tc>
      </w:tr>
      <w:tr w:rsidR="003A6FA7" w14:paraId="28AAEFA8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263509B0" w14:textId="77777777" w:rsidR="003A6FA7" w:rsidRDefault="003A6FA7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C17B7A" w14:textId="77777777" w:rsidR="003A6FA7" w:rsidRDefault="007D1543" w:rsidP="003A6FA7">
            <w:pPr>
              <w:pStyle w:val="Leipteksti"/>
            </w:pPr>
            <w:sdt>
              <w:sdtPr>
                <w:rPr>
                  <w:rStyle w:val="LeiptekstiChar"/>
                </w:rPr>
                <w:id w:val="1117637476"/>
                <w:placeholder>
                  <w:docPart w:val="CCA506786CC940ACA9D3410805973315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3A6FA7">
                  <w:rPr>
                    <w:rStyle w:val="Paikkamerkkiteksti"/>
                  </w:rPr>
                  <w:t>[vuokralleottajan tiedot]</w:t>
                </w:r>
              </w:sdtContent>
            </w:sdt>
          </w:p>
        </w:tc>
      </w:tr>
      <w:tr w:rsidR="00355303" w14:paraId="2409DBEE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40B8CEEE" w14:textId="77777777" w:rsidR="00355303" w:rsidRDefault="00DE121E" w:rsidP="00DE121E">
            <w:pPr>
              <w:pStyle w:val="Otsikko2"/>
            </w:pPr>
            <w:r>
              <w:t>Kohde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E76492" w14:textId="77777777" w:rsidR="00355303" w:rsidRDefault="00355303" w:rsidP="00FF333A"/>
        </w:tc>
      </w:tr>
      <w:tr w:rsidR="00355303" w14:paraId="72BD441C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2946F75A" w14:textId="77777777" w:rsidR="00355303" w:rsidRDefault="00355303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C12E3" w14:textId="77777777" w:rsidR="00355303" w:rsidRDefault="007D1543" w:rsidP="00FF333A">
            <w:sdt>
              <w:sdtPr>
                <w:rPr>
                  <w:rStyle w:val="LeiptekstiChar"/>
                </w:rPr>
                <w:id w:val="-1703553160"/>
                <w:placeholder>
                  <w:docPart w:val="1B25913AC527421FA2A82C6DB9DA84B8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="00DE121E" w:rsidRPr="00DE121E">
                  <w:rPr>
                    <w:rStyle w:val="LeiptekstiChar"/>
                  </w:rPr>
                  <w:t>[Lisää kohteen tyyppi/malli/tuotekuvaus/sarjanumero ja muut kohteen yksilöintitiedot]</w:t>
                </w:r>
              </w:sdtContent>
            </w:sdt>
          </w:p>
        </w:tc>
      </w:tr>
      <w:tr w:rsidR="00DE121E" w14:paraId="0BE53F01" w14:textId="77777777" w:rsidTr="00FA69F7">
        <w:tc>
          <w:tcPr>
            <w:tcW w:w="8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EAE878" w14:textId="77777777" w:rsidR="00DE121E" w:rsidRDefault="00DE121E" w:rsidP="003A6FA7">
            <w:pPr>
              <w:pStyle w:val="Otsikko2"/>
            </w:pPr>
            <w:r>
              <w:t>Vuokra-aika/vuokrakausi</w:t>
            </w:r>
          </w:p>
        </w:tc>
      </w:tr>
      <w:tr w:rsidR="00355303" w14:paraId="4CAEE1AF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74AEC30E" w14:textId="77777777" w:rsidR="00355303" w:rsidRDefault="00355303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LeiptekstiChar"/>
              </w:rPr>
              <w:id w:val="-1674642942"/>
              <w:placeholder>
                <w:docPart w:val="26458FAA11C54DCC9314C4EFE2D18DA1"/>
              </w:placeholder>
              <w:showingPlcHdr/>
            </w:sdtPr>
            <w:sdtEndPr>
              <w:rPr>
                <w:rStyle w:val="Kappaleenoletusfontti"/>
                <w:rFonts w:ascii="Verdana" w:hAnsi="Verdana"/>
                <w:sz w:val="22"/>
                <w:lang w:eastAsia="en-US"/>
              </w:rPr>
            </w:sdtEndPr>
            <w:sdtContent>
              <w:p w14:paraId="6F7DEB0A" w14:textId="77777777" w:rsidR="00355303" w:rsidRPr="00DE121E" w:rsidRDefault="00DE121E" w:rsidP="00DE121E">
                <w:pPr>
                  <w:pStyle w:val="LeiptekstiAS"/>
                  <w:rPr>
                    <w:rFonts w:eastAsiaTheme="minorEastAsia"/>
                    <w:szCs w:val="24"/>
                    <w:lang w:eastAsia="en-US"/>
                  </w:rPr>
                </w:pPr>
                <w:r w:rsidRPr="00DE121E">
                  <w:rPr>
                    <w:rStyle w:val="LeiptekstiChar"/>
                    <w:rFonts w:eastAsiaTheme="majorEastAsia"/>
                  </w:rPr>
                  <w:t>[Lisää vuokra-ajan alkamis- ja päättymispäivä]</w:t>
                </w:r>
              </w:p>
            </w:sdtContent>
          </w:sdt>
        </w:tc>
      </w:tr>
      <w:tr w:rsidR="003A6FA7" w14:paraId="11AB1761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6C14C492" w14:textId="77777777" w:rsidR="003A6FA7" w:rsidRDefault="003A6FA7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C6189C" w14:textId="77777777" w:rsidR="003A6FA7" w:rsidRDefault="003A6FA7" w:rsidP="00DE121E">
            <w:pPr>
              <w:pStyle w:val="LeiptekstiAS"/>
              <w:rPr>
                <w:lang w:eastAsia="en-US"/>
              </w:rPr>
            </w:pPr>
          </w:p>
        </w:tc>
      </w:tr>
      <w:tr w:rsidR="00DE121E" w14:paraId="582B0ECE" w14:textId="77777777" w:rsidTr="00FA69F7">
        <w:tc>
          <w:tcPr>
            <w:tcW w:w="8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AC9DB5" w14:textId="77777777" w:rsidR="00DE121E" w:rsidRDefault="00DE121E" w:rsidP="003A6FA7">
            <w:pPr>
              <w:pStyle w:val="Otsikko2"/>
            </w:pPr>
            <w:r>
              <w:t>Vuokranmäärä/vuokranmaksukausi/eräpäivät</w:t>
            </w:r>
          </w:p>
        </w:tc>
      </w:tr>
      <w:tr w:rsidR="00DE121E" w14:paraId="6276ED66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06E3DDF7" w14:textId="77777777" w:rsidR="00DE121E" w:rsidRDefault="00DE121E" w:rsidP="00DE121E">
            <w:pPr>
              <w:pStyle w:val="Otsikko2"/>
            </w:pPr>
          </w:p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C6FA22" w14:textId="77777777" w:rsidR="00DE121E" w:rsidRDefault="00DE121E" w:rsidP="00FF333A"/>
        </w:tc>
      </w:tr>
      <w:tr w:rsidR="00355303" w14:paraId="106311F9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077E566C" w14:textId="77777777" w:rsidR="00355303" w:rsidRDefault="00355303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LeiptekstiChar"/>
              </w:rPr>
              <w:id w:val="406424288"/>
              <w:placeholder>
                <w:docPart w:val="9FB5258483E14CA9BE0A12062E375AD2"/>
              </w:placeholder>
              <w:showingPlcHdr/>
            </w:sdtPr>
            <w:sdtEndPr>
              <w:rPr>
                <w:rStyle w:val="Kappaleenoletusfontti"/>
                <w:rFonts w:ascii="Verdana" w:hAnsi="Verdana"/>
                <w:sz w:val="22"/>
                <w:lang w:eastAsia="en-US"/>
              </w:rPr>
            </w:sdtEndPr>
            <w:sdtContent>
              <w:p w14:paraId="14C62416" w14:textId="77777777" w:rsidR="00355303" w:rsidRPr="00DE121E" w:rsidRDefault="00DE121E" w:rsidP="00DE121E">
                <w:pPr>
                  <w:pStyle w:val="LeiptekstiAS"/>
                  <w:rPr>
                    <w:rFonts w:eastAsiaTheme="minorEastAsia"/>
                    <w:szCs w:val="24"/>
                    <w:lang w:eastAsia="en-US"/>
                  </w:rPr>
                </w:pPr>
                <w:r w:rsidRPr="00DE121E">
                  <w:rPr>
                    <w:rStyle w:val="LeiptekstiChar"/>
                    <w:rFonts w:eastAsiaTheme="majorEastAsia"/>
                  </w:rPr>
                  <w:t>[Lisää tiedot]</w:t>
                </w:r>
              </w:p>
            </w:sdtContent>
          </w:sdt>
        </w:tc>
      </w:tr>
      <w:tr w:rsidR="00355303" w14:paraId="794418E3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43B536DA" w14:textId="77777777" w:rsidR="00355303" w:rsidRDefault="00DE121E" w:rsidP="00DE121E">
            <w:pPr>
              <w:pStyle w:val="Otsikko2"/>
            </w:pPr>
            <w:r>
              <w:t>Korko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062848" w14:textId="77777777" w:rsidR="00355303" w:rsidRDefault="00355303" w:rsidP="00FF333A"/>
        </w:tc>
      </w:tr>
      <w:tr w:rsidR="00355303" w14:paraId="650D4BBE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447BA849" w14:textId="77777777" w:rsidR="00355303" w:rsidRDefault="00355303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LeiptekstiChar"/>
              </w:rPr>
              <w:id w:val="-875999234"/>
              <w:placeholder>
                <w:docPart w:val="EA4A0C74C0B94FAF95D6D5B97E8BC07C"/>
              </w:placeholder>
              <w:showingPlcHdr/>
            </w:sdtPr>
            <w:sdtEndPr>
              <w:rPr>
                <w:rStyle w:val="Kappaleenoletusfontti"/>
                <w:rFonts w:ascii="Verdana" w:hAnsi="Verdana"/>
                <w:sz w:val="22"/>
                <w:lang w:eastAsia="en-US"/>
              </w:rPr>
            </w:sdtEndPr>
            <w:sdtContent>
              <w:p w14:paraId="56F3E10B" w14:textId="77777777" w:rsidR="00355303" w:rsidRDefault="00DE121E" w:rsidP="00DE121E">
                <w:pPr>
                  <w:pStyle w:val="LeiptekstiAS"/>
                  <w:rPr>
                    <w:lang w:eastAsia="en-US"/>
                  </w:rPr>
                </w:pPr>
                <w:r w:rsidRPr="00DE121E">
                  <w:rPr>
                    <w:rStyle w:val="LeiptekstiChar"/>
                    <w:rFonts w:eastAsiaTheme="majorEastAsia"/>
                  </w:rPr>
                  <w:t>[Lisää tiedot]</w:t>
                </w:r>
              </w:p>
            </w:sdtContent>
          </w:sdt>
        </w:tc>
      </w:tr>
      <w:tr w:rsidR="00DE121E" w14:paraId="63AAF421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4A1FB5AE" w14:textId="77777777" w:rsidR="00DE121E" w:rsidRDefault="00DE121E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899F24" w14:textId="77777777" w:rsidR="00DE121E" w:rsidRDefault="00DE121E" w:rsidP="00DE121E">
            <w:pPr>
              <w:pStyle w:val="LeiptekstiAS"/>
              <w:rPr>
                <w:lang w:eastAsia="en-US"/>
              </w:rPr>
            </w:pPr>
          </w:p>
        </w:tc>
      </w:tr>
      <w:tr w:rsidR="00DE121E" w14:paraId="1A3C7182" w14:textId="77777777" w:rsidTr="00FA69F7">
        <w:tc>
          <w:tcPr>
            <w:tcW w:w="8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47DD7" w14:textId="77777777" w:rsidR="00DE121E" w:rsidRDefault="00DE121E" w:rsidP="003A6FA7">
            <w:pPr>
              <w:pStyle w:val="Otsikko2"/>
            </w:pPr>
            <w:r>
              <w:t xml:space="preserve">Kohteen </w:t>
            </w:r>
            <w:r w:rsidRPr="00DE121E">
              <w:t>huolto</w:t>
            </w:r>
            <w:r>
              <w:t>/vakuuttaminen/muut kulut/toimitus</w:t>
            </w:r>
          </w:p>
        </w:tc>
      </w:tr>
      <w:tr w:rsidR="00DE121E" w14:paraId="43FBA0A8" w14:textId="77777777" w:rsidTr="00FA69F7">
        <w:tc>
          <w:tcPr>
            <w:tcW w:w="8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DB37E2" w14:textId="77777777" w:rsidR="00DE121E" w:rsidRDefault="00DE121E" w:rsidP="00FF333A"/>
        </w:tc>
      </w:tr>
      <w:tr w:rsidR="00355303" w14:paraId="71CA90D4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274F38C8" w14:textId="77777777" w:rsidR="00355303" w:rsidRDefault="00355303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LeiptekstiChar"/>
              </w:rPr>
              <w:id w:val="1208599829"/>
              <w:placeholder>
                <w:docPart w:val="FABEAAA2D6DF4BD6BA3E2CDB36BC7011"/>
              </w:placeholder>
              <w:showingPlcHdr/>
            </w:sdtPr>
            <w:sdtEndPr>
              <w:rPr>
                <w:rStyle w:val="Kappaleenoletusfontti"/>
                <w:rFonts w:ascii="Verdana" w:hAnsi="Verdana"/>
                <w:sz w:val="22"/>
                <w:lang w:eastAsia="en-US"/>
              </w:rPr>
            </w:sdtEndPr>
            <w:sdtContent>
              <w:p w14:paraId="25420BC7" w14:textId="77777777" w:rsidR="00355303" w:rsidRDefault="00DE121E" w:rsidP="00DE121E">
                <w:pPr>
                  <w:pStyle w:val="LeiptekstiAS"/>
                  <w:rPr>
                    <w:lang w:eastAsia="en-US"/>
                  </w:rPr>
                </w:pPr>
                <w:r w:rsidRPr="00DE121E">
                  <w:rPr>
                    <w:rStyle w:val="LeiptekstiChar"/>
                    <w:rFonts w:eastAsiaTheme="majorEastAsia"/>
                  </w:rPr>
                  <w:t>[Lisää tiedot]</w:t>
                </w:r>
              </w:p>
            </w:sdtContent>
          </w:sdt>
        </w:tc>
      </w:tr>
      <w:tr w:rsidR="00DE121E" w14:paraId="043C0BF8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0323166C" w14:textId="77777777" w:rsidR="00DE121E" w:rsidRDefault="00DE121E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1FD505" w14:textId="77777777" w:rsidR="00DE121E" w:rsidRDefault="00DE121E" w:rsidP="00DE121E">
            <w:pPr>
              <w:pStyle w:val="LeiptekstiAS"/>
              <w:rPr>
                <w:lang w:eastAsia="en-US"/>
              </w:rPr>
            </w:pPr>
          </w:p>
        </w:tc>
      </w:tr>
      <w:tr w:rsidR="00DE121E" w14:paraId="415147B1" w14:textId="77777777" w:rsidTr="00FA69F7">
        <w:tc>
          <w:tcPr>
            <w:tcW w:w="8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A3E9E9" w14:textId="77777777" w:rsidR="00DE121E" w:rsidRDefault="00DE121E" w:rsidP="003A6FA7">
            <w:pPr>
              <w:pStyle w:val="Otsikko2"/>
            </w:pPr>
            <w:r>
              <w:t>Kohteen palauttaminen tai lunastaminen vuokrakauden päätyttyä</w:t>
            </w:r>
          </w:p>
        </w:tc>
      </w:tr>
      <w:tr w:rsidR="00DE121E" w14:paraId="13185E8C" w14:textId="77777777" w:rsidTr="00FA69F7">
        <w:tc>
          <w:tcPr>
            <w:tcW w:w="8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38260B" w14:textId="77777777" w:rsidR="00DE121E" w:rsidRDefault="00DE121E" w:rsidP="00FF333A"/>
        </w:tc>
      </w:tr>
      <w:tr w:rsidR="00355303" w14:paraId="4151CDFF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28EFDF93" w14:textId="77777777" w:rsidR="00355303" w:rsidRDefault="00355303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LeiptekstiChar"/>
              </w:rPr>
              <w:id w:val="-2142559315"/>
              <w:placeholder>
                <w:docPart w:val="C661055C74304CA7A02A98511BD79298"/>
              </w:placeholder>
              <w:showingPlcHdr/>
            </w:sdtPr>
            <w:sdtEndPr>
              <w:rPr>
                <w:rStyle w:val="Kappaleenoletusfontti"/>
                <w:rFonts w:ascii="Verdana" w:hAnsi="Verdana"/>
                <w:sz w:val="22"/>
                <w:lang w:eastAsia="en-US"/>
              </w:rPr>
            </w:sdtEndPr>
            <w:sdtContent>
              <w:p w14:paraId="1560E585" w14:textId="77777777" w:rsidR="00355303" w:rsidRDefault="00DE121E" w:rsidP="00DE121E">
                <w:pPr>
                  <w:pStyle w:val="LeiptekstiAS"/>
                  <w:rPr>
                    <w:lang w:eastAsia="en-US"/>
                  </w:rPr>
                </w:pPr>
                <w:r w:rsidRPr="00DE121E">
                  <w:rPr>
                    <w:rStyle w:val="LeiptekstiChar"/>
                    <w:rFonts w:eastAsiaTheme="majorEastAsia"/>
                  </w:rPr>
                  <w:t>[Lisää tiedot]</w:t>
                </w:r>
              </w:p>
            </w:sdtContent>
          </w:sdt>
        </w:tc>
      </w:tr>
      <w:tr w:rsidR="00DE121E" w14:paraId="77B1E4A9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7A588FB1" w14:textId="77777777" w:rsidR="00DE121E" w:rsidRDefault="00DE121E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8D7442" w14:textId="77777777" w:rsidR="00DE121E" w:rsidRDefault="00DE121E" w:rsidP="00DE121E">
            <w:pPr>
              <w:pStyle w:val="LeiptekstiAS"/>
              <w:rPr>
                <w:lang w:eastAsia="en-US"/>
              </w:rPr>
            </w:pPr>
          </w:p>
        </w:tc>
      </w:tr>
      <w:tr w:rsidR="00DE121E" w14:paraId="1298DED2" w14:textId="77777777" w:rsidTr="00FA69F7">
        <w:tc>
          <w:tcPr>
            <w:tcW w:w="8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9E1BAE" w14:textId="77777777" w:rsidR="00DE121E" w:rsidRDefault="00DE121E" w:rsidP="003A6FA7">
            <w:pPr>
              <w:pStyle w:val="Otsikko2"/>
            </w:pPr>
            <w:r>
              <w:t>Sopimuksen irtisanomisehdot</w:t>
            </w:r>
          </w:p>
        </w:tc>
      </w:tr>
      <w:tr w:rsidR="00DE121E" w14:paraId="0961D7D5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0DA8D477" w14:textId="77777777" w:rsidR="00DE121E" w:rsidRDefault="00DE121E" w:rsidP="00DE121E">
            <w:pPr>
              <w:pStyle w:val="Otsikko2"/>
            </w:pPr>
          </w:p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EB9939" w14:textId="77777777" w:rsidR="00DE121E" w:rsidRDefault="00DE121E" w:rsidP="00FF333A"/>
        </w:tc>
      </w:tr>
      <w:tr w:rsidR="00355303" w14:paraId="024B8018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09A1BBBB" w14:textId="77777777" w:rsidR="00355303" w:rsidRDefault="00355303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LeiptekstiChar"/>
              </w:rPr>
              <w:id w:val="1735971221"/>
              <w:placeholder>
                <w:docPart w:val="ECA7BFEACEE640E79BBD50155C5A89DC"/>
              </w:placeholder>
              <w:showingPlcHdr/>
            </w:sdtPr>
            <w:sdtEndPr>
              <w:rPr>
                <w:rStyle w:val="Kappaleenoletusfontti"/>
                <w:rFonts w:ascii="Verdana" w:hAnsi="Verdana"/>
                <w:sz w:val="22"/>
                <w:lang w:eastAsia="en-US"/>
              </w:rPr>
            </w:sdtEndPr>
            <w:sdtContent>
              <w:p w14:paraId="1CABB500" w14:textId="77777777" w:rsidR="00355303" w:rsidRPr="00DE121E" w:rsidRDefault="00DE121E" w:rsidP="00DE121E">
                <w:pPr>
                  <w:pStyle w:val="LeiptekstiAS"/>
                  <w:rPr>
                    <w:rFonts w:asciiTheme="majorHAnsi" w:eastAsiaTheme="minorHAnsi" w:hAnsiTheme="majorHAnsi" w:cstheme="minorHAnsi"/>
                    <w:color w:val="404040" w:themeColor="accent6" w:themeTint="BF"/>
                    <w:lang w:eastAsia="en-US"/>
                  </w:rPr>
                </w:pPr>
                <w:r w:rsidRPr="00DE121E">
                  <w:rPr>
                    <w:rStyle w:val="LeiptekstiChar"/>
                    <w:rFonts w:eastAsiaTheme="majorEastAsia"/>
                  </w:rPr>
                  <w:t>[Lisää tiedot]</w:t>
                </w:r>
              </w:p>
            </w:sdtContent>
          </w:sdt>
        </w:tc>
      </w:tr>
      <w:tr w:rsidR="00DE121E" w14:paraId="0C68786B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257DC9F3" w14:textId="77777777" w:rsidR="00DE121E" w:rsidRDefault="00DE121E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B92FB7" w14:textId="77777777" w:rsidR="00DE121E" w:rsidRDefault="00DE121E" w:rsidP="00DE121E">
            <w:pPr>
              <w:pStyle w:val="LeiptekstiAS"/>
              <w:rPr>
                <w:lang w:eastAsia="en-US"/>
              </w:rPr>
            </w:pPr>
          </w:p>
        </w:tc>
      </w:tr>
      <w:tr w:rsidR="00DE121E" w14:paraId="2007E0E2" w14:textId="77777777" w:rsidTr="00FA69F7">
        <w:tc>
          <w:tcPr>
            <w:tcW w:w="8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E05ACB" w14:textId="77777777" w:rsidR="00DE121E" w:rsidRDefault="00DE121E" w:rsidP="003A6FA7">
            <w:pPr>
              <w:pStyle w:val="Otsikko2"/>
            </w:pPr>
            <w:r>
              <w:t>Sopimuskappaleet</w:t>
            </w:r>
          </w:p>
        </w:tc>
      </w:tr>
      <w:tr w:rsidR="00355303" w14:paraId="61115417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694B0E59" w14:textId="77777777" w:rsidR="00355303" w:rsidRDefault="00355303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725AC6" w14:textId="77777777" w:rsidR="00355303" w:rsidRDefault="00DE121E" w:rsidP="00DE121E">
            <w:pPr>
              <w:pStyle w:val="Leipteksti"/>
            </w:pPr>
            <w:proofErr w:type="spellStart"/>
            <w:r w:rsidRPr="00297B06">
              <w:t>Tätä</w:t>
            </w:r>
            <w:proofErr w:type="spellEnd"/>
            <w:r w:rsidRPr="00297B06">
              <w:t xml:space="preserve"> </w:t>
            </w:r>
            <w:proofErr w:type="spellStart"/>
            <w:r w:rsidRPr="00297B06">
              <w:t>sopimusta</w:t>
            </w:r>
            <w:proofErr w:type="spellEnd"/>
            <w:r w:rsidRPr="00297B06">
              <w:t xml:space="preserve"> on </w:t>
            </w:r>
            <w:proofErr w:type="spellStart"/>
            <w:r w:rsidRPr="00297B06">
              <w:t>tehty</w:t>
            </w:r>
            <w:proofErr w:type="spellEnd"/>
            <w:r w:rsidRPr="00297B06">
              <w:t xml:space="preserve"> </w:t>
            </w:r>
            <w:proofErr w:type="spellStart"/>
            <w:r w:rsidRPr="00297B06">
              <w:t>kaksi</w:t>
            </w:r>
            <w:proofErr w:type="spellEnd"/>
            <w:r w:rsidRPr="00297B06">
              <w:t xml:space="preserve"> (2) </w:t>
            </w:r>
            <w:proofErr w:type="spellStart"/>
            <w:r w:rsidRPr="00297B06">
              <w:t>s</w:t>
            </w:r>
            <w:r>
              <w:t>amanlaista</w:t>
            </w:r>
            <w:proofErr w:type="spellEnd"/>
            <w:r>
              <w:t xml:space="preserve"> </w:t>
            </w:r>
            <w:proofErr w:type="spellStart"/>
            <w:r>
              <w:t>kappaletta</w:t>
            </w:r>
            <w:proofErr w:type="spellEnd"/>
            <w:r>
              <w:t xml:space="preserve">, </w:t>
            </w:r>
            <w:proofErr w:type="spellStart"/>
            <w:r>
              <w:t>yksi</w:t>
            </w:r>
            <w:proofErr w:type="spellEnd"/>
            <w:r>
              <w:t xml:space="preserve"> </w:t>
            </w:r>
            <w:proofErr w:type="spellStart"/>
            <w:r>
              <w:t>kum</w:t>
            </w:r>
            <w:r w:rsidRPr="00297B06">
              <w:t>mallekin</w:t>
            </w:r>
            <w:proofErr w:type="spellEnd"/>
            <w:r w:rsidRPr="00297B06">
              <w:t xml:space="preserve"> </w:t>
            </w:r>
            <w:proofErr w:type="spellStart"/>
            <w:r w:rsidRPr="00297B06">
              <w:t>sopijapuolelle</w:t>
            </w:r>
            <w:proofErr w:type="spellEnd"/>
            <w:r w:rsidRPr="00297B06">
              <w:t>.</w:t>
            </w:r>
          </w:p>
        </w:tc>
      </w:tr>
      <w:tr w:rsidR="00355303" w14:paraId="2F6910FC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70D3E16D" w14:textId="77777777" w:rsidR="00355303" w:rsidRDefault="00DE121E" w:rsidP="003A6FA7">
            <w:pPr>
              <w:pStyle w:val="Otsikko2"/>
            </w:pPr>
            <w:r w:rsidRPr="003A6FA7">
              <w:t>Allekirjoitukset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7C0218" w14:textId="77777777" w:rsidR="00355303" w:rsidRDefault="00355303" w:rsidP="00FF333A"/>
        </w:tc>
      </w:tr>
      <w:tr w:rsidR="00355303" w14:paraId="1E3487DA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6CBD6B36" w14:textId="77777777" w:rsidR="00355303" w:rsidRDefault="00355303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LeiptekstiChar"/>
              </w:rPr>
              <w:id w:val="-284347364"/>
              <w:placeholder>
                <w:docPart w:val="0D054F04D1A543DA985DEFFE0A625E7B"/>
              </w:placeholder>
              <w:showingPlcHdr/>
            </w:sdtPr>
            <w:sdtEndPr>
              <w:rPr>
                <w:rStyle w:val="Kappaleenoletusfontti"/>
                <w:rFonts w:ascii="Verdana" w:hAnsi="Verdana"/>
                <w:sz w:val="22"/>
                <w:lang w:eastAsia="en-US"/>
              </w:rPr>
            </w:sdtEndPr>
            <w:sdtContent>
              <w:p w14:paraId="39C6E463" w14:textId="77777777" w:rsidR="00355303" w:rsidRPr="003A6FA7" w:rsidRDefault="003A6FA7" w:rsidP="003A6FA7">
                <w:pPr>
                  <w:pStyle w:val="LeiptekstiAS"/>
                  <w:rPr>
                    <w:rFonts w:eastAsiaTheme="minorEastAsia"/>
                    <w:szCs w:val="24"/>
                    <w:lang w:eastAsia="en-US"/>
                  </w:rPr>
                </w:pPr>
                <w:r w:rsidRPr="003A6FA7">
                  <w:rPr>
                    <w:rStyle w:val="LeiptekstiChar"/>
                    <w:rFonts w:eastAsiaTheme="majorEastAsia"/>
                  </w:rPr>
                  <w:t>[Paikka ja aika]</w:t>
                </w:r>
              </w:p>
            </w:sdtContent>
          </w:sdt>
        </w:tc>
      </w:tr>
      <w:tr w:rsidR="00355303" w14:paraId="710FA992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604C8086" w14:textId="77777777" w:rsidR="00355303" w:rsidRDefault="00355303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EB75B6" w14:textId="77777777" w:rsidR="00355303" w:rsidRDefault="00355303" w:rsidP="00FF333A"/>
        </w:tc>
      </w:tr>
      <w:tr w:rsidR="00355303" w14:paraId="3F01835B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00E939F5" w14:textId="77777777" w:rsidR="00355303" w:rsidRDefault="00355303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611F7C" w14:textId="77777777" w:rsidR="00355303" w:rsidRDefault="00355303" w:rsidP="00FF333A"/>
        </w:tc>
      </w:tr>
      <w:tr w:rsidR="00355303" w14:paraId="45636D45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38191EF3" w14:textId="77777777" w:rsidR="00355303" w:rsidRDefault="00355303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52D30" w14:textId="77777777" w:rsidR="00355303" w:rsidRDefault="00355303" w:rsidP="00FF333A"/>
        </w:tc>
      </w:tr>
      <w:tr w:rsidR="003A6FA7" w14:paraId="37354B82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1263B9F3" w14:textId="77777777" w:rsidR="003A6FA7" w:rsidRDefault="003A6FA7" w:rsidP="00FF333A"/>
        </w:tc>
        <w:tc>
          <w:tcPr>
            <w:tcW w:w="2436" w:type="dxa"/>
            <w:tcBorders>
              <w:top w:val="nil"/>
              <w:left w:val="nil"/>
              <w:right w:val="nil"/>
            </w:tcBorders>
          </w:tcPr>
          <w:p w14:paraId="16E15681" w14:textId="77777777" w:rsidR="003A6FA7" w:rsidRDefault="003A6FA7" w:rsidP="00FF333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C04151" w14:textId="77777777" w:rsidR="003A6FA7" w:rsidRDefault="003A6FA7" w:rsidP="00FF333A"/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6B1F1" w14:textId="77777777" w:rsidR="003A6FA7" w:rsidRDefault="003A6FA7" w:rsidP="00FF333A"/>
        </w:tc>
      </w:tr>
      <w:tr w:rsidR="003A6FA7" w14:paraId="55D089B2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129E95B8" w14:textId="77777777" w:rsidR="003A6FA7" w:rsidRDefault="003A6FA7" w:rsidP="00FF333A"/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68E25F00" w14:textId="77777777" w:rsidR="003A6FA7" w:rsidRDefault="007D1543" w:rsidP="00FF333A">
            <w:sdt>
              <w:sdtPr>
                <w:rPr>
                  <w:rStyle w:val="LeiptekstiChar"/>
                </w:rPr>
                <w:id w:val="1808585387"/>
                <w:placeholder>
                  <w:docPart w:val="76DDB7C401094F7A913C8ADAFC405E2B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="003A6FA7" w:rsidRPr="00E0636A">
                  <w:rPr>
                    <w:rStyle w:val="LeiptekstiChar"/>
                  </w:rPr>
                  <w:t>[vuokralleantaja]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6374D1" w14:textId="77777777" w:rsidR="003A6FA7" w:rsidRDefault="003A6FA7" w:rsidP="00FF333A"/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54C65" w14:textId="77777777" w:rsidR="003A6FA7" w:rsidRDefault="007D1543" w:rsidP="00FF333A">
            <w:sdt>
              <w:sdtPr>
                <w:rPr>
                  <w:rStyle w:val="LeiptekstiChar"/>
                </w:rPr>
                <w:id w:val="-1955856351"/>
                <w:placeholder>
                  <w:docPart w:val="4F730E4A90874BF1AE9247EFE007268F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="003A6FA7" w:rsidRPr="00E0636A">
                  <w:rPr>
                    <w:rStyle w:val="LeiptekstiChar"/>
                  </w:rPr>
                  <w:t>[vuokralleottaja]</w:t>
                </w:r>
              </w:sdtContent>
            </w:sdt>
          </w:p>
        </w:tc>
      </w:tr>
      <w:tr w:rsidR="00355303" w14:paraId="057C6E1D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3C3F44AF" w14:textId="77777777" w:rsidR="00355303" w:rsidRDefault="00355303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3AD14D" w14:textId="77777777" w:rsidR="00355303" w:rsidRDefault="00355303" w:rsidP="00FF333A"/>
        </w:tc>
      </w:tr>
      <w:tr w:rsidR="00355303" w14:paraId="75BBCEF1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1198FAAC" w14:textId="77777777" w:rsidR="00355303" w:rsidRDefault="00355303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D54B70" w14:textId="77777777" w:rsidR="00355303" w:rsidRDefault="00355303" w:rsidP="00FF333A"/>
        </w:tc>
      </w:tr>
      <w:tr w:rsidR="00355303" w14:paraId="6F6728B1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40FEE9CA" w14:textId="77777777" w:rsidR="00355303" w:rsidRDefault="00355303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5BB624" w14:textId="77777777" w:rsidR="00355303" w:rsidRDefault="00355303" w:rsidP="00FF333A"/>
        </w:tc>
      </w:tr>
      <w:tr w:rsidR="00355303" w14:paraId="62B726BB" w14:textId="77777777" w:rsidTr="00FA69F7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6390EF2E" w14:textId="77777777" w:rsidR="00355303" w:rsidRDefault="00355303" w:rsidP="00FF333A"/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34B2AB" w14:textId="77777777" w:rsidR="00355303" w:rsidRDefault="00355303" w:rsidP="00FF333A"/>
        </w:tc>
      </w:tr>
    </w:tbl>
    <w:p w14:paraId="2755C141" w14:textId="77777777" w:rsidR="00355303" w:rsidRDefault="00355303" w:rsidP="00355303">
      <w:pPr>
        <w:pStyle w:val="Leipteksti"/>
      </w:pPr>
    </w:p>
    <w:sectPr w:rsidR="00355303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1DEC2" w14:textId="77777777" w:rsidR="00D462A5" w:rsidRDefault="00D462A5" w:rsidP="00E24890">
      <w:r>
        <w:separator/>
      </w:r>
    </w:p>
  </w:endnote>
  <w:endnote w:type="continuationSeparator" w:id="0">
    <w:p w14:paraId="29B39221" w14:textId="77777777" w:rsidR="00D462A5" w:rsidRDefault="00D462A5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470D6EF2" w14:textId="77777777" w:rsidTr="0079437B">
      <w:tc>
        <w:tcPr>
          <w:tcW w:w="10194" w:type="dxa"/>
        </w:tcPr>
        <w:p w14:paraId="16654B7B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0CFCCEB7" w14:textId="77777777" w:rsidTr="0079437B">
      <w:tc>
        <w:tcPr>
          <w:tcW w:w="10194" w:type="dxa"/>
        </w:tcPr>
        <w:p w14:paraId="69661BC5" w14:textId="77777777" w:rsidR="0079437B" w:rsidRPr="00C13352" w:rsidRDefault="007D1543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0D4436F3" w14:textId="77777777" w:rsidR="0079437B" w:rsidRPr="00C13352" w:rsidRDefault="007D1543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5992EC10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2DBE7" w14:textId="77777777" w:rsidR="00D462A5" w:rsidRDefault="00D462A5" w:rsidP="00E24890">
      <w:r>
        <w:separator/>
      </w:r>
    </w:p>
  </w:footnote>
  <w:footnote w:type="continuationSeparator" w:id="0">
    <w:p w14:paraId="63A9EFE4" w14:textId="77777777" w:rsidR="00D462A5" w:rsidRDefault="00D462A5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D6D73" w14:paraId="5EC8811A" w14:textId="77777777" w:rsidTr="00BC4E76">
      <w:tc>
        <w:tcPr>
          <w:tcW w:w="5216" w:type="dxa"/>
        </w:tcPr>
        <w:p w14:paraId="4F400938" w14:textId="77777777" w:rsidR="00AD6D73" w:rsidRPr="00406B8A" w:rsidRDefault="00AD6D73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66AE8833" w14:textId="77777777" w:rsidR="00AD6D73" w:rsidRPr="006A77E8" w:rsidRDefault="00DE121E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Leasingsopimus</w:t>
              </w:r>
            </w:p>
          </w:tc>
        </w:sdtContent>
      </w:sdt>
      <w:tc>
        <w:tcPr>
          <w:tcW w:w="1304" w:type="dxa"/>
        </w:tcPr>
        <w:p w14:paraId="50AC0B15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331F673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500DA1"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500DA1"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D6D73" w14:paraId="73C2E8CE" w14:textId="77777777" w:rsidTr="00BC4E76">
      <w:tc>
        <w:tcPr>
          <w:tcW w:w="5216" w:type="dxa"/>
        </w:tcPr>
        <w:p w14:paraId="4D0DAEDE" w14:textId="77777777" w:rsidR="00AD6D73" w:rsidRPr="00406B8A" w:rsidRDefault="00AD6D73" w:rsidP="00AD6D73">
          <w:pPr>
            <w:pStyle w:val="Yltunniste"/>
          </w:pPr>
        </w:p>
      </w:tc>
      <w:tc>
        <w:tcPr>
          <w:tcW w:w="2609" w:type="dxa"/>
        </w:tcPr>
        <w:p w14:paraId="20FA4E1F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3D93BC13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7A3034F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D6D73" w14:paraId="54F8B2B4" w14:textId="77777777" w:rsidTr="00BC4E76">
      <w:tc>
        <w:tcPr>
          <w:tcW w:w="5216" w:type="dxa"/>
        </w:tcPr>
        <w:p w14:paraId="176A1163" w14:textId="77777777" w:rsidR="00AD6D73" w:rsidRPr="00406B8A" w:rsidRDefault="00AD6D73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5B29C1D4" w14:textId="77777777" w:rsidR="00AD6D73" w:rsidRPr="006A77E8" w:rsidRDefault="00DE121E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6BFDCB10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26417FB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63EC77E9" w14:textId="77777777" w:rsidR="00C918E1" w:rsidRPr="00AD6D73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15A420C1" w14:textId="77777777" w:rsidTr="00C918E1">
      <w:tc>
        <w:tcPr>
          <w:tcW w:w="5216" w:type="dxa"/>
        </w:tcPr>
        <w:p w14:paraId="66E78942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rStyle w:val="LeiptekstiChar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5B8983CA" w14:textId="77777777" w:rsidR="00406B8A" w:rsidRPr="006A77E8" w:rsidRDefault="00DE121E" w:rsidP="00406B8A">
              <w:pPr>
                <w:pStyle w:val="Yltunniste"/>
                <w:rPr>
                  <w:rFonts w:ascii="Arial" w:hAnsi="Arial" w:cs="Arial"/>
                </w:rPr>
              </w:pPr>
              <w:r w:rsidRPr="00DE121E">
                <w:rPr>
                  <w:rStyle w:val="LeiptekstiChar"/>
                </w:rPr>
                <w:t>Leasingsopimus</w:t>
              </w:r>
            </w:p>
          </w:tc>
        </w:sdtContent>
      </w:sdt>
      <w:tc>
        <w:tcPr>
          <w:tcW w:w="1304" w:type="dxa"/>
        </w:tcPr>
        <w:p w14:paraId="4591D2EB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65568DA" w14:textId="6BE9E28A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E0636A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E0636A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10136CA2" w14:textId="77777777" w:rsidTr="00C918E1">
      <w:tc>
        <w:tcPr>
          <w:tcW w:w="5216" w:type="dxa"/>
        </w:tcPr>
        <w:p w14:paraId="5489505F" w14:textId="77777777" w:rsidR="00406B8A" w:rsidRPr="00406B8A" w:rsidRDefault="00406B8A" w:rsidP="00D462A5">
          <w:pPr>
            <w:pStyle w:val="Yltunniste"/>
            <w:jc w:val="right"/>
          </w:pPr>
        </w:p>
      </w:tc>
      <w:tc>
        <w:tcPr>
          <w:tcW w:w="2609" w:type="dxa"/>
        </w:tcPr>
        <w:p w14:paraId="32DD388F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6BCF9CF0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6C49EF9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5EF3FF5C" w14:textId="77777777" w:rsidTr="00C918E1">
      <w:tc>
        <w:tcPr>
          <w:tcW w:w="5216" w:type="dxa"/>
        </w:tcPr>
        <w:p w14:paraId="543B42D7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00801098" w14:textId="77777777" w:rsidR="00406B8A" w:rsidRPr="006A77E8" w:rsidRDefault="00DE121E" w:rsidP="00AD6D73">
              <w:pPr>
                <w:pStyle w:val="Leipteksti"/>
              </w:pPr>
              <w:proofErr w:type="spellStart"/>
              <w:r w:rsidRPr="00DE121E">
                <w:rPr>
                  <w:rStyle w:val="LeiptekstiChar"/>
                </w:rPr>
                <w:t>Asiakirjan</w:t>
              </w:r>
              <w:proofErr w:type="spellEnd"/>
              <w:r w:rsidRPr="00DE121E">
                <w:rPr>
                  <w:rStyle w:val="LeiptekstiChar"/>
                </w:rPr>
                <w:t xml:space="preserve"> </w:t>
              </w:r>
              <w:proofErr w:type="spellStart"/>
              <w:r w:rsidRPr="00DE121E">
                <w:rPr>
                  <w:rStyle w:val="LeiptekstiChar"/>
                </w:rPr>
                <w:t>pvm</w:t>
              </w:r>
              <w:proofErr w:type="spellEnd"/>
            </w:p>
          </w:tc>
        </w:sdtContent>
      </w:sdt>
      <w:tc>
        <w:tcPr>
          <w:tcW w:w="1304" w:type="dxa"/>
        </w:tcPr>
        <w:p w14:paraId="4C094C91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BCB3D1B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5198625C" w14:textId="77777777" w:rsidR="00CA12D5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A5"/>
    <w:rsid w:val="000901DE"/>
    <w:rsid w:val="00100227"/>
    <w:rsid w:val="00130F63"/>
    <w:rsid w:val="001F39D3"/>
    <w:rsid w:val="002605E8"/>
    <w:rsid w:val="00322EC7"/>
    <w:rsid w:val="00355303"/>
    <w:rsid w:val="003940F4"/>
    <w:rsid w:val="003A6FA7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00DA1"/>
    <w:rsid w:val="0053675C"/>
    <w:rsid w:val="005807B4"/>
    <w:rsid w:val="005B67EF"/>
    <w:rsid w:val="00603FAE"/>
    <w:rsid w:val="00632154"/>
    <w:rsid w:val="006736C2"/>
    <w:rsid w:val="006A77E8"/>
    <w:rsid w:val="006E3AF7"/>
    <w:rsid w:val="006F03A7"/>
    <w:rsid w:val="0072012F"/>
    <w:rsid w:val="00733278"/>
    <w:rsid w:val="00743632"/>
    <w:rsid w:val="00756B3B"/>
    <w:rsid w:val="00766297"/>
    <w:rsid w:val="0079437B"/>
    <w:rsid w:val="007E036B"/>
    <w:rsid w:val="008231A1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AD6D73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462A5"/>
    <w:rsid w:val="00D77821"/>
    <w:rsid w:val="00D77D61"/>
    <w:rsid w:val="00DD4031"/>
    <w:rsid w:val="00DD5D49"/>
    <w:rsid w:val="00DE121E"/>
    <w:rsid w:val="00DF554B"/>
    <w:rsid w:val="00E0636A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A69F7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7881E2"/>
  <w15:docId w15:val="{5C86ACDF-D3B9-41B7-8CED-7DDB415F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DE121E"/>
    <w:pPr>
      <w:widowControl w:val="0"/>
      <w:overflowPunct w:val="0"/>
      <w:autoSpaceDE w:val="0"/>
      <w:autoSpaceDN w:val="0"/>
      <w:adjustRightInd w:val="0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DE121E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allio\OneDrive%20-%20Suomen%20Yritt&#228;j&#228;t%20ry\Ty&#246;p&#246;yt&#228;\Asiakirjapankki\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25913AC527421FA2A82C6DB9DA84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41E4F8-4181-423E-B86B-02D86310980E}"/>
      </w:docPartPr>
      <w:docPartBody>
        <w:p w:rsidR="00582DD7" w:rsidRDefault="00070385" w:rsidP="00070385">
          <w:pPr>
            <w:pStyle w:val="1B25913AC527421FA2A82C6DB9DA84B8"/>
          </w:pPr>
          <w:r>
            <w:rPr>
              <w:rStyle w:val="Paikkamerkkiteksti"/>
            </w:rPr>
            <w:t>[Lisää kohteen tyyppi/malli/tuotekuvaus/sarjanumero ja muut kohteen yksilöintitiedot]</w:t>
          </w:r>
        </w:p>
      </w:docPartBody>
    </w:docPart>
    <w:docPart>
      <w:docPartPr>
        <w:name w:val="26458FAA11C54DCC9314C4EFE2D18D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9760AB-00D9-43CF-A286-C6568EE3FFF6}"/>
      </w:docPartPr>
      <w:docPartBody>
        <w:p w:rsidR="00582DD7" w:rsidRDefault="00070385" w:rsidP="00070385">
          <w:pPr>
            <w:pStyle w:val="26458FAA11C54DCC9314C4EFE2D18DA1"/>
          </w:pPr>
          <w:r>
            <w:rPr>
              <w:rStyle w:val="Paikkamerkkiteksti"/>
            </w:rPr>
            <w:t>[Lisää vuokra-ajan alkamis- ja päättymispäivä]</w:t>
          </w:r>
        </w:p>
      </w:docPartBody>
    </w:docPart>
    <w:docPart>
      <w:docPartPr>
        <w:name w:val="9FB5258483E14CA9BE0A12062E375A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051BA4-F2DF-45B6-90A0-058FB7051C5D}"/>
      </w:docPartPr>
      <w:docPartBody>
        <w:p w:rsidR="00582DD7" w:rsidRDefault="00070385" w:rsidP="00070385">
          <w:pPr>
            <w:pStyle w:val="9FB5258483E14CA9BE0A12062E375AD2"/>
          </w:pPr>
          <w:r>
            <w:rPr>
              <w:rStyle w:val="Paikkamerkkiteksti"/>
            </w:rPr>
            <w:t>[Lisää tiedot]</w:t>
          </w:r>
        </w:p>
      </w:docPartBody>
    </w:docPart>
    <w:docPart>
      <w:docPartPr>
        <w:name w:val="EA4A0C74C0B94FAF95D6D5B97E8BC0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2DA0CB-00B3-4008-8F6A-516A49F7FE6C}"/>
      </w:docPartPr>
      <w:docPartBody>
        <w:p w:rsidR="00582DD7" w:rsidRDefault="00070385" w:rsidP="00070385">
          <w:pPr>
            <w:pStyle w:val="EA4A0C74C0B94FAF95D6D5B97E8BC07C"/>
          </w:pPr>
          <w:r>
            <w:rPr>
              <w:rStyle w:val="Paikkamerkkiteksti"/>
            </w:rPr>
            <w:t>[Lisää tiedot]</w:t>
          </w:r>
        </w:p>
      </w:docPartBody>
    </w:docPart>
    <w:docPart>
      <w:docPartPr>
        <w:name w:val="FABEAAA2D6DF4BD6BA3E2CDB36BC70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E9185C-6D29-48FB-81CA-A108CB769F16}"/>
      </w:docPartPr>
      <w:docPartBody>
        <w:p w:rsidR="00582DD7" w:rsidRDefault="00070385" w:rsidP="00070385">
          <w:pPr>
            <w:pStyle w:val="FABEAAA2D6DF4BD6BA3E2CDB36BC7011"/>
          </w:pPr>
          <w:r>
            <w:rPr>
              <w:rStyle w:val="Paikkamerkkiteksti"/>
            </w:rPr>
            <w:t>[Lisää tiedot]</w:t>
          </w:r>
        </w:p>
      </w:docPartBody>
    </w:docPart>
    <w:docPart>
      <w:docPartPr>
        <w:name w:val="C661055C74304CA7A02A98511BD792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F9FF73-0BBE-4E45-80F4-B63AC425FFC8}"/>
      </w:docPartPr>
      <w:docPartBody>
        <w:p w:rsidR="00582DD7" w:rsidRDefault="00070385" w:rsidP="00070385">
          <w:pPr>
            <w:pStyle w:val="C661055C74304CA7A02A98511BD79298"/>
          </w:pPr>
          <w:r>
            <w:rPr>
              <w:rStyle w:val="Paikkamerkkiteksti"/>
            </w:rPr>
            <w:t>[Lisää tiedot]</w:t>
          </w:r>
        </w:p>
      </w:docPartBody>
    </w:docPart>
    <w:docPart>
      <w:docPartPr>
        <w:name w:val="ECA7BFEACEE640E79BBD50155C5A89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AFC899-FCF6-46E1-93DE-B4EEFF46ECB7}"/>
      </w:docPartPr>
      <w:docPartBody>
        <w:p w:rsidR="00582DD7" w:rsidRDefault="00070385" w:rsidP="00070385">
          <w:pPr>
            <w:pStyle w:val="ECA7BFEACEE640E79BBD50155C5A89DC"/>
          </w:pPr>
          <w:r>
            <w:rPr>
              <w:rStyle w:val="Paikkamerkkiteksti"/>
            </w:rPr>
            <w:t>[Lisää tiedot]</w:t>
          </w:r>
        </w:p>
      </w:docPartBody>
    </w:docPart>
    <w:docPart>
      <w:docPartPr>
        <w:name w:val="63DA42F29F474EA486EBD3AC86174D9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1D9AD8-ED2E-4398-96AE-467E29DF5C11}"/>
      </w:docPartPr>
      <w:docPartBody>
        <w:p w:rsidR="00582DD7" w:rsidRDefault="00070385" w:rsidP="00070385">
          <w:pPr>
            <w:pStyle w:val="63DA42F29F474EA486EBD3AC86174D96"/>
          </w:pPr>
          <w:r>
            <w:rPr>
              <w:rStyle w:val="Paikkamerkkiteksti"/>
            </w:rPr>
            <w:t>[vuokralleantajan tiedot]</w:t>
          </w:r>
        </w:p>
      </w:docPartBody>
    </w:docPart>
    <w:docPart>
      <w:docPartPr>
        <w:name w:val="CCA506786CC940ACA9D34108059733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42E910-3799-4894-941A-9A0CB4B6FF2F}"/>
      </w:docPartPr>
      <w:docPartBody>
        <w:p w:rsidR="00582DD7" w:rsidRDefault="00070385" w:rsidP="00070385">
          <w:pPr>
            <w:pStyle w:val="CCA506786CC940ACA9D3410805973315"/>
          </w:pPr>
          <w:r>
            <w:rPr>
              <w:rStyle w:val="Paikkamerkkiteksti"/>
            </w:rPr>
            <w:t>[vuokralleottajan tiedot]</w:t>
          </w:r>
        </w:p>
      </w:docPartBody>
    </w:docPart>
    <w:docPart>
      <w:docPartPr>
        <w:name w:val="0D054F04D1A543DA985DEFFE0A625E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A9BDD84-39F6-4E4F-8120-360F95D66483}"/>
      </w:docPartPr>
      <w:docPartBody>
        <w:p w:rsidR="00582DD7" w:rsidRDefault="00070385" w:rsidP="00070385">
          <w:pPr>
            <w:pStyle w:val="0D054F04D1A543DA985DEFFE0A625E7B"/>
          </w:pPr>
          <w:r>
            <w:rPr>
              <w:rStyle w:val="Paikkamerkkiteksti"/>
            </w:rPr>
            <w:t>[Paikka ja aika]</w:t>
          </w:r>
        </w:p>
      </w:docPartBody>
    </w:docPart>
    <w:docPart>
      <w:docPartPr>
        <w:name w:val="76DDB7C401094F7A913C8ADAFC405E2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3E74A4-AD34-4B6E-A02A-44695B0FC73F}"/>
      </w:docPartPr>
      <w:docPartBody>
        <w:p w:rsidR="00582DD7" w:rsidRDefault="00070385" w:rsidP="00070385">
          <w:pPr>
            <w:pStyle w:val="76DDB7C401094F7A913C8ADAFC405E2B"/>
          </w:pPr>
          <w:r>
            <w:rPr>
              <w:rStyle w:val="Paikkamerkkiteksti"/>
            </w:rPr>
            <w:t>[vuokralleantaja]</w:t>
          </w:r>
        </w:p>
      </w:docPartBody>
    </w:docPart>
    <w:docPart>
      <w:docPartPr>
        <w:name w:val="4F730E4A90874BF1AE9247EFE00726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7D40AE-A8FA-49D1-AE94-01D0DEA64872}"/>
      </w:docPartPr>
      <w:docPartBody>
        <w:p w:rsidR="00582DD7" w:rsidRDefault="00070385" w:rsidP="00070385">
          <w:pPr>
            <w:pStyle w:val="4F730E4A90874BF1AE9247EFE007268F"/>
          </w:pPr>
          <w:r>
            <w:rPr>
              <w:rStyle w:val="Paikkamerkkiteksti"/>
            </w:rPr>
            <w:t>[vuokralleottaja]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385"/>
    <w:rsid w:val="00070385"/>
    <w:rsid w:val="0058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070385"/>
    <w:rPr>
      <w:color w:val="808080"/>
    </w:rPr>
  </w:style>
  <w:style w:type="paragraph" w:customStyle="1" w:styleId="1B25913AC527421FA2A82C6DB9DA84B8">
    <w:name w:val="1B25913AC527421FA2A82C6DB9DA84B8"/>
    <w:rsid w:val="00070385"/>
  </w:style>
  <w:style w:type="paragraph" w:customStyle="1" w:styleId="63244E4B6F8943EA90B7BDC1F19286D5">
    <w:name w:val="63244E4B6F8943EA90B7BDC1F19286D5"/>
    <w:rsid w:val="00070385"/>
  </w:style>
  <w:style w:type="paragraph" w:customStyle="1" w:styleId="26458FAA11C54DCC9314C4EFE2D18DA1">
    <w:name w:val="26458FAA11C54DCC9314C4EFE2D18DA1"/>
    <w:rsid w:val="00070385"/>
  </w:style>
  <w:style w:type="paragraph" w:customStyle="1" w:styleId="9FB5258483E14CA9BE0A12062E375AD2">
    <w:name w:val="9FB5258483E14CA9BE0A12062E375AD2"/>
    <w:rsid w:val="00070385"/>
  </w:style>
  <w:style w:type="paragraph" w:customStyle="1" w:styleId="EA4A0C74C0B94FAF95D6D5B97E8BC07C">
    <w:name w:val="EA4A0C74C0B94FAF95D6D5B97E8BC07C"/>
    <w:rsid w:val="00070385"/>
  </w:style>
  <w:style w:type="paragraph" w:customStyle="1" w:styleId="FABEAAA2D6DF4BD6BA3E2CDB36BC7011">
    <w:name w:val="FABEAAA2D6DF4BD6BA3E2CDB36BC7011"/>
    <w:rsid w:val="00070385"/>
  </w:style>
  <w:style w:type="paragraph" w:customStyle="1" w:styleId="C661055C74304CA7A02A98511BD79298">
    <w:name w:val="C661055C74304CA7A02A98511BD79298"/>
    <w:rsid w:val="00070385"/>
  </w:style>
  <w:style w:type="paragraph" w:customStyle="1" w:styleId="ECA7BFEACEE640E79BBD50155C5A89DC">
    <w:name w:val="ECA7BFEACEE640E79BBD50155C5A89DC"/>
    <w:rsid w:val="00070385"/>
  </w:style>
  <w:style w:type="paragraph" w:customStyle="1" w:styleId="63DA42F29F474EA486EBD3AC86174D96">
    <w:name w:val="63DA42F29F474EA486EBD3AC86174D96"/>
    <w:rsid w:val="00070385"/>
  </w:style>
  <w:style w:type="paragraph" w:customStyle="1" w:styleId="CCA506786CC940ACA9D3410805973315">
    <w:name w:val="CCA506786CC940ACA9D3410805973315"/>
    <w:rsid w:val="00070385"/>
  </w:style>
  <w:style w:type="paragraph" w:customStyle="1" w:styleId="0D054F04D1A543DA985DEFFE0A625E7B">
    <w:name w:val="0D054F04D1A543DA985DEFFE0A625E7B"/>
    <w:rsid w:val="00070385"/>
  </w:style>
  <w:style w:type="paragraph" w:customStyle="1" w:styleId="871411C09BAA4138A1C65DB4A40047AB">
    <w:name w:val="871411C09BAA4138A1C65DB4A40047AB"/>
    <w:rsid w:val="00070385"/>
  </w:style>
  <w:style w:type="paragraph" w:customStyle="1" w:styleId="76DDB7C401094F7A913C8ADAFC405E2B">
    <w:name w:val="76DDB7C401094F7A913C8ADAFC405E2B"/>
    <w:rsid w:val="00070385"/>
  </w:style>
  <w:style w:type="paragraph" w:customStyle="1" w:styleId="4F730E4A90874BF1AE9247EFE007268F">
    <w:name w:val="4F730E4A90874BF1AE9247EFE007268F"/>
    <w:rsid w:val="00070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11B220-3367-4BDE-9792-6C9499C2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1</TotalTime>
  <Pages>1</Pages>
  <Words>92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Leasingsopimus</dc:subject>
  <dc:creator>Kristiina Kallio</dc:creator>
  <cp:lastModifiedBy>Pirkko Herttovuo</cp:lastModifiedBy>
  <cp:revision>2</cp:revision>
  <dcterms:created xsi:type="dcterms:W3CDTF">2018-08-13T08:31:00Z</dcterms:created>
  <dcterms:modified xsi:type="dcterms:W3CDTF">2018-08-13T08:31:00Z</dcterms:modified>
</cp:coreProperties>
</file>