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59BA" w14:textId="34F44C5A" w:rsidR="00AD0729" w:rsidRPr="00E74903" w:rsidRDefault="0093187E" w:rsidP="00AD0729">
      <w:pPr>
        <w:pStyle w:val="Otsikko1"/>
      </w:pPr>
      <w:r>
        <w:t>Lomautustodistus (TSL 5:5</w:t>
      </w:r>
      <w:r w:rsidR="00AD0729" w:rsidRPr="00E74903">
        <w:t>)</w:t>
      </w:r>
      <w:bookmarkStart w:id="0" w:name="_GoBack"/>
      <w:bookmarkEnd w:id="0"/>
    </w:p>
    <w:p w14:paraId="69070916" w14:textId="77777777" w:rsidR="002605E8" w:rsidRDefault="002605E8" w:rsidP="00F47634"/>
    <w:p w14:paraId="4DF48CFF" w14:textId="77777777" w:rsidR="00AD0729" w:rsidRDefault="00AD0729" w:rsidP="00AD0729">
      <w:pPr>
        <w:pStyle w:val="Leipteksti"/>
        <w:rPr>
          <w:lang w:val="fi-FI"/>
        </w:rPr>
      </w:pPr>
    </w:p>
    <w:tbl>
      <w:tblPr>
        <w:tblStyle w:val="TaulukkoRuudukko"/>
        <w:tblW w:w="7457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529"/>
      </w:tblGrid>
      <w:tr w:rsidR="00AD0729" w14:paraId="38E79639" w14:textId="77777777" w:rsidTr="0026401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D20414" w14:textId="77777777" w:rsidR="00AD0729" w:rsidRDefault="00AD0729" w:rsidP="001C22AA">
            <w:pPr>
              <w:pStyle w:val="Leipteksti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8F34D41" w14:textId="77777777" w:rsidR="00AD0729" w:rsidRDefault="00E46574" w:rsidP="001C22A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3C48565EA5244E54B102DB9913D06E68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AD0729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AD0729" w14:paraId="591DCD7A" w14:textId="77777777" w:rsidTr="0026401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77AD9DB" w14:textId="77777777" w:rsidR="00AD0729" w:rsidRDefault="00AD0729" w:rsidP="001C22AA">
            <w:pPr>
              <w:pStyle w:val="Leipteksti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F047589" w14:textId="77777777" w:rsidR="00AD0729" w:rsidRDefault="00E46574" w:rsidP="001C22A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0853FF63035E45D197A5FDEE507E05B6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AD0729">
                  <w:rPr>
                    <w:rStyle w:val="Paikkamerkkiteksti"/>
                  </w:rPr>
                  <w:t>[Y-tunnus</w:t>
                </w:r>
                <w:r w:rsidR="00AD0729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AD0729" w14:paraId="61502F77" w14:textId="77777777" w:rsidTr="0026401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760B0D0" w14:textId="77777777" w:rsidR="00AD0729" w:rsidRDefault="00AD0729" w:rsidP="001C22AA">
            <w:pPr>
              <w:pStyle w:val="Leipteksti"/>
              <w:rPr>
                <w:lang w:val="fi-FI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36C0032" w14:textId="77777777" w:rsidR="00AD0729" w:rsidRDefault="00AD0729" w:rsidP="001C22AA">
            <w:pPr>
              <w:pStyle w:val="Leipteksti"/>
              <w:rPr>
                <w:lang w:val="fi-FI"/>
              </w:rPr>
            </w:pPr>
          </w:p>
        </w:tc>
      </w:tr>
      <w:tr w:rsidR="00AD0729" w14:paraId="1E0D3DED" w14:textId="77777777" w:rsidTr="0026401F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39D600" w14:textId="77777777" w:rsidR="00AD0729" w:rsidRPr="00767D5D" w:rsidRDefault="00AD0729" w:rsidP="001C22AA">
            <w:pPr>
              <w:pStyle w:val="Leipteksti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1D39BD0" w14:textId="77777777" w:rsidR="00AD0729" w:rsidRDefault="00E46574" w:rsidP="001C22AA">
            <w:pPr>
              <w:pStyle w:val="Leipteksti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D2CD54C9FF1A4CB7854B63B2481403D1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AD0729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7D0D6BE2" w14:textId="77777777" w:rsidR="00AD0729" w:rsidRDefault="00AD0729" w:rsidP="00F47634"/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7100"/>
      </w:tblGrid>
      <w:tr w:rsidR="00AD0729" w:rsidRPr="000577A9" w14:paraId="2A1224F6" w14:textId="77777777" w:rsidTr="00AD0729">
        <w:trPr>
          <w:trHeight w:val="70"/>
        </w:trPr>
        <w:tc>
          <w:tcPr>
            <w:tcW w:w="2658" w:type="dxa"/>
            <w:vAlign w:val="bottom"/>
          </w:tcPr>
          <w:p w14:paraId="06F0C58D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5DD75CDB" w14:textId="3E2EAE00" w:rsidR="00AD0729" w:rsidRPr="000577A9" w:rsidRDefault="00E46574" w:rsidP="001C22AA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10726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93187E">
              <w:t>Lomautus</w:t>
            </w:r>
            <w:proofErr w:type="spellEnd"/>
            <w:r w:rsidR="0093187E">
              <w:t xml:space="preserve"> on </w:t>
            </w:r>
            <w:proofErr w:type="spellStart"/>
            <w:r w:rsidR="0093187E">
              <w:t>voimassa</w:t>
            </w:r>
            <w:proofErr w:type="spellEnd"/>
            <w:r w:rsidR="0093187E">
              <w:t xml:space="preserve"> </w:t>
            </w:r>
            <w:proofErr w:type="spellStart"/>
            <w:r w:rsidR="0093187E">
              <w:t>toistaiseksi</w:t>
            </w:r>
            <w:proofErr w:type="spellEnd"/>
            <w:r w:rsidR="0093187E">
              <w:t xml:space="preserve">. </w:t>
            </w:r>
            <w:proofErr w:type="spellStart"/>
            <w:r w:rsidR="0093187E">
              <w:t>Lomautuksena</w:t>
            </w:r>
            <w:proofErr w:type="spellEnd"/>
            <w:r w:rsidR="0093187E">
              <w:t xml:space="preserve"> </w:t>
            </w:r>
            <w:proofErr w:type="spellStart"/>
            <w:r w:rsidR="0093187E">
              <w:t>perusteena</w:t>
            </w:r>
            <w:proofErr w:type="spellEnd"/>
            <w:r w:rsidR="0093187E">
              <w:t xml:space="preserve"> </w:t>
            </w:r>
            <w:proofErr w:type="spellStart"/>
            <w:r w:rsidR="0093187E">
              <w:t>tuotannolliset</w:t>
            </w:r>
            <w:proofErr w:type="spellEnd"/>
            <w:r w:rsidR="0093187E">
              <w:t xml:space="preserve"> </w:t>
            </w:r>
            <w:proofErr w:type="spellStart"/>
            <w:r w:rsidR="0093187E">
              <w:t>ja</w:t>
            </w:r>
            <w:proofErr w:type="spellEnd"/>
            <w:r w:rsidR="0093187E">
              <w:t xml:space="preserve"> </w:t>
            </w:r>
            <w:proofErr w:type="spellStart"/>
            <w:r w:rsidR="0093187E">
              <w:t>taloudelliset</w:t>
            </w:r>
            <w:proofErr w:type="spellEnd"/>
            <w:r w:rsidR="0093187E">
              <w:t xml:space="preserve"> </w:t>
            </w:r>
            <w:proofErr w:type="spellStart"/>
            <w:r w:rsidR="0093187E">
              <w:t>syyt</w:t>
            </w:r>
            <w:proofErr w:type="spellEnd"/>
            <w:r w:rsidR="0093187E">
              <w:t xml:space="preserve"> (TSL 7:3).</w:t>
            </w:r>
          </w:p>
        </w:tc>
      </w:tr>
      <w:tr w:rsidR="00AD0729" w:rsidRPr="000577A9" w14:paraId="30D6154B" w14:textId="77777777" w:rsidTr="00AD07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520BE52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2432182C" w14:textId="3E98D854" w:rsidR="00AD0729" w:rsidRPr="000577A9" w:rsidRDefault="00E46574" w:rsidP="001C22AA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-13789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93187E">
              <w:t>Lomautus</w:t>
            </w:r>
            <w:proofErr w:type="spellEnd"/>
            <w:r w:rsidR="0093187E">
              <w:t xml:space="preserve"> on </w:t>
            </w:r>
            <w:proofErr w:type="spellStart"/>
            <w:r w:rsidR="0093187E">
              <w:t>määräaikainen</w:t>
            </w:r>
            <w:proofErr w:type="spellEnd"/>
            <w:r w:rsidR="0093187E">
              <w:t xml:space="preserve">, </w:t>
            </w:r>
            <w:proofErr w:type="spellStart"/>
            <w:r w:rsidR="0093187E">
              <w:t>enintään</w:t>
            </w:r>
            <w:proofErr w:type="spellEnd"/>
            <w:r w:rsidR="0093187E">
              <w:t xml:space="preserve"> 90 </w:t>
            </w:r>
            <w:proofErr w:type="spellStart"/>
            <w:r w:rsidR="0093187E">
              <w:t>vuorokautta</w:t>
            </w:r>
            <w:proofErr w:type="spellEnd"/>
            <w:r w:rsidR="0093187E">
              <w:t xml:space="preserve">. </w:t>
            </w:r>
            <w:proofErr w:type="spellStart"/>
            <w:r w:rsidR="0093187E">
              <w:t>Lomautuksen</w:t>
            </w:r>
            <w:proofErr w:type="spellEnd"/>
            <w:r w:rsidR="0093187E">
              <w:t xml:space="preserve"> </w:t>
            </w:r>
            <w:proofErr w:type="spellStart"/>
            <w:r w:rsidR="0093187E">
              <w:t>perusteena</w:t>
            </w:r>
            <w:proofErr w:type="spellEnd"/>
            <w:r w:rsidR="0093187E">
              <w:t xml:space="preserve"> on </w:t>
            </w:r>
            <w:proofErr w:type="spellStart"/>
            <w:r w:rsidR="0093187E">
              <w:t>työn</w:t>
            </w:r>
            <w:proofErr w:type="spellEnd"/>
            <w:r w:rsidR="0093187E">
              <w:t xml:space="preserve"> </w:t>
            </w:r>
            <w:proofErr w:type="spellStart"/>
            <w:r w:rsidR="0093187E">
              <w:t>tarjoamisen</w:t>
            </w:r>
            <w:proofErr w:type="spellEnd"/>
            <w:r w:rsidR="0093187E">
              <w:t xml:space="preserve"> </w:t>
            </w:r>
            <w:proofErr w:type="spellStart"/>
            <w:r w:rsidR="0093187E">
              <w:t>edellytysten</w:t>
            </w:r>
            <w:proofErr w:type="spellEnd"/>
            <w:r w:rsidR="0093187E">
              <w:t xml:space="preserve"> </w:t>
            </w:r>
            <w:proofErr w:type="spellStart"/>
            <w:r w:rsidR="0093187E">
              <w:t>tilapäinen</w:t>
            </w:r>
            <w:proofErr w:type="spellEnd"/>
            <w:r w:rsidR="0093187E">
              <w:t xml:space="preserve"> </w:t>
            </w:r>
            <w:proofErr w:type="spellStart"/>
            <w:r w:rsidR="0093187E">
              <w:t>väheneminen</w:t>
            </w:r>
            <w:proofErr w:type="spellEnd"/>
            <w:r w:rsidR="0093187E">
              <w:t xml:space="preserve"> (TSL 5:2.1 2 </w:t>
            </w:r>
            <w:proofErr w:type="spellStart"/>
            <w:r w:rsidR="0093187E">
              <w:t>kohta</w:t>
            </w:r>
            <w:proofErr w:type="spellEnd"/>
            <w:r w:rsidR="0093187E">
              <w:t>)</w:t>
            </w:r>
            <w:r w:rsidR="00AD0729">
              <w:t>.</w:t>
            </w:r>
          </w:p>
        </w:tc>
      </w:tr>
    </w:tbl>
    <w:p w14:paraId="7DB9D5DA" w14:textId="026256F7" w:rsidR="00AD0729" w:rsidRPr="00AD0729" w:rsidRDefault="00AD0729" w:rsidP="0093187E">
      <w:pPr>
        <w:rPr>
          <w:rStyle w:val="LeiptekstiChar"/>
        </w:rPr>
      </w:pPr>
    </w:p>
    <w:p w14:paraId="5D4E050E" w14:textId="77777777" w:rsidR="00AD0729" w:rsidRDefault="00AD0729" w:rsidP="00AD0729">
      <w:pPr>
        <w:pStyle w:val="Otsikko2"/>
      </w:pPr>
      <w:r>
        <w:t>Peruste yksilöitynä</w:t>
      </w:r>
    </w:p>
    <w:p w14:paraId="1524C37A" w14:textId="77777777" w:rsidR="00AD0729" w:rsidRDefault="00AD0729" w:rsidP="00AD0729">
      <w:pPr>
        <w:pStyle w:val="Leipteksti"/>
        <w:rPr>
          <w:lang w:val="fi-FI"/>
        </w:rPr>
      </w:pPr>
    </w:p>
    <w:sdt>
      <w:sdtPr>
        <w:rPr>
          <w:rStyle w:val="LeiptekstiChar"/>
        </w:rPr>
        <w:id w:val="1442494267"/>
      </w:sdtPr>
      <w:sdtEndPr>
        <w:rPr>
          <w:rStyle w:val="Kappaleenoletusfontti"/>
          <w:lang w:eastAsia="en-US"/>
        </w:rPr>
      </w:sdtEndPr>
      <w:sdtContent>
        <w:p w14:paraId="3E6BED8C" w14:textId="48F5D1C5" w:rsidR="00AD0729" w:rsidRDefault="0093187E" w:rsidP="00AD0729">
          <w:pPr>
            <w:pStyle w:val="LeiptekstiAS"/>
            <w:keepNext w:val="0"/>
            <w:widowControl w:val="0"/>
            <w:rPr>
              <w:rFonts w:ascii="Times New Roman" w:eastAsiaTheme="minorEastAsia" w:hAnsi="Times New Roman"/>
              <w:sz w:val="24"/>
              <w:szCs w:val="24"/>
              <w:lang w:eastAsia="en-US"/>
            </w:rPr>
          </w:pPr>
          <w:r>
            <w:rPr>
              <w:rStyle w:val="LeiptekstiChar"/>
            </w:rPr>
            <w:t>[Lisää lomautuksen yksilöity peruste.]</w:t>
          </w:r>
        </w:p>
      </w:sdtContent>
    </w:sdt>
    <w:p w14:paraId="5F421955" w14:textId="0AAE8BA9" w:rsidR="00AD0729" w:rsidRDefault="00AD0729" w:rsidP="00AD0729">
      <w:pPr>
        <w:pStyle w:val="Leipteksti"/>
        <w:rPr>
          <w:lang w:val="fi-FI"/>
        </w:rPr>
      </w:pPr>
    </w:p>
    <w:p w14:paraId="05D2BF34" w14:textId="53056A0B" w:rsidR="00AD0729" w:rsidRDefault="00AD0729" w:rsidP="00AD0729">
      <w:pPr>
        <w:pStyle w:val="Otsikko2"/>
      </w:pPr>
      <w:r>
        <w:t>Lomautuksen alkamisa</w:t>
      </w:r>
      <w:r w:rsidR="0093187E">
        <w:t>ika</w:t>
      </w:r>
    </w:p>
    <w:p w14:paraId="00FDE1E5" w14:textId="77777777" w:rsidR="00AD0729" w:rsidRDefault="00AD0729" w:rsidP="00AD0729">
      <w:pPr>
        <w:pStyle w:val="Leipteksti"/>
        <w:rPr>
          <w:lang w:val="fi-FI"/>
        </w:rPr>
      </w:pPr>
    </w:p>
    <w:p w14:paraId="26CFC3EB" w14:textId="77777777" w:rsidR="00AD0729" w:rsidRDefault="00AD0729" w:rsidP="00AD0729">
      <w:pPr>
        <w:pStyle w:val="Leipteksti"/>
      </w:pPr>
    </w:p>
    <w:sdt>
      <w:sdtPr>
        <w:rPr>
          <w:rStyle w:val="LeiptekstiChar"/>
        </w:rPr>
        <w:id w:val="1672685993"/>
      </w:sdtPr>
      <w:sdtEndPr>
        <w:rPr>
          <w:rStyle w:val="Kappaleenoletusfontti"/>
          <w:lang w:eastAsia="en-US"/>
        </w:rPr>
      </w:sdtEndPr>
      <w:sdtContent>
        <w:p w14:paraId="0B9BCAEB" w14:textId="41A794C5" w:rsidR="00AD0729" w:rsidRPr="003210EB" w:rsidRDefault="0093187E" w:rsidP="00AD0729">
          <w:pPr>
            <w:pStyle w:val="LeiptekstiAS"/>
            <w:keepNext w:val="0"/>
            <w:widowControl w:val="0"/>
            <w:rPr>
              <w:lang w:eastAsia="en-US"/>
            </w:rPr>
          </w:pPr>
          <w:r>
            <w:rPr>
              <w:rStyle w:val="LeiptekstiChar"/>
            </w:rPr>
            <w:t>[Lisää lomautuksen alkamisaika]</w:t>
          </w:r>
        </w:p>
      </w:sdtContent>
    </w:sdt>
    <w:p w14:paraId="72C44F5B" w14:textId="77777777" w:rsidR="00AD0729" w:rsidRDefault="00AD0729" w:rsidP="00AD0729">
      <w:pPr>
        <w:pStyle w:val="Leipteksti"/>
        <w:rPr>
          <w:lang w:val="fi-FI"/>
        </w:rPr>
      </w:pPr>
    </w:p>
    <w:p w14:paraId="70253E2B" w14:textId="77777777" w:rsidR="00AD0729" w:rsidRDefault="00AD0729" w:rsidP="00AD0729">
      <w:pPr>
        <w:pStyle w:val="Otsikko2"/>
      </w:pPr>
      <w:r>
        <w:t>Lomautuksen toteuttamistapa</w:t>
      </w:r>
    </w:p>
    <w:p w14:paraId="5FCEF3A0" w14:textId="77777777" w:rsidR="00AD0729" w:rsidRDefault="00AD0729" w:rsidP="00AD0729">
      <w:pPr>
        <w:pStyle w:val="Leipteksti"/>
        <w:rPr>
          <w:lang w:val="fi-FI"/>
        </w:rPr>
      </w:pPr>
    </w:p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7100"/>
      </w:tblGrid>
      <w:tr w:rsidR="00AD0729" w:rsidRPr="000577A9" w14:paraId="4352C942" w14:textId="77777777" w:rsidTr="0026401F">
        <w:trPr>
          <w:trHeight w:val="70"/>
        </w:trPr>
        <w:tc>
          <w:tcPr>
            <w:tcW w:w="2658" w:type="dxa"/>
            <w:vAlign w:val="bottom"/>
          </w:tcPr>
          <w:p w14:paraId="216532A5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42549E89" w14:textId="5171BF6E" w:rsidR="00AD0729" w:rsidRPr="000577A9" w:rsidRDefault="00E46574" w:rsidP="00556002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-112330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0729">
              <w:t xml:space="preserve"> </w:t>
            </w:r>
            <w:proofErr w:type="spellStart"/>
            <w:r w:rsidR="00AD0729">
              <w:t>Kokoaikainen</w:t>
            </w:r>
            <w:proofErr w:type="spellEnd"/>
            <w:r w:rsidR="00AD0729">
              <w:t xml:space="preserve"> </w:t>
            </w:r>
            <w:proofErr w:type="spellStart"/>
            <w:r w:rsidR="00AD0729">
              <w:t>lomautus</w:t>
            </w:r>
            <w:proofErr w:type="spellEnd"/>
          </w:p>
        </w:tc>
      </w:tr>
      <w:tr w:rsidR="00AD0729" w:rsidRPr="000577A9" w14:paraId="588B8B2D" w14:textId="77777777" w:rsidTr="00264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FFBA7F" w14:textId="77777777" w:rsidR="00AD0729" w:rsidRDefault="00AD0729" w:rsidP="001C22AA">
            <w:pPr>
              <w:pStyle w:val="Leipteksti"/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42A28BF4" w14:textId="77FA1717" w:rsidR="00AD0729" w:rsidRDefault="00E46574" w:rsidP="00556002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11125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72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187E">
              <w:t xml:space="preserve"> </w:t>
            </w:r>
            <w:proofErr w:type="spellStart"/>
            <w:r w:rsidR="0093187E">
              <w:t>Osa-aikainen</w:t>
            </w:r>
            <w:proofErr w:type="spellEnd"/>
            <w:r w:rsidR="0093187E">
              <w:t xml:space="preserve"> </w:t>
            </w:r>
            <w:proofErr w:type="spellStart"/>
            <w:r w:rsidR="0093187E">
              <w:t>lomautus</w:t>
            </w:r>
            <w:proofErr w:type="spellEnd"/>
            <w:r w:rsidR="0093187E">
              <w:t xml:space="preserve">, </w:t>
            </w:r>
            <w:proofErr w:type="spellStart"/>
            <w:r w:rsidR="0093187E">
              <w:t>v</w:t>
            </w:r>
            <w:r w:rsidR="00AD0729">
              <w:t>uorokautisen</w:t>
            </w:r>
            <w:proofErr w:type="spellEnd"/>
            <w:r w:rsidR="00AD0729">
              <w:t xml:space="preserve"> tai </w:t>
            </w:r>
            <w:proofErr w:type="spellStart"/>
            <w:r w:rsidR="00AD0729">
              <w:t>viikoittaisen</w:t>
            </w:r>
            <w:proofErr w:type="spellEnd"/>
            <w:r w:rsidR="00AD0729">
              <w:t xml:space="preserve"> </w:t>
            </w:r>
            <w:proofErr w:type="spellStart"/>
            <w:r w:rsidR="00AD0729">
              <w:t>työajan</w:t>
            </w:r>
            <w:proofErr w:type="spellEnd"/>
            <w:r w:rsidR="00AD0729">
              <w:t xml:space="preserve"> </w:t>
            </w:r>
            <w:proofErr w:type="spellStart"/>
            <w:r w:rsidR="00AD0729">
              <w:t>lyhentäminen</w:t>
            </w:r>
            <w:proofErr w:type="spellEnd"/>
            <w:r w:rsidR="00AD0729">
              <w:t xml:space="preserve"> </w:t>
            </w:r>
            <w:proofErr w:type="spellStart"/>
            <w:r w:rsidR="00AD0729">
              <w:t>seuraavalla</w:t>
            </w:r>
            <w:proofErr w:type="spellEnd"/>
            <w:r w:rsidR="00AD0729">
              <w:t xml:space="preserve"> </w:t>
            </w:r>
            <w:proofErr w:type="spellStart"/>
            <w:r w:rsidR="00AD0729">
              <w:t>tavalla</w:t>
            </w:r>
            <w:proofErr w:type="spellEnd"/>
            <w:r w:rsidR="00AD0729">
              <w:t>:</w:t>
            </w:r>
          </w:p>
          <w:p w14:paraId="70DFE61B" w14:textId="77777777" w:rsidR="00AD0729" w:rsidRPr="000577A9" w:rsidRDefault="00E46574" w:rsidP="00556002">
            <w:pPr>
              <w:pStyle w:val="Leipteksti"/>
              <w:ind w:left="-60"/>
            </w:pPr>
            <w:sdt>
              <w:sdtPr>
                <w:rPr>
                  <w:rStyle w:val="LeiptekstiChar"/>
                </w:rPr>
                <w:id w:val="1754001196"/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AD0729">
                  <w:rPr>
                    <w:rStyle w:val="Paikkamerkkiteksti"/>
                  </w:rPr>
                  <w:t>[Tarkenna.]</w:t>
                </w:r>
              </w:sdtContent>
            </w:sdt>
          </w:p>
        </w:tc>
      </w:tr>
    </w:tbl>
    <w:p w14:paraId="16F2F768" w14:textId="77777777" w:rsidR="00AD0729" w:rsidRDefault="00AD0729" w:rsidP="00AD0729">
      <w:pPr>
        <w:pStyle w:val="Leipteksti"/>
        <w:rPr>
          <w:lang w:val="fi-FI"/>
        </w:rPr>
      </w:pPr>
    </w:p>
    <w:bookmarkStart w:id="1" w:name="_Hlk518991608" w:displacedByCustomXml="next"/>
    <w:sdt>
      <w:sdtPr>
        <w:id w:val="187502379"/>
        <w:placeholder>
          <w:docPart w:val="648E93F6A28045A584868DA9CCD3F5CB"/>
        </w:placeholder>
        <w:showingPlcHdr/>
      </w:sdtPr>
      <w:sdtEndPr/>
      <w:sdtContent>
        <w:p w14:paraId="0209FD4B" w14:textId="77777777" w:rsidR="00AD0729" w:rsidRDefault="00AD0729" w:rsidP="007960FD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446D5AD" w14:textId="77777777" w:rsidR="00AD0729" w:rsidRDefault="00AD0729" w:rsidP="00AD0729">
      <w:pPr>
        <w:pStyle w:val="Leipteksti"/>
      </w:pPr>
    </w:p>
    <w:p w14:paraId="3C8026DE" w14:textId="77777777" w:rsidR="00AD0729" w:rsidRDefault="00AD0729" w:rsidP="00AD0729">
      <w:pPr>
        <w:pStyle w:val="Leipteksti"/>
      </w:pPr>
      <w:bookmarkStart w:id="2" w:name="_Hlk518992045"/>
    </w:p>
    <w:p w14:paraId="1B5FD50A" w14:textId="77777777" w:rsidR="00AD0729" w:rsidRDefault="00AD0729" w:rsidP="00AD0729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AD0729" w14:paraId="7D435940" w14:textId="77777777" w:rsidTr="001C22AA">
        <w:trPr>
          <w:trHeight w:val="189"/>
        </w:trPr>
        <w:tc>
          <w:tcPr>
            <w:tcW w:w="3483" w:type="dxa"/>
          </w:tcPr>
          <w:p w14:paraId="467C9190" w14:textId="08826031" w:rsidR="00AD0729" w:rsidRPr="00310854" w:rsidRDefault="00E46574" w:rsidP="001C22AA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A35E20207F1A48409BA38D70F3539D21"/>
                </w:placeholder>
              </w:sdtPr>
              <w:sdtEndPr/>
              <w:sdtContent>
                <w:r w:rsidR="00B17A65">
                  <w:t>[</w:t>
                </w:r>
                <w:proofErr w:type="spellStart"/>
                <w:r w:rsidR="00AD0729">
                  <w:t>työnantajan</w:t>
                </w:r>
                <w:proofErr w:type="spellEnd"/>
                <w:r w:rsidR="00AD0729">
                  <w:t xml:space="preserve"> </w:t>
                </w:r>
                <w:proofErr w:type="spellStart"/>
                <w:r w:rsidR="00AD0729">
                  <w:t>nimenselvennys</w:t>
                </w:r>
                <w:proofErr w:type="spellEnd"/>
                <w:r w:rsidR="00B17A65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33E90C3E" w14:textId="77777777" w:rsidR="00AD0729" w:rsidRPr="00310854" w:rsidRDefault="00AD0729" w:rsidP="001C22AA">
            <w:pPr>
              <w:pStyle w:val="Leipteksti"/>
            </w:pPr>
          </w:p>
        </w:tc>
        <w:tc>
          <w:tcPr>
            <w:tcW w:w="3667" w:type="dxa"/>
          </w:tcPr>
          <w:p w14:paraId="0E877294" w14:textId="73C0E265" w:rsidR="00AD0729" w:rsidRPr="00310854" w:rsidRDefault="00E46574" w:rsidP="001C22AA">
            <w:pPr>
              <w:pStyle w:val="Leipteksti"/>
            </w:pPr>
            <w:sdt>
              <w:sdtPr>
                <w:id w:val="466398154"/>
                <w:placeholder>
                  <w:docPart w:val="09546435250142B599D9213E5F99BFFE"/>
                </w:placeholder>
              </w:sdtPr>
              <w:sdtEndPr/>
              <w:sdtContent>
                <w:r w:rsidR="00B17A65">
                  <w:t>[</w:t>
                </w:r>
                <w:proofErr w:type="spellStart"/>
                <w:r w:rsidR="00AD0729">
                  <w:t>työntekijän</w:t>
                </w:r>
                <w:proofErr w:type="spellEnd"/>
                <w:r w:rsidR="00AD0729">
                  <w:t xml:space="preserve"> </w:t>
                </w:r>
                <w:proofErr w:type="spellStart"/>
                <w:r w:rsidR="00AD0729">
                  <w:t>nimenselvennys</w:t>
                </w:r>
                <w:proofErr w:type="spellEnd"/>
                <w:r w:rsidR="00B17A65">
                  <w:t>]</w:t>
                </w:r>
              </w:sdtContent>
            </w:sdt>
          </w:p>
        </w:tc>
      </w:tr>
      <w:bookmarkEnd w:id="2"/>
      <w:bookmarkEnd w:id="1"/>
    </w:tbl>
    <w:p w14:paraId="7238C2F8" w14:textId="62BE1F36" w:rsidR="000311B9" w:rsidRDefault="000311B9" w:rsidP="00AB1F4E">
      <w:pPr>
        <w:pStyle w:val="Leipteksti"/>
        <w:rPr>
          <w:lang w:val="fi-FI"/>
        </w:rPr>
      </w:pPr>
    </w:p>
    <w:p w14:paraId="56776C65" w14:textId="77777777" w:rsidR="00AD0729" w:rsidRPr="00AD0729" w:rsidRDefault="00AD0729" w:rsidP="00AB1F4E">
      <w:pPr>
        <w:pStyle w:val="Leipteksti"/>
        <w:rPr>
          <w:lang w:val="fi-FI"/>
        </w:rPr>
      </w:pPr>
    </w:p>
    <w:sectPr w:rsidR="00AD0729" w:rsidRPr="00AD0729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9F8B" w14:textId="77777777" w:rsidR="00AD0729" w:rsidRDefault="00AD0729" w:rsidP="00E24890">
      <w:r>
        <w:separator/>
      </w:r>
    </w:p>
  </w:endnote>
  <w:endnote w:type="continuationSeparator" w:id="0">
    <w:p w14:paraId="42E5B5B5" w14:textId="77777777" w:rsidR="00AD0729" w:rsidRDefault="00AD072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C323F0A" w14:textId="77777777" w:rsidTr="0079437B">
      <w:tc>
        <w:tcPr>
          <w:tcW w:w="10194" w:type="dxa"/>
        </w:tcPr>
        <w:p w14:paraId="20DA927B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0697D33E" w14:textId="77777777" w:rsidTr="0079437B">
      <w:tc>
        <w:tcPr>
          <w:tcW w:w="10194" w:type="dxa"/>
        </w:tcPr>
        <w:p w14:paraId="2EA951FA" w14:textId="77777777" w:rsidR="0079437B" w:rsidRPr="00C13352" w:rsidRDefault="00E4657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30BABAAA" w14:textId="77777777" w:rsidR="0079437B" w:rsidRPr="00C13352" w:rsidRDefault="00E46574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098FAFF1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3D13" w14:textId="77777777" w:rsidR="00AD0729" w:rsidRDefault="00AD0729" w:rsidP="00E24890">
      <w:r>
        <w:separator/>
      </w:r>
    </w:p>
  </w:footnote>
  <w:footnote w:type="continuationSeparator" w:id="0">
    <w:p w14:paraId="0873A6D5" w14:textId="77777777" w:rsidR="00AD0729" w:rsidRDefault="00AD072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DF7802" w14:paraId="52F6D73D" w14:textId="77777777" w:rsidTr="00143B0B">
      <w:tc>
        <w:tcPr>
          <w:tcW w:w="5216" w:type="dxa"/>
        </w:tcPr>
        <w:p w14:paraId="7C6AFECF" w14:textId="77777777" w:rsidR="00DF7802" w:rsidRPr="00406B8A" w:rsidRDefault="00DF7802" w:rsidP="00DF7802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33056219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2FBE3406" w14:textId="77777777" w:rsidR="00DF7802" w:rsidRPr="006A77E8" w:rsidRDefault="00DF7802" w:rsidP="00DF7802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Lomautustodistus</w:t>
              </w:r>
            </w:p>
          </w:tc>
        </w:sdtContent>
      </w:sdt>
      <w:tc>
        <w:tcPr>
          <w:tcW w:w="1304" w:type="dxa"/>
        </w:tcPr>
        <w:p w14:paraId="2EDEA884" w14:textId="77777777" w:rsidR="00DF7802" w:rsidRPr="006A77E8" w:rsidRDefault="00DF7802" w:rsidP="00DF780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EF39DBB" w14:textId="4A014672" w:rsidR="00DF7802" w:rsidRPr="006A77E8" w:rsidRDefault="00DF7802" w:rsidP="00DF7802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DF7802" w14:paraId="4DFDBFD1" w14:textId="77777777" w:rsidTr="00143B0B">
      <w:tc>
        <w:tcPr>
          <w:tcW w:w="5216" w:type="dxa"/>
        </w:tcPr>
        <w:p w14:paraId="62AC23DD" w14:textId="77777777" w:rsidR="00DF7802" w:rsidRPr="00406B8A" w:rsidRDefault="00DF7802" w:rsidP="00DF7802">
          <w:pPr>
            <w:pStyle w:val="Yltunniste"/>
          </w:pPr>
        </w:p>
      </w:tc>
      <w:tc>
        <w:tcPr>
          <w:tcW w:w="2609" w:type="dxa"/>
        </w:tcPr>
        <w:p w14:paraId="00E8B3EC" w14:textId="77777777" w:rsidR="00DF7802" w:rsidRPr="006A77E8" w:rsidRDefault="00DF7802" w:rsidP="00DF7802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A4B2804" w14:textId="77777777" w:rsidR="00DF7802" w:rsidRPr="006A77E8" w:rsidRDefault="00DF7802" w:rsidP="00DF780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04B2601" w14:textId="77777777" w:rsidR="00DF7802" w:rsidRPr="006A77E8" w:rsidRDefault="00DF7802" w:rsidP="00DF7802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DF7802" w14:paraId="0367DD1D" w14:textId="77777777" w:rsidTr="00143B0B">
      <w:tc>
        <w:tcPr>
          <w:tcW w:w="5216" w:type="dxa"/>
        </w:tcPr>
        <w:p w14:paraId="1AB48B65" w14:textId="77777777" w:rsidR="00DF7802" w:rsidRPr="00406B8A" w:rsidRDefault="00DF7802" w:rsidP="00DF7802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92160645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1B546CB2" w14:textId="7653D575" w:rsidR="00DF7802" w:rsidRPr="006A77E8" w:rsidRDefault="00E46574" w:rsidP="00DF7802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10DABBB0" w14:textId="77777777" w:rsidR="00DF7802" w:rsidRPr="006A77E8" w:rsidRDefault="00DF7802" w:rsidP="00DF780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25F0C4E" w14:textId="77777777" w:rsidR="00DF7802" w:rsidRPr="006A77E8" w:rsidRDefault="00DF7802" w:rsidP="00DF7802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2B83FAC" w14:textId="066CDC6F" w:rsidR="00C918E1" w:rsidRPr="00DF7802" w:rsidRDefault="00DF7802" w:rsidP="00DF7802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4CBF3A67" w14:textId="77777777" w:rsidTr="00C918E1">
      <w:tc>
        <w:tcPr>
          <w:tcW w:w="5216" w:type="dxa"/>
        </w:tcPr>
        <w:p w14:paraId="1C110FB8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594B965" w14:textId="66C8D14C" w:rsidR="00406B8A" w:rsidRPr="006A77E8" w:rsidRDefault="0093187E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Lomautustodistus</w:t>
              </w:r>
            </w:p>
          </w:tc>
        </w:sdtContent>
      </w:sdt>
      <w:tc>
        <w:tcPr>
          <w:tcW w:w="1304" w:type="dxa"/>
        </w:tcPr>
        <w:p w14:paraId="45993055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0E00226" w14:textId="1E3D8B11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E46574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E46574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30CF66DE" w14:textId="77777777" w:rsidTr="00C918E1">
      <w:tc>
        <w:tcPr>
          <w:tcW w:w="5216" w:type="dxa"/>
        </w:tcPr>
        <w:p w14:paraId="5F307003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604600D3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89A8168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A635C0E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037A9681" w14:textId="77777777" w:rsidTr="00C918E1">
      <w:tc>
        <w:tcPr>
          <w:tcW w:w="5216" w:type="dxa"/>
        </w:tcPr>
        <w:p w14:paraId="1FAA2E10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EB5E65D" w14:textId="0A9D4CAB" w:rsidR="00406B8A" w:rsidRPr="006A77E8" w:rsidRDefault="00E46574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035373BA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38B564D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0EC84C5" w14:textId="0915FC38" w:rsidR="00CA12D5" w:rsidRDefault="00DF7802" w:rsidP="00DF7802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29"/>
    <w:rsid w:val="000311B9"/>
    <w:rsid w:val="000901DE"/>
    <w:rsid w:val="00100227"/>
    <w:rsid w:val="00130F63"/>
    <w:rsid w:val="001F39D3"/>
    <w:rsid w:val="002605E8"/>
    <w:rsid w:val="0026401F"/>
    <w:rsid w:val="003940F4"/>
    <w:rsid w:val="003B2D3A"/>
    <w:rsid w:val="003C70E0"/>
    <w:rsid w:val="003E07B1"/>
    <w:rsid w:val="003E2A6E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4F7CF2"/>
    <w:rsid w:val="0053675C"/>
    <w:rsid w:val="00556002"/>
    <w:rsid w:val="005807B4"/>
    <w:rsid w:val="005B67EF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960FD"/>
    <w:rsid w:val="007E036B"/>
    <w:rsid w:val="008231A1"/>
    <w:rsid w:val="008C5A5C"/>
    <w:rsid w:val="008D1036"/>
    <w:rsid w:val="008D3C1B"/>
    <w:rsid w:val="009114E7"/>
    <w:rsid w:val="00923514"/>
    <w:rsid w:val="0093187E"/>
    <w:rsid w:val="0094337B"/>
    <w:rsid w:val="00990BB8"/>
    <w:rsid w:val="00992F3D"/>
    <w:rsid w:val="009A4A11"/>
    <w:rsid w:val="009E6155"/>
    <w:rsid w:val="00A11450"/>
    <w:rsid w:val="00A57A71"/>
    <w:rsid w:val="00AB1F4E"/>
    <w:rsid w:val="00AD0729"/>
    <w:rsid w:val="00B17A65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7802"/>
    <w:rsid w:val="00E24890"/>
    <w:rsid w:val="00E46574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7D793"/>
  <w15:docId w15:val="{4C268DA6-F492-4195-8421-260C55BE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AD0729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AD0729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AD0729"/>
    <w:rPr>
      <w:i/>
      <w:iCs/>
      <w:color w:val="808080" w:themeColor="text1" w:themeTint="7F"/>
    </w:rPr>
  </w:style>
  <w:style w:type="paragraph" w:customStyle="1" w:styleId="ASLeipteksti">
    <w:name w:val="AS/Leipäteksti"/>
    <w:basedOn w:val="Normaali"/>
    <w:link w:val="ASLeiptekstiChar"/>
    <w:qFormat/>
    <w:rsid w:val="00AD0729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AD0729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8565EA5244E54B102DB9913D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4BA73D-14C0-4FDE-9A5B-5E46BB74C08D}"/>
      </w:docPartPr>
      <w:docPartBody>
        <w:p w:rsidR="00280AE7" w:rsidRDefault="00B234CF" w:rsidP="00B234CF">
          <w:pPr>
            <w:pStyle w:val="3C48565EA5244E54B102DB9913D06E68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0853FF63035E45D197A5FDEE507E05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D4A851-72AA-4802-851F-011356DF51D0}"/>
      </w:docPartPr>
      <w:docPartBody>
        <w:p w:rsidR="00280AE7" w:rsidRDefault="00B234CF" w:rsidP="00B234CF">
          <w:pPr>
            <w:pStyle w:val="0853FF63035E45D197A5FDEE507E05B6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D2CD54C9FF1A4CB7854B63B2481403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657A24-F7D6-4F4F-B51B-F3BF7CCA2E55}"/>
      </w:docPartPr>
      <w:docPartBody>
        <w:p w:rsidR="00280AE7" w:rsidRDefault="00B234CF" w:rsidP="00B234CF">
          <w:pPr>
            <w:pStyle w:val="D2CD54C9FF1A4CB7854B63B2481403D1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648E93F6A28045A584868DA9CCD3F5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39F029-0833-44AC-9211-E36E7DACD8E6}"/>
      </w:docPartPr>
      <w:docPartBody>
        <w:p w:rsidR="00280AE7" w:rsidRDefault="00B234CF" w:rsidP="00B234CF">
          <w:pPr>
            <w:pStyle w:val="648E93F6A28045A584868DA9CCD3F5CB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A35E20207F1A48409BA38D70F3539D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01D5CA-9483-470C-89B8-480461D3F64D}"/>
      </w:docPartPr>
      <w:docPartBody>
        <w:p w:rsidR="00280AE7" w:rsidRDefault="00B234CF" w:rsidP="00B234CF">
          <w:pPr>
            <w:pStyle w:val="A35E20207F1A48409BA38D70F3539D21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09546435250142B599D9213E5F99BF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325687-B235-4824-AAC3-099660193108}"/>
      </w:docPartPr>
      <w:docPartBody>
        <w:p w:rsidR="00280AE7" w:rsidRDefault="00B234CF" w:rsidP="00B234CF">
          <w:pPr>
            <w:pStyle w:val="09546435250142B599D9213E5F99BFFE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CF"/>
    <w:rsid w:val="00280AE7"/>
    <w:rsid w:val="00B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234CF"/>
    <w:rPr>
      <w:color w:val="auto"/>
    </w:rPr>
  </w:style>
  <w:style w:type="paragraph" w:customStyle="1" w:styleId="3C48565EA5244E54B102DB9913D06E68">
    <w:name w:val="3C48565EA5244E54B102DB9913D06E68"/>
    <w:rsid w:val="00B234CF"/>
  </w:style>
  <w:style w:type="paragraph" w:customStyle="1" w:styleId="0853FF63035E45D197A5FDEE507E05B6">
    <w:name w:val="0853FF63035E45D197A5FDEE507E05B6"/>
    <w:rsid w:val="00B234CF"/>
  </w:style>
  <w:style w:type="paragraph" w:customStyle="1" w:styleId="D2CD54C9FF1A4CB7854B63B2481403D1">
    <w:name w:val="D2CD54C9FF1A4CB7854B63B2481403D1"/>
    <w:rsid w:val="00B234CF"/>
  </w:style>
  <w:style w:type="paragraph" w:customStyle="1" w:styleId="648E93F6A28045A584868DA9CCD3F5CB">
    <w:name w:val="648E93F6A28045A584868DA9CCD3F5CB"/>
    <w:rsid w:val="00B234CF"/>
  </w:style>
  <w:style w:type="paragraph" w:customStyle="1" w:styleId="A35E20207F1A48409BA38D70F3539D21">
    <w:name w:val="A35E20207F1A48409BA38D70F3539D21"/>
    <w:rsid w:val="00B234CF"/>
  </w:style>
  <w:style w:type="paragraph" w:customStyle="1" w:styleId="09546435250142B599D9213E5F99BFFE">
    <w:name w:val="09546435250142B599D9213E5F99BFFE"/>
    <w:rsid w:val="00B23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935987-0DB7-4A45-AC25-F3659A3C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32</TotalTime>
  <Pages>1</Pages>
  <Words>84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Lomautustodistus</dc:subject>
  <dc:creator>Pirkko Herttovuo</dc:creator>
  <cp:lastModifiedBy>Pirkko Herttovuo</cp:lastModifiedBy>
  <cp:revision>11</cp:revision>
  <dcterms:created xsi:type="dcterms:W3CDTF">2018-07-11T06:16:00Z</dcterms:created>
  <dcterms:modified xsi:type="dcterms:W3CDTF">2018-07-13T11:14:00Z</dcterms:modified>
</cp:coreProperties>
</file>