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D00E9" w14:textId="77777777" w:rsidR="00355303" w:rsidRPr="006E3AF7" w:rsidRDefault="00355303" w:rsidP="006E3AF7">
      <w:pPr>
        <w:pStyle w:val="Sisluet1"/>
      </w:pPr>
      <w:bookmarkStart w:id="0" w:name="_GoBack"/>
      <w:bookmarkEnd w:id="0"/>
    </w:p>
    <w:p w14:paraId="6658BFB0" w14:textId="77777777" w:rsidR="00355303" w:rsidRPr="00355303" w:rsidRDefault="00355303" w:rsidP="00355303">
      <w:pPr>
        <w:pStyle w:val="Leipteksti"/>
      </w:pPr>
    </w:p>
    <w:p w14:paraId="75BEA2FE" w14:textId="77777777" w:rsidR="00355303" w:rsidRPr="00355303" w:rsidRDefault="000643D5" w:rsidP="000643D5">
      <w:pPr>
        <w:pStyle w:val="Otsikko1"/>
      </w:pPr>
      <w:r>
        <w:t>Maksumuistutus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1276"/>
        <w:gridCol w:w="1138"/>
        <w:gridCol w:w="1420"/>
        <w:gridCol w:w="1558"/>
        <w:gridCol w:w="1985"/>
      </w:tblGrid>
      <w:tr w:rsidR="00355303" w14:paraId="2B27A430" w14:textId="77777777" w:rsidTr="004847B8">
        <w:tc>
          <w:tcPr>
            <w:tcW w:w="2824" w:type="dxa"/>
          </w:tcPr>
          <w:p w14:paraId="2D7FE53B" w14:textId="77777777" w:rsidR="00355303" w:rsidRDefault="00355303" w:rsidP="000643D5">
            <w:pPr>
              <w:pStyle w:val="Leipteksti"/>
            </w:pPr>
          </w:p>
        </w:tc>
        <w:tc>
          <w:tcPr>
            <w:tcW w:w="7377" w:type="dxa"/>
            <w:gridSpan w:val="5"/>
          </w:tcPr>
          <w:p w14:paraId="1E89E51F" w14:textId="77777777" w:rsidR="00355303" w:rsidRDefault="00355303" w:rsidP="000643D5"/>
        </w:tc>
      </w:tr>
      <w:tr w:rsidR="00355303" w14:paraId="00902BDF" w14:textId="77777777" w:rsidTr="004847B8">
        <w:tc>
          <w:tcPr>
            <w:tcW w:w="2824" w:type="dxa"/>
          </w:tcPr>
          <w:p w14:paraId="2AD29BAE" w14:textId="77777777" w:rsidR="00355303" w:rsidRDefault="00355303" w:rsidP="000643D5"/>
        </w:tc>
        <w:tc>
          <w:tcPr>
            <w:tcW w:w="7377" w:type="dxa"/>
            <w:gridSpan w:val="5"/>
          </w:tcPr>
          <w:p w14:paraId="6CAB3EAC" w14:textId="77777777" w:rsidR="00355303" w:rsidRDefault="00355303" w:rsidP="000643D5">
            <w:pPr>
              <w:pStyle w:val="Leipteksti"/>
            </w:pPr>
          </w:p>
        </w:tc>
      </w:tr>
      <w:tr w:rsidR="00355303" w14:paraId="53AD7794" w14:textId="77777777" w:rsidTr="004847B8">
        <w:tc>
          <w:tcPr>
            <w:tcW w:w="2824" w:type="dxa"/>
          </w:tcPr>
          <w:p w14:paraId="35EFC654" w14:textId="77777777" w:rsidR="00355303" w:rsidRDefault="00355303" w:rsidP="000643D5"/>
        </w:tc>
        <w:tc>
          <w:tcPr>
            <w:tcW w:w="7377" w:type="dxa"/>
            <w:gridSpan w:val="5"/>
          </w:tcPr>
          <w:p w14:paraId="4A9866D3" w14:textId="77777777" w:rsidR="00355303" w:rsidRDefault="000643D5" w:rsidP="000643D5">
            <w:pPr>
              <w:pStyle w:val="Leipteksti"/>
            </w:pPr>
            <w:proofErr w:type="spellStart"/>
            <w:r w:rsidRPr="00B34678">
              <w:t>Huomautan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kohteliaimmin</w:t>
            </w:r>
            <w:proofErr w:type="spellEnd"/>
            <w:r w:rsidRPr="00B34678">
              <w:t xml:space="preserve">, </w:t>
            </w:r>
            <w:proofErr w:type="spellStart"/>
            <w:r w:rsidRPr="00B34678">
              <w:t>että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kirjanpitomme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mukaan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emme</w:t>
            </w:r>
            <w:proofErr w:type="spellEnd"/>
            <w:r w:rsidRPr="00B34678">
              <w:t xml:space="preserve"> ole </w:t>
            </w:r>
            <w:proofErr w:type="spellStart"/>
            <w:r w:rsidRPr="00B34678">
              <w:t>saaneet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suoritusta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tähän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päivään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mennessä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oheiseen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laskuumme</w:t>
            </w:r>
            <w:proofErr w:type="spellEnd"/>
            <w:r w:rsidRPr="00B34678">
              <w:t>:</w:t>
            </w:r>
          </w:p>
        </w:tc>
      </w:tr>
      <w:tr w:rsidR="00355303" w14:paraId="3B2AF3B6" w14:textId="77777777" w:rsidTr="004847B8">
        <w:tc>
          <w:tcPr>
            <w:tcW w:w="2824" w:type="dxa"/>
          </w:tcPr>
          <w:p w14:paraId="40D15B2E" w14:textId="77777777" w:rsidR="00355303" w:rsidRDefault="00355303" w:rsidP="000643D5"/>
        </w:tc>
        <w:tc>
          <w:tcPr>
            <w:tcW w:w="7377" w:type="dxa"/>
            <w:gridSpan w:val="5"/>
          </w:tcPr>
          <w:p w14:paraId="3AA3DB90" w14:textId="77777777" w:rsidR="00355303" w:rsidRDefault="00355303" w:rsidP="000643D5"/>
        </w:tc>
      </w:tr>
      <w:tr w:rsidR="00EF7850" w14:paraId="3C8C8998" w14:textId="77777777" w:rsidTr="004847B8">
        <w:tc>
          <w:tcPr>
            <w:tcW w:w="2824" w:type="dxa"/>
          </w:tcPr>
          <w:p w14:paraId="79D46322" w14:textId="77777777" w:rsidR="00EF7850" w:rsidRDefault="00EF7850" w:rsidP="000643D5"/>
        </w:tc>
        <w:tc>
          <w:tcPr>
            <w:tcW w:w="1276" w:type="dxa"/>
          </w:tcPr>
          <w:p w14:paraId="63EBFD45" w14:textId="77777777" w:rsidR="00EF7850" w:rsidRDefault="00EF7850" w:rsidP="00EF7850">
            <w:pPr>
              <w:pStyle w:val="Leipteksti"/>
            </w:pPr>
            <w:proofErr w:type="spellStart"/>
            <w:r>
              <w:t>Lasku</w:t>
            </w:r>
            <w:proofErr w:type="spellEnd"/>
            <w:r>
              <w:t xml:space="preserve"> </w:t>
            </w:r>
            <w:proofErr w:type="spellStart"/>
            <w:r>
              <w:t>nro</w:t>
            </w:r>
            <w:proofErr w:type="spellEnd"/>
          </w:p>
        </w:tc>
        <w:tc>
          <w:tcPr>
            <w:tcW w:w="1138" w:type="dxa"/>
          </w:tcPr>
          <w:p w14:paraId="6F602BE3" w14:textId="77777777" w:rsidR="00EF7850" w:rsidRDefault="00EF7850" w:rsidP="00EF7850">
            <w:pPr>
              <w:pStyle w:val="Leipteksti"/>
            </w:pPr>
            <w:proofErr w:type="spellStart"/>
            <w:r>
              <w:t>Pvm</w:t>
            </w:r>
            <w:proofErr w:type="spellEnd"/>
          </w:p>
        </w:tc>
        <w:tc>
          <w:tcPr>
            <w:tcW w:w="1420" w:type="dxa"/>
          </w:tcPr>
          <w:p w14:paraId="57808BEA" w14:textId="77777777" w:rsidR="00EF7850" w:rsidRDefault="00EF7850" w:rsidP="00EF7850">
            <w:pPr>
              <w:pStyle w:val="Leipteksti"/>
            </w:pPr>
            <w:proofErr w:type="spellStart"/>
            <w:r>
              <w:t>Eräpäivä</w:t>
            </w:r>
            <w:proofErr w:type="spellEnd"/>
          </w:p>
        </w:tc>
        <w:tc>
          <w:tcPr>
            <w:tcW w:w="1558" w:type="dxa"/>
          </w:tcPr>
          <w:p w14:paraId="798471F0" w14:textId="77777777" w:rsidR="00EF7850" w:rsidRDefault="00EF7850" w:rsidP="00EF7850">
            <w:pPr>
              <w:pStyle w:val="Leipteksti"/>
            </w:pPr>
            <w:r w:rsidRPr="00B34678">
              <w:t>€</w:t>
            </w:r>
            <w:r>
              <w:t xml:space="preserve"> </w:t>
            </w:r>
            <w:r w:rsidRPr="00B34678">
              <w:t xml:space="preserve">/ </w:t>
            </w:r>
            <w:proofErr w:type="spellStart"/>
            <w:r w:rsidRPr="00B34678">
              <w:t>pääoma</w:t>
            </w:r>
            <w:proofErr w:type="spellEnd"/>
          </w:p>
        </w:tc>
        <w:tc>
          <w:tcPr>
            <w:tcW w:w="1985" w:type="dxa"/>
          </w:tcPr>
          <w:p w14:paraId="6913ED89" w14:textId="77777777" w:rsidR="00EF7850" w:rsidRDefault="00EF7850" w:rsidP="00EF7850">
            <w:pPr>
              <w:pStyle w:val="Leipteksti"/>
            </w:pPr>
            <w:proofErr w:type="spellStart"/>
            <w:r w:rsidRPr="00B34678">
              <w:t>Toimeksiantonne</w:t>
            </w:r>
            <w:proofErr w:type="spellEnd"/>
          </w:p>
        </w:tc>
      </w:tr>
      <w:tr w:rsidR="00F80F64" w14:paraId="202C5032" w14:textId="77777777" w:rsidTr="004847B8">
        <w:tc>
          <w:tcPr>
            <w:tcW w:w="2824" w:type="dxa"/>
          </w:tcPr>
          <w:p w14:paraId="76876A7A" w14:textId="77777777" w:rsidR="00F80F64" w:rsidRDefault="00F80F64" w:rsidP="000643D5"/>
        </w:tc>
        <w:sdt>
          <w:sdtPr>
            <w:rPr>
              <w:rStyle w:val="LeiptekstiChar"/>
            </w:rPr>
            <w:id w:val="1410739133"/>
            <w:placeholder>
              <w:docPart w:val="4022A9D628F74CA49107CBB9EE06287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1276" w:type="dxa"/>
              </w:tcPr>
              <w:p w14:paraId="440CB77E" w14:textId="77777777" w:rsidR="00F80F64" w:rsidRDefault="00E4236A" w:rsidP="00E4236A">
                <w:pPr>
                  <w:pStyle w:val="Leipteksti"/>
                </w:pPr>
                <w:r>
                  <w:rPr>
                    <w:rStyle w:val="Paikkamerkkiteksti"/>
                  </w:rPr>
                  <w:t>[Laskunro]</w:t>
                </w:r>
              </w:p>
            </w:tc>
          </w:sdtContent>
        </w:sdt>
        <w:sdt>
          <w:sdtPr>
            <w:rPr>
              <w:rStyle w:val="LeiptekstiChar"/>
            </w:rPr>
            <w:id w:val="-1526315618"/>
            <w:placeholder>
              <w:docPart w:val="CA46C3629F2748ABBB382AF921BBE9DB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1138" w:type="dxa"/>
              </w:tcPr>
              <w:p w14:paraId="36E82947" w14:textId="77777777" w:rsidR="00F80F64" w:rsidRDefault="00E4236A" w:rsidP="00E4236A">
                <w:pPr>
                  <w:pStyle w:val="Leipteksti"/>
                </w:pPr>
                <w:r>
                  <w:rPr>
                    <w:rStyle w:val="Paikkamerkkiteksti"/>
                  </w:rPr>
                  <w:t>[Pvm]</w:t>
                </w:r>
              </w:p>
            </w:tc>
          </w:sdtContent>
        </w:sdt>
        <w:sdt>
          <w:sdtPr>
            <w:rPr>
              <w:rStyle w:val="LeiptekstiChar"/>
            </w:rPr>
            <w:id w:val="-229854815"/>
            <w:placeholder>
              <w:docPart w:val="434C048F2EC04033A0D2B9524CA3228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1420" w:type="dxa"/>
              </w:tcPr>
              <w:p w14:paraId="03844DBB" w14:textId="77777777" w:rsidR="00F80F64" w:rsidRDefault="00E4236A" w:rsidP="00E4236A">
                <w:pPr>
                  <w:pStyle w:val="Leipteksti"/>
                </w:pPr>
                <w:r>
                  <w:rPr>
                    <w:rStyle w:val="Paikkamerkkiteksti"/>
                  </w:rPr>
                  <w:t>[Pvm]</w:t>
                </w:r>
              </w:p>
            </w:tc>
          </w:sdtContent>
        </w:sdt>
        <w:sdt>
          <w:sdtPr>
            <w:rPr>
              <w:rStyle w:val="LeiptekstiChar"/>
            </w:rPr>
            <w:id w:val="290247058"/>
            <w:placeholder>
              <w:docPart w:val="A1C1A4B9F353422680462E560E48742F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1558" w:type="dxa"/>
              </w:tcPr>
              <w:p w14:paraId="05A6B69C" w14:textId="77777777" w:rsidR="00F80F64" w:rsidRDefault="00E4236A" w:rsidP="00E4236A">
                <w:pPr>
                  <w:pStyle w:val="Leipteksti"/>
                </w:pPr>
                <w:r>
                  <w:rPr>
                    <w:rStyle w:val="Paikkamerkkiteksti"/>
                  </w:rPr>
                  <w:t>[Pääoma]</w:t>
                </w:r>
              </w:p>
            </w:tc>
          </w:sdtContent>
        </w:sdt>
        <w:sdt>
          <w:sdtPr>
            <w:rPr>
              <w:rStyle w:val="LeiptekstiChar"/>
            </w:rPr>
            <w:id w:val="-52231144"/>
            <w:placeholder>
              <w:docPart w:val="6D6C0B95458F40DD8522AC820FE802C6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1985" w:type="dxa"/>
              </w:tcPr>
              <w:p w14:paraId="67B83092" w14:textId="77777777" w:rsidR="00F80F64" w:rsidRDefault="00E4236A" w:rsidP="00E4236A">
                <w:pPr>
                  <w:pStyle w:val="Leipteksti"/>
                </w:pPr>
                <w:r>
                  <w:t>[</w:t>
                </w:r>
                <w:r>
                  <w:rPr>
                    <w:rStyle w:val="Paikkamerkkiteksti"/>
                  </w:rPr>
                  <w:t>Toimeksianto]</w:t>
                </w:r>
              </w:p>
            </w:tc>
          </w:sdtContent>
        </w:sdt>
      </w:tr>
      <w:tr w:rsidR="00355303" w14:paraId="4670DEF9" w14:textId="77777777" w:rsidTr="004847B8">
        <w:tc>
          <w:tcPr>
            <w:tcW w:w="2824" w:type="dxa"/>
          </w:tcPr>
          <w:p w14:paraId="5F0D4B01" w14:textId="77777777" w:rsidR="00355303" w:rsidRDefault="00355303" w:rsidP="000643D5"/>
        </w:tc>
        <w:tc>
          <w:tcPr>
            <w:tcW w:w="7377" w:type="dxa"/>
            <w:gridSpan w:val="5"/>
          </w:tcPr>
          <w:p w14:paraId="1C035216" w14:textId="77777777" w:rsidR="00355303" w:rsidRDefault="00355303" w:rsidP="00E4236A">
            <w:pPr>
              <w:pStyle w:val="Leipteksti"/>
            </w:pPr>
          </w:p>
        </w:tc>
      </w:tr>
      <w:tr w:rsidR="00355303" w14:paraId="343CD524" w14:textId="77777777" w:rsidTr="004847B8">
        <w:tc>
          <w:tcPr>
            <w:tcW w:w="2824" w:type="dxa"/>
          </w:tcPr>
          <w:p w14:paraId="7326CD25" w14:textId="77777777" w:rsidR="00355303" w:rsidRDefault="00355303" w:rsidP="000643D5"/>
        </w:tc>
        <w:tc>
          <w:tcPr>
            <w:tcW w:w="7377" w:type="dxa"/>
            <w:gridSpan w:val="5"/>
          </w:tcPr>
          <w:p w14:paraId="32990AB7" w14:textId="77777777" w:rsidR="00355303" w:rsidRDefault="00E4236A" w:rsidP="00E4236A">
            <w:pPr>
              <w:pStyle w:val="Leipteksti"/>
            </w:pPr>
            <w:proofErr w:type="spellStart"/>
            <w:r w:rsidRPr="00B34678">
              <w:t>Pyydämme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Teitä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maksamaan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erääntyneen</w:t>
            </w:r>
            <w:proofErr w:type="spellEnd"/>
            <w:r w:rsidRPr="00B34678">
              <w:t xml:space="preserve"> </w:t>
            </w:r>
            <w:proofErr w:type="spellStart"/>
            <w:r w:rsidRPr="00B34678">
              <w:t>saatavamme</w:t>
            </w:r>
            <w:proofErr w:type="spellEnd"/>
            <w:r w:rsidRPr="00B34678">
              <w:t>:</w:t>
            </w:r>
          </w:p>
        </w:tc>
      </w:tr>
      <w:tr w:rsidR="00355303" w14:paraId="7823A14A" w14:textId="77777777" w:rsidTr="004847B8">
        <w:tc>
          <w:tcPr>
            <w:tcW w:w="2824" w:type="dxa"/>
          </w:tcPr>
          <w:p w14:paraId="1CC98492" w14:textId="77777777" w:rsidR="00355303" w:rsidRDefault="00355303" w:rsidP="000643D5"/>
        </w:tc>
        <w:tc>
          <w:tcPr>
            <w:tcW w:w="7377" w:type="dxa"/>
            <w:gridSpan w:val="5"/>
          </w:tcPr>
          <w:p w14:paraId="79EF9B3E" w14:textId="77777777" w:rsidR="00355303" w:rsidRDefault="00355303" w:rsidP="000643D5"/>
        </w:tc>
      </w:tr>
      <w:tr w:rsidR="00F438D5" w14:paraId="183A07B6" w14:textId="77777777" w:rsidTr="004847B8">
        <w:tc>
          <w:tcPr>
            <w:tcW w:w="2824" w:type="dxa"/>
          </w:tcPr>
          <w:p w14:paraId="09EF992F" w14:textId="77777777" w:rsidR="00F438D5" w:rsidRDefault="00F438D5" w:rsidP="002D7096"/>
        </w:tc>
        <w:tc>
          <w:tcPr>
            <w:tcW w:w="3834" w:type="dxa"/>
            <w:gridSpan w:val="3"/>
          </w:tcPr>
          <w:p w14:paraId="47D458F2" w14:textId="77777777" w:rsidR="00F438D5" w:rsidRPr="0098080E" w:rsidRDefault="00F438D5" w:rsidP="002A67CC">
            <w:pPr>
              <w:pStyle w:val="Leipteksti"/>
            </w:pPr>
            <w:r w:rsidRPr="0098080E">
              <w:t xml:space="preserve">1. </w:t>
            </w:r>
            <w:proofErr w:type="spellStart"/>
            <w:r w:rsidRPr="0098080E">
              <w:t>Saatavamme</w:t>
            </w:r>
            <w:proofErr w:type="spellEnd"/>
            <w:r w:rsidRPr="0098080E">
              <w:t xml:space="preserve"> </w:t>
            </w:r>
            <w:proofErr w:type="spellStart"/>
            <w:r w:rsidRPr="0098080E">
              <w:t>määrän</w:t>
            </w:r>
            <w:proofErr w:type="spellEnd"/>
            <w:r w:rsidRPr="0098080E">
              <w:t>:</w:t>
            </w:r>
          </w:p>
        </w:tc>
        <w:tc>
          <w:tcPr>
            <w:tcW w:w="3543" w:type="dxa"/>
            <w:gridSpan w:val="2"/>
          </w:tcPr>
          <w:p w14:paraId="38651095" w14:textId="77777777" w:rsidR="00F438D5" w:rsidRPr="0098080E" w:rsidRDefault="001E2FB9" w:rsidP="002A67CC">
            <w:pPr>
              <w:pStyle w:val="Leipteksti"/>
            </w:pPr>
            <w:sdt>
              <w:sdtPr>
                <w:rPr>
                  <w:rStyle w:val="LeiptekstiChar"/>
                </w:rPr>
                <w:id w:val="-957642405"/>
                <w:placeholder>
                  <w:docPart w:val="3300D0E2D29B4456B894EDEC1D7A9A4C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98080E" w:rsidRPr="0098080E">
                  <w:rPr>
                    <w:rStyle w:val="Paikkamerkkiteksti"/>
                  </w:rPr>
                  <w:t>[x]</w:t>
                </w:r>
              </w:sdtContent>
            </w:sdt>
            <w:r w:rsidR="0098080E" w:rsidRPr="0098080E">
              <w:t>€</w:t>
            </w:r>
          </w:p>
        </w:tc>
      </w:tr>
      <w:tr w:rsidR="00F438D5" w14:paraId="1588CC4A" w14:textId="77777777" w:rsidTr="004847B8">
        <w:tc>
          <w:tcPr>
            <w:tcW w:w="2824" w:type="dxa"/>
          </w:tcPr>
          <w:p w14:paraId="054693F5" w14:textId="77777777" w:rsidR="00F438D5" w:rsidRDefault="00F438D5" w:rsidP="002D7096"/>
        </w:tc>
        <w:tc>
          <w:tcPr>
            <w:tcW w:w="3834" w:type="dxa"/>
            <w:gridSpan w:val="3"/>
          </w:tcPr>
          <w:p w14:paraId="7FA6D260" w14:textId="77777777" w:rsidR="00F438D5" w:rsidRPr="0098080E" w:rsidRDefault="00F438D5" w:rsidP="002A67CC">
            <w:pPr>
              <w:pStyle w:val="Leipteksti"/>
            </w:pPr>
            <w:r w:rsidRPr="0098080E">
              <w:t xml:space="preserve">2. </w:t>
            </w:r>
            <w:proofErr w:type="spellStart"/>
            <w:r w:rsidRPr="0098080E">
              <w:t>Huomautuskulut</w:t>
            </w:r>
            <w:proofErr w:type="spellEnd"/>
            <w:r w:rsidRPr="0098080E">
              <w:t>:</w:t>
            </w:r>
          </w:p>
        </w:tc>
        <w:tc>
          <w:tcPr>
            <w:tcW w:w="3543" w:type="dxa"/>
            <w:gridSpan w:val="2"/>
          </w:tcPr>
          <w:p w14:paraId="3DE1ABCE" w14:textId="77777777" w:rsidR="00F438D5" w:rsidRPr="0098080E" w:rsidRDefault="001E2FB9" w:rsidP="002A67CC">
            <w:pPr>
              <w:pStyle w:val="Leipteksti"/>
            </w:pPr>
            <w:sdt>
              <w:sdtPr>
                <w:rPr>
                  <w:rStyle w:val="LeiptekstiChar"/>
                </w:rPr>
                <w:id w:val="478727331"/>
                <w:placeholder>
                  <w:docPart w:val="5A3CA75FDDC94B03ADF81C3BD45598FA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98080E" w:rsidRPr="0098080E">
                  <w:rPr>
                    <w:rStyle w:val="Paikkamerkkiteksti"/>
                  </w:rPr>
                  <w:t>[x]</w:t>
                </w:r>
              </w:sdtContent>
            </w:sdt>
            <w:r w:rsidR="0098080E" w:rsidRPr="0098080E">
              <w:t>€</w:t>
            </w:r>
          </w:p>
        </w:tc>
      </w:tr>
      <w:tr w:rsidR="00F438D5" w14:paraId="58731DD9" w14:textId="77777777" w:rsidTr="004847B8">
        <w:tc>
          <w:tcPr>
            <w:tcW w:w="2824" w:type="dxa"/>
          </w:tcPr>
          <w:p w14:paraId="3C11ED2D" w14:textId="77777777" w:rsidR="00F438D5" w:rsidRDefault="00F438D5" w:rsidP="002D7096"/>
        </w:tc>
        <w:tc>
          <w:tcPr>
            <w:tcW w:w="3834" w:type="dxa"/>
            <w:gridSpan w:val="3"/>
          </w:tcPr>
          <w:p w14:paraId="16C4BD54" w14:textId="77777777" w:rsidR="00F438D5" w:rsidRPr="0098080E" w:rsidRDefault="00F438D5" w:rsidP="002A67CC">
            <w:pPr>
              <w:pStyle w:val="Leipteksti"/>
            </w:pPr>
            <w:r w:rsidRPr="0098080E">
              <w:t xml:space="preserve">3. </w:t>
            </w:r>
            <w:proofErr w:type="spellStart"/>
            <w:r w:rsidRPr="0098080E">
              <w:t>Viivästyskorkoa</w:t>
            </w:r>
            <w:proofErr w:type="spellEnd"/>
            <w:r w:rsidRPr="0098080E">
              <w:t xml:space="preserve"> (10 % </w:t>
            </w:r>
            <w:proofErr w:type="spellStart"/>
            <w:r w:rsidRPr="0098080E">
              <w:t>eräpv</w:t>
            </w:r>
            <w:proofErr w:type="spellEnd"/>
            <w:r w:rsidRPr="0098080E">
              <w:t xml:space="preserve"> </w:t>
            </w:r>
            <w:sdt>
              <w:sdtPr>
                <w:id w:val="1252932307"/>
                <w:placeholder>
                  <w:docPart w:val="FB6404C9CFDC4C1CA6018D31F17D7DF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98080E">
                  <w:rPr>
                    <w:rStyle w:val="Paikkamerkkiteksti"/>
                  </w:rPr>
                  <w:t>[pvm]</w:t>
                </w:r>
              </w:sdtContent>
            </w:sdt>
            <w:r w:rsidRPr="0098080E">
              <w:t>)</w:t>
            </w:r>
          </w:p>
        </w:tc>
        <w:tc>
          <w:tcPr>
            <w:tcW w:w="3543" w:type="dxa"/>
            <w:gridSpan w:val="2"/>
          </w:tcPr>
          <w:p w14:paraId="149FFB29" w14:textId="77777777" w:rsidR="00F438D5" w:rsidRPr="0098080E" w:rsidRDefault="001E2FB9" w:rsidP="002A67CC">
            <w:pPr>
              <w:pStyle w:val="Leipteksti"/>
            </w:pPr>
            <w:sdt>
              <w:sdtPr>
                <w:rPr>
                  <w:rStyle w:val="LeiptekstiChar"/>
                </w:rPr>
                <w:id w:val="1964758996"/>
                <w:placeholder>
                  <w:docPart w:val="EB03DC24E50C4061B2941D29887564A2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98080E" w:rsidRPr="0098080E">
                  <w:rPr>
                    <w:rStyle w:val="Paikkamerkkiteksti"/>
                  </w:rPr>
                  <w:t>[x]</w:t>
                </w:r>
              </w:sdtContent>
            </w:sdt>
            <w:r w:rsidR="0098080E" w:rsidRPr="0098080E">
              <w:t>€</w:t>
            </w:r>
          </w:p>
        </w:tc>
      </w:tr>
      <w:tr w:rsidR="002D7096" w14:paraId="52E99549" w14:textId="77777777" w:rsidTr="004847B8">
        <w:tc>
          <w:tcPr>
            <w:tcW w:w="2824" w:type="dxa"/>
          </w:tcPr>
          <w:p w14:paraId="534CF263" w14:textId="77777777" w:rsidR="002D7096" w:rsidRDefault="002D7096" w:rsidP="002D7096"/>
        </w:tc>
        <w:tc>
          <w:tcPr>
            <w:tcW w:w="7377" w:type="dxa"/>
            <w:gridSpan w:val="5"/>
          </w:tcPr>
          <w:p w14:paraId="49FB90AA" w14:textId="77777777" w:rsidR="002D7096" w:rsidRDefault="002D7096" w:rsidP="002A67CC">
            <w:pPr>
              <w:pStyle w:val="Leipteksti"/>
            </w:pPr>
          </w:p>
        </w:tc>
      </w:tr>
      <w:tr w:rsidR="00911507" w14:paraId="7784BE20" w14:textId="77777777" w:rsidTr="004847B8">
        <w:tc>
          <w:tcPr>
            <w:tcW w:w="2824" w:type="dxa"/>
          </w:tcPr>
          <w:p w14:paraId="6610EEF4" w14:textId="77777777" w:rsidR="00911507" w:rsidRDefault="00911507" w:rsidP="002D7096"/>
        </w:tc>
        <w:tc>
          <w:tcPr>
            <w:tcW w:w="3834" w:type="dxa"/>
            <w:gridSpan w:val="3"/>
          </w:tcPr>
          <w:p w14:paraId="32ABF3E3" w14:textId="77777777" w:rsidR="00911507" w:rsidRDefault="00911507" w:rsidP="002A67CC">
            <w:pPr>
              <w:pStyle w:val="Leipteksti"/>
            </w:pPr>
            <w:r>
              <w:t>Yhteensä</w:t>
            </w:r>
          </w:p>
        </w:tc>
        <w:tc>
          <w:tcPr>
            <w:tcW w:w="3543" w:type="dxa"/>
            <w:gridSpan w:val="2"/>
          </w:tcPr>
          <w:p w14:paraId="09B81EDD" w14:textId="77777777" w:rsidR="00911507" w:rsidRDefault="001E2FB9" w:rsidP="002A67CC">
            <w:pPr>
              <w:pStyle w:val="Leipteksti"/>
            </w:pPr>
            <w:sdt>
              <w:sdtPr>
                <w:rPr>
                  <w:rStyle w:val="LeiptekstiChar"/>
                </w:rPr>
                <w:id w:val="491219180"/>
                <w:placeholder>
                  <w:docPart w:val="A999CDA40CE94EE8BC12DA7F409FD1CA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2A67CC">
                  <w:rPr>
                    <w:rStyle w:val="Paikkamerkkiteksti"/>
                  </w:rPr>
                  <w:t>[x]</w:t>
                </w:r>
              </w:sdtContent>
            </w:sdt>
            <w:r w:rsidR="002A67CC" w:rsidRPr="00B34678">
              <w:t>€</w:t>
            </w:r>
          </w:p>
        </w:tc>
      </w:tr>
      <w:tr w:rsidR="002D7096" w14:paraId="0D67AB85" w14:textId="77777777" w:rsidTr="004847B8">
        <w:tc>
          <w:tcPr>
            <w:tcW w:w="2824" w:type="dxa"/>
          </w:tcPr>
          <w:p w14:paraId="3A7EDA85" w14:textId="77777777" w:rsidR="002D7096" w:rsidRDefault="002D7096" w:rsidP="002D7096"/>
        </w:tc>
        <w:tc>
          <w:tcPr>
            <w:tcW w:w="7377" w:type="dxa"/>
            <w:gridSpan w:val="5"/>
          </w:tcPr>
          <w:p w14:paraId="2F91F4C3" w14:textId="77777777" w:rsidR="002D7096" w:rsidRDefault="002D7096" w:rsidP="002D7096"/>
        </w:tc>
      </w:tr>
      <w:tr w:rsidR="002D7096" w14:paraId="6DEB0EC9" w14:textId="77777777" w:rsidTr="004847B8">
        <w:tc>
          <w:tcPr>
            <w:tcW w:w="2824" w:type="dxa"/>
          </w:tcPr>
          <w:p w14:paraId="5D2BB627" w14:textId="77777777" w:rsidR="002D7096" w:rsidRDefault="002D7096" w:rsidP="002D7096"/>
        </w:tc>
        <w:tc>
          <w:tcPr>
            <w:tcW w:w="7377" w:type="dxa"/>
            <w:gridSpan w:val="5"/>
          </w:tcPr>
          <w:p w14:paraId="70F7CFC8" w14:textId="77777777" w:rsidR="002D7096" w:rsidRDefault="00EB2D24" w:rsidP="00EB2D24">
            <w:pPr>
              <w:pStyle w:val="Leipteksti"/>
            </w:pPr>
            <w:r>
              <w:t xml:space="preserve">Saatava tulee suorittaa </w:t>
            </w:r>
            <w:sdt>
              <w:sdtPr>
                <w:rPr>
                  <w:rStyle w:val="LeiptekstiChar"/>
                </w:rPr>
                <w:id w:val="-1104182249"/>
                <w:placeholder>
                  <w:docPart w:val="25CE45696DB14B22B1D1192B9105E82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[yrityksen]</w:t>
                </w:r>
              </w:sdtContent>
            </w:sdt>
            <w:r>
              <w:t xml:space="preserve"> tilille </w:t>
            </w:r>
            <w:sdt>
              <w:sdtPr>
                <w:rPr>
                  <w:rStyle w:val="LeiptekstiChar"/>
                </w:rPr>
                <w:id w:val="-311797109"/>
                <w:placeholder>
                  <w:docPart w:val="2F5A16E06C2241E99BDF454DD5C2DE3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[pankki]</w:t>
                </w:r>
              </w:sdtContent>
            </w:sdt>
            <w:r>
              <w:t xml:space="preserve"> </w:t>
            </w:r>
            <w:sdt>
              <w:sdtPr>
                <w:rPr>
                  <w:rStyle w:val="LeiptekstiChar"/>
                </w:rPr>
                <w:id w:val="-1021249917"/>
                <w:placeholder>
                  <w:docPart w:val="69D232FADFD545BDB19E46E863D12B6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[tilinumero]</w:t>
                </w:r>
              </w:sdtContent>
            </w:sdt>
            <w:r>
              <w:t xml:space="preserve"> viimeistään </w:t>
            </w:r>
            <w:sdt>
              <w:sdtPr>
                <w:rPr>
                  <w:rStyle w:val="LeiptekstiChar"/>
                </w:rPr>
                <w:id w:val="-968588666"/>
                <w:placeholder>
                  <w:docPart w:val="18B5EA4A722B4072AA4A6954500B693C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 mennessä.</w:t>
            </w:r>
          </w:p>
        </w:tc>
      </w:tr>
      <w:tr w:rsidR="002D7096" w14:paraId="1AFCB210" w14:textId="77777777" w:rsidTr="004847B8">
        <w:tc>
          <w:tcPr>
            <w:tcW w:w="2824" w:type="dxa"/>
          </w:tcPr>
          <w:p w14:paraId="6DA31AD8" w14:textId="77777777" w:rsidR="002D7096" w:rsidRDefault="002D7096" w:rsidP="002D7096"/>
        </w:tc>
        <w:tc>
          <w:tcPr>
            <w:tcW w:w="7377" w:type="dxa"/>
            <w:gridSpan w:val="5"/>
          </w:tcPr>
          <w:p w14:paraId="2549CAFA" w14:textId="77777777" w:rsidR="002D7096" w:rsidRDefault="002D7096" w:rsidP="002D7096"/>
        </w:tc>
      </w:tr>
      <w:tr w:rsidR="002D7096" w14:paraId="5B993F5A" w14:textId="77777777" w:rsidTr="004847B8">
        <w:tc>
          <w:tcPr>
            <w:tcW w:w="2824" w:type="dxa"/>
          </w:tcPr>
          <w:p w14:paraId="6B47D019" w14:textId="77777777" w:rsidR="002D7096" w:rsidRDefault="002D7096" w:rsidP="002D7096"/>
        </w:tc>
        <w:tc>
          <w:tcPr>
            <w:tcW w:w="7377" w:type="dxa"/>
            <w:gridSpan w:val="5"/>
          </w:tcPr>
          <w:p w14:paraId="3D074971" w14:textId="77777777" w:rsidR="002D7096" w:rsidRDefault="00EB2D24" w:rsidP="00EB2D24">
            <w:pPr>
              <w:pStyle w:val="Leipteksti"/>
            </w:pPr>
            <w:r>
              <w:t>Maksumuistutuksemme on aiheeton, mikäli olette jo maksaneet laskumme.</w:t>
            </w:r>
          </w:p>
        </w:tc>
      </w:tr>
      <w:tr w:rsidR="002D7096" w14:paraId="481D19B7" w14:textId="77777777" w:rsidTr="004847B8">
        <w:tc>
          <w:tcPr>
            <w:tcW w:w="2824" w:type="dxa"/>
          </w:tcPr>
          <w:p w14:paraId="21204E97" w14:textId="77777777" w:rsidR="002D7096" w:rsidRDefault="002D7096" w:rsidP="002D7096"/>
        </w:tc>
        <w:tc>
          <w:tcPr>
            <w:tcW w:w="7377" w:type="dxa"/>
            <w:gridSpan w:val="5"/>
          </w:tcPr>
          <w:p w14:paraId="6F73CA19" w14:textId="77777777" w:rsidR="002D7096" w:rsidRDefault="002D7096" w:rsidP="002D7096"/>
        </w:tc>
      </w:tr>
      <w:tr w:rsidR="002D7096" w14:paraId="6B5C1953" w14:textId="77777777" w:rsidTr="004847B8">
        <w:tc>
          <w:tcPr>
            <w:tcW w:w="2824" w:type="dxa"/>
          </w:tcPr>
          <w:p w14:paraId="1F706C68" w14:textId="77777777" w:rsidR="002D7096" w:rsidRDefault="002D7096" w:rsidP="002D7096"/>
        </w:tc>
        <w:tc>
          <w:tcPr>
            <w:tcW w:w="7377" w:type="dxa"/>
            <w:gridSpan w:val="5"/>
          </w:tcPr>
          <w:p w14:paraId="36FB8CFA" w14:textId="77777777" w:rsidR="002D7096" w:rsidRDefault="00EB2D24" w:rsidP="00EB2D24">
            <w:pPr>
              <w:pStyle w:val="Leipteksti"/>
            </w:pPr>
            <w:r>
              <w:t xml:space="preserve">Mikäli teillä on huomautettavaa edellä mainituista, pyydämme teitä olemaan yhteydessä ennen </w:t>
            </w:r>
            <w:sdt>
              <w:sdtPr>
                <w:rPr>
                  <w:rStyle w:val="LeiptekstiChar"/>
                </w:rPr>
                <w:id w:val="444578169"/>
                <w:placeholder>
                  <w:docPart w:val="39995DBF4A2A417BA6E2A76F30F87BA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>.</w:t>
            </w:r>
          </w:p>
        </w:tc>
      </w:tr>
      <w:tr w:rsidR="002D7096" w14:paraId="5A404E96" w14:textId="77777777" w:rsidTr="004847B8">
        <w:tc>
          <w:tcPr>
            <w:tcW w:w="2824" w:type="dxa"/>
          </w:tcPr>
          <w:p w14:paraId="4744826F" w14:textId="77777777" w:rsidR="002D7096" w:rsidRDefault="002D7096" w:rsidP="002D7096"/>
        </w:tc>
        <w:tc>
          <w:tcPr>
            <w:tcW w:w="7377" w:type="dxa"/>
            <w:gridSpan w:val="5"/>
          </w:tcPr>
          <w:p w14:paraId="2A4CAAC7" w14:textId="77777777" w:rsidR="002D7096" w:rsidRDefault="002D7096" w:rsidP="002D7096"/>
        </w:tc>
      </w:tr>
      <w:tr w:rsidR="002D7096" w14:paraId="61000CE6" w14:textId="77777777" w:rsidTr="004847B8">
        <w:tc>
          <w:tcPr>
            <w:tcW w:w="2824" w:type="dxa"/>
          </w:tcPr>
          <w:p w14:paraId="7013B678" w14:textId="77777777" w:rsidR="002D7096" w:rsidRDefault="002D7096" w:rsidP="002D7096"/>
        </w:tc>
        <w:tc>
          <w:tcPr>
            <w:tcW w:w="7377" w:type="dxa"/>
            <w:gridSpan w:val="5"/>
          </w:tcPr>
          <w:p w14:paraId="3F4BFB9A" w14:textId="77777777" w:rsidR="002D7096" w:rsidRDefault="00EB2D24" w:rsidP="00EB2D24">
            <w:pPr>
              <w:pStyle w:val="Leipteksti"/>
            </w:pPr>
            <w:r>
              <w:t>Kohteliaimmin</w:t>
            </w:r>
          </w:p>
        </w:tc>
      </w:tr>
      <w:tr w:rsidR="002D7096" w14:paraId="3C23688A" w14:textId="77777777" w:rsidTr="004847B8">
        <w:tc>
          <w:tcPr>
            <w:tcW w:w="2824" w:type="dxa"/>
          </w:tcPr>
          <w:p w14:paraId="59FBB81B" w14:textId="77777777" w:rsidR="002D7096" w:rsidRDefault="002D7096" w:rsidP="002D7096"/>
        </w:tc>
        <w:tc>
          <w:tcPr>
            <w:tcW w:w="7377" w:type="dxa"/>
            <w:gridSpan w:val="5"/>
          </w:tcPr>
          <w:p w14:paraId="28D2DADF" w14:textId="77777777" w:rsidR="002D7096" w:rsidRDefault="002D7096" w:rsidP="002D7096"/>
        </w:tc>
      </w:tr>
      <w:tr w:rsidR="002D7096" w14:paraId="6F770721" w14:textId="77777777" w:rsidTr="004847B8">
        <w:tc>
          <w:tcPr>
            <w:tcW w:w="2824" w:type="dxa"/>
          </w:tcPr>
          <w:p w14:paraId="356E5392" w14:textId="77777777" w:rsidR="002D7096" w:rsidRDefault="002D7096" w:rsidP="002D7096"/>
        </w:tc>
        <w:sdt>
          <w:sdtPr>
            <w:rPr>
              <w:rStyle w:val="LeiptekstiChar"/>
            </w:rPr>
            <w:id w:val="-1524694856"/>
            <w:placeholder>
              <w:docPart w:val="AA4E1F5C35544DDAAD47C0296B367A1B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7" w:type="dxa"/>
                <w:gridSpan w:val="5"/>
              </w:tcPr>
              <w:p w14:paraId="6488CEEB" w14:textId="77777777" w:rsidR="002D7096" w:rsidRDefault="00A2080E" w:rsidP="00A2080E">
                <w:pPr>
                  <w:pStyle w:val="Leipteksti"/>
                </w:pPr>
                <w:r>
                  <w:rPr>
                    <w:rStyle w:val="Paikkamerkkiteksti"/>
                  </w:rPr>
                  <w:t>[Yritys]</w:t>
                </w:r>
              </w:p>
            </w:tc>
          </w:sdtContent>
        </w:sdt>
      </w:tr>
      <w:tr w:rsidR="00A2080E" w14:paraId="7EA16608" w14:textId="77777777" w:rsidTr="004847B8">
        <w:tc>
          <w:tcPr>
            <w:tcW w:w="2824" w:type="dxa"/>
          </w:tcPr>
          <w:p w14:paraId="44595D32" w14:textId="77777777" w:rsidR="00A2080E" w:rsidRDefault="00A2080E" w:rsidP="002D7096"/>
        </w:tc>
        <w:tc>
          <w:tcPr>
            <w:tcW w:w="7377" w:type="dxa"/>
            <w:gridSpan w:val="5"/>
          </w:tcPr>
          <w:p w14:paraId="335929B2" w14:textId="77777777" w:rsidR="00A2080E" w:rsidRDefault="00A2080E" w:rsidP="00A2080E">
            <w:pPr>
              <w:pStyle w:val="Leipteksti"/>
            </w:pPr>
          </w:p>
        </w:tc>
      </w:tr>
      <w:tr w:rsidR="002D7096" w14:paraId="21E41E31" w14:textId="77777777" w:rsidTr="004847B8">
        <w:tc>
          <w:tcPr>
            <w:tcW w:w="2824" w:type="dxa"/>
          </w:tcPr>
          <w:p w14:paraId="10D42EFB" w14:textId="77777777" w:rsidR="002D7096" w:rsidRDefault="002D7096" w:rsidP="002D7096"/>
        </w:tc>
        <w:sdt>
          <w:sdtPr>
            <w:rPr>
              <w:rStyle w:val="LeiptekstiChar"/>
            </w:rPr>
            <w:id w:val="830419041"/>
            <w:placeholder>
              <w:docPart w:val="77CBB56DE65F45D89CB83522651A736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7" w:type="dxa"/>
                <w:gridSpan w:val="5"/>
              </w:tcPr>
              <w:p w14:paraId="371B0037" w14:textId="77777777" w:rsidR="002D7096" w:rsidRDefault="00A2080E" w:rsidP="00A2080E">
                <w:pPr>
                  <w:pStyle w:val="Leipteksti"/>
                </w:pPr>
                <w:r>
                  <w:rPr>
                    <w:rStyle w:val="Paikkamerkkiteksti"/>
                  </w:rPr>
                  <w:t>[Allekirjoittaja]</w:t>
                </w:r>
              </w:p>
            </w:tc>
          </w:sdtContent>
        </w:sdt>
      </w:tr>
      <w:tr w:rsidR="002D7096" w14:paraId="44AA63F0" w14:textId="77777777" w:rsidTr="004847B8">
        <w:tc>
          <w:tcPr>
            <w:tcW w:w="2824" w:type="dxa"/>
          </w:tcPr>
          <w:p w14:paraId="4766F9F8" w14:textId="77777777" w:rsidR="002D7096" w:rsidRDefault="002D7096" w:rsidP="002D7096"/>
        </w:tc>
        <w:sdt>
          <w:sdtPr>
            <w:rPr>
              <w:rStyle w:val="LeiptekstiChar"/>
            </w:rPr>
            <w:id w:val="668605641"/>
            <w:placeholder>
              <w:docPart w:val="85D5BF8060884C7F9F31496C0A8D56C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7" w:type="dxa"/>
                <w:gridSpan w:val="5"/>
              </w:tcPr>
              <w:p w14:paraId="54907376" w14:textId="77777777" w:rsidR="002D7096" w:rsidRDefault="00A2080E" w:rsidP="00A2080E">
                <w:pPr>
                  <w:pStyle w:val="Leipteksti"/>
                </w:pPr>
                <w:r>
                  <w:rPr>
                    <w:rStyle w:val="Paikkamerkkiteksti"/>
                  </w:rPr>
                  <w:t>[Paikka ja aika]</w:t>
                </w:r>
              </w:p>
            </w:tc>
          </w:sdtContent>
        </w:sdt>
      </w:tr>
      <w:tr w:rsidR="002D7096" w14:paraId="6471C8E1" w14:textId="77777777" w:rsidTr="004847B8">
        <w:tc>
          <w:tcPr>
            <w:tcW w:w="2824" w:type="dxa"/>
          </w:tcPr>
          <w:p w14:paraId="57C8C182" w14:textId="77777777" w:rsidR="002D7096" w:rsidRDefault="002D7096" w:rsidP="002D7096"/>
        </w:tc>
        <w:tc>
          <w:tcPr>
            <w:tcW w:w="7377" w:type="dxa"/>
            <w:gridSpan w:val="5"/>
          </w:tcPr>
          <w:p w14:paraId="4BB47177" w14:textId="77777777" w:rsidR="002D7096" w:rsidRDefault="002D7096" w:rsidP="002D7096"/>
        </w:tc>
      </w:tr>
      <w:tr w:rsidR="002D7096" w14:paraId="36238AA0" w14:textId="77777777" w:rsidTr="004847B8">
        <w:tc>
          <w:tcPr>
            <w:tcW w:w="2824" w:type="dxa"/>
          </w:tcPr>
          <w:p w14:paraId="7C345A18" w14:textId="77777777" w:rsidR="002D7096" w:rsidRDefault="002D7096" w:rsidP="002D7096"/>
        </w:tc>
        <w:tc>
          <w:tcPr>
            <w:tcW w:w="7377" w:type="dxa"/>
            <w:gridSpan w:val="5"/>
          </w:tcPr>
          <w:p w14:paraId="7F713C4E" w14:textId="77777777" w:rsidR="002D7096" w:rsidRDefault="002D7096" w:rsidP="002D7096"/>
        </w:tc>
      </w:tr>
      <w:tr w:rsidR="002D7096" w14:paraId="1639CA4F" w14:textId="77777777" w:rsidTr="004847B8">
        <w:tc>
          <w:tcPr>
            <w:tcW w:w="2824" w:type="dxa"/>
          </w:tcPr>
          <w:p w14:paraId="0C89F392" w14:textId="77777777" w:rsidR="002D7096" w:rsidRDefault="002D7096" w:rsidP="002D7096"/>
        </w:tc>
        <w:tc>
          <w:tcPr>
            <w:tcW w:w="7377" w:type="dxa"/>
            <w:gridSpan w:val="5"/>
          </w:tcPr>
          <w:p w14:paraId="2351DA8B" w14:textId="77777777" w:rsidR="002D7096" w:rsidRDefault="002D7096" w:rsidP="002D7096"/>
        </w:tc>
      </w:tr>
      <w:tr w:rsidR="002D7096" w14:paraId="21CFB1AB" w14:textId="77777777" w:rsidTr="004847B8">
        <w:tc>
          <w:tcPr>
            <w:tcW w:w="2824" w:type="dxa"/>
          </w:tcPr>
          <w:p w14:paraId="4212FAF0" w14:textId="77777777" w:rsidR="002D7096" w:rsidRDefault="002D7096" w:rsidP="002D7096"/>
        </w:tc>
        <w:tc>
          <w:tcPr>
            <w:tcW w:w="7377" w:type="dxa"/>
            <w:gridSpan w:val="5"/>
          </w:tcPr>
          <w:p w14:paraId="6D31928A" w14:textId="77777777" w:rsidR="002D7096" w:rsidRDefault="002D7096" w:rsidP="002D7096"/>
        </w:tc>
      </w:tr>
    </w:tbl>
    <w:p w14:paraId="37DFB893" w14:textId="77777777" w:rsidR="00AD6D73" w:rsidRDefault="00AD6D73" w:rsidP="00355303">
      <w:pPr>
        <w:pStyle w:val="Leipteksti"/>
      </w:pPr>
    </w:p>
    <w:p w14:paraId="1CB8B5DF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7525F703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B525B" w14:textId="77777777" w:rsidR="001E2FB9" w:rsidRDefault="001E2FB9" w:rsidP="00E24890">
      <w:r>
        <w:separator/>
      </w:r>
    </w:p>
  </w:endnote>
  <w:endnote w:type="continuationSeparator" w:id="0">
    <w:p w14:paraId="00E9B770" w14:textId="77777777" w:rsidR="001E2FB9" w:rsidRDefault="001E2FB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911507" w:rsidRPr="00ED524A" w14:paraId="3C8BC2A8" w14:textId="77777777" w:rsidTr="0079437B">
      <w:tc>
        <w:tcPr>
          <w:tcW w:w="10194" w:type="dxa"/>
        </w:tcPr>
        <w:p w14:paraId="192BB357" w14:textId="77777777" w:rsidR="00911507" w:rsidRPr="00ED524A" w:rsidRDefault="00911507" w:rsidP="00ED524A">
          <w:pPr>
            <w:pStyle w:val="Otsikko2"/>
          </w:pPr>
        </w:p>
      </w:tc>
    </w:tr>
    <w:tr w:rsidR="00911507" w:rsidRPr="00ED524A" w14:paraId="10BD8429" w14:textId="77777777" w:rsidTr="0079437B">
      <w:tc>
        <w:tcPr>
          <w:tcW w:w="10194" w:type="dxa"/>
        </w:tcPr>
        <w:p w14:paraId="58B78DC2" w14:textId="77777777" w:rsidR="00911507" w:rsidRPr="00C13352" w:rsidRDefault="001E2FB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911507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911507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911507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911507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911507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14C62671" w14:textId="77777777" w:rsidR="00911507" w:rsidRPr="00C13352" w:rsidRDefault="001E2FB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911507" w:rsidRPr="00C13352">
                <w:rPr>
                  <w:sz w:val="18"/>
                  <w:szCs w:val="18"/>
                </w:rPr>
                <w:t>[puhelin</w:t>
              </w:r>
            </w:sdtContent>
          </w:sdt>
          <w:r w:rsidR="00911507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911507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911507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911507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911507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911507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5183DAD5" w14:textId="77777777" w:rsidR="00911507" w:rsidRDefault="0091150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A7AA" w14:textId="77777777" w:rsidR="001E2FB9" w:rsidRDefault="001E2FB9" w:rsidP="00E24890">
      <w:r>
        <w:separator/>
      </w:r>
    </w:p>
  </w:footnote>
  <w:footnote w:type="continuationSeparator" w:id="0">
    <w:p w14:paraId="3B42DECE" w14:textId="77777777" w:rsidR="001E2FB9" w:rsidRDefault="001E2FB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911507" w14:paraId="2902D7A6" w14:textId="77777777" w:rsidTr="000643D5">
      <w:tc>
        <w:tcPr>
          <w:tcW w:w="5216" w:type="dxa"/>
        </w:tcPr>
        <w:p w14:paraId="20C183F6" w14:textId="77777777" w:rsidR="00911507" w:rsidRPr="00406B8A" w:rsidRDefault="00911507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AF03285" w14:textId="77777777" w:rsidR="00911507" w:rsidRPr="006A77E8" w:rsidRDefault="00911507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Maksumuistutus</w:t>
              </w:r>
            </w:p>
          </w:tc>
        </w:sdtContent>
      </w:sdt>
      <w:tc>
        <w:tcPr>
          <w:tcW w:w="1304" w:type="dxa"/>
        </w:tcPr>
        <w:p w14:paraId="2BCEF8B7" w14:textId="77777777" w:rsidR="00911507" w:rsidRPr="006A77E8" w:rsidRDefault="0091150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E283EED" w14:textId="77777777" w:rsidR="00911507" w:rsidRPr="006A77E8" w:rsidRDefault="00911507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911507" w14:paraId="5E50C76D" w14:textId="77777777" w:rsidTr="000643D5">
      <w:tc>
        <w:tcPr>
          <w:tcW w:w="5216" w:type="dxa"/>
        </w:tcPr>
        <w:p w14:paraId="6D17D511" w14:textId="77777777" w:rsidR="00911507" w:rsidRPr="00406B8A" w:rsidRDefault="00911507" w:rsidP="00AD6D73">
          <w:pPr>
            <w:pStyle w:val="Yltunniste"/>
          </w:pPr>
        </w:p>
      </w:tc>
      <w:tc>
        <w:tcPr>
          <w:tcW w:w="2609" w:type="dxa"/>
        </w:tcPr>
        <w:p w14:paraId="4655DE3E" w14:textId="77777777" w:rsidR="00911507" w:rsidRPr="006A77E8" w:rsidRDefault="0091150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73BCE1B" w14:textId="77777777" w:rsidR="00911507" w:rsidRPr="006A77E8" w:rsidRDefault="0091150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C5EDCFD" w14:textId="77777777" w:rsidR="00911507" w:rsidRPr="006A77E8" w:rsidRDefault="00911507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911507" w14:paraId="087DF76F" w14:textId="77777777" w:rsidTr="000643D5">
      <w:tc>
        <w:tcPr>
          <w:tcW w:w="5216" w:type="dxa"/>
        </w:tcPr>
        <w:p w14:paraId="5BFF81A1" w14:textId="77777777" w:rsidR="00911507" w:rsidRPr="00406B8A" w:rsidRDefault="00911507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741CDFF1" w14:textId="77777777" w:rsidR="00911507" w:rsidRPr="006A77E8" w:rsidRDefault="001E2FB9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12C81451" w14:textId="77777777" w:rsidR="00911507" w:rsidRPr="006A77E8" w:rsidRDefault="0091150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0C03355" w14:textId="77777777" w:rsidR="00911507" w:rsidRPr="006A77E8" w:rsidRDefault="00911507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38A0F99" w14:textId="77777777" w:rsidR="00911507" w:rsidRPr="00AD6D73" w:rsidRDefault="00911507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911507" w14:paraId="772A39CA" w14:textId="77777777" w:rsidTr="00C918E1">
      <w:tc>
        <w:tcPr>
          <w:tcW w:w="5216" w:type="dxa"/>
        </w:tcPr>
        <w:p w14:paraId="112F7895" w14:textId="77777777" w:rsidR="00911507" w:rsidRPr="00406B8A" w:rsidRDefault="001E2FB9" w:rsidP="00340ECB">
          <w:pPr>
            <w:pStyle w:val="Leipteksti"/>
          </w:pPr>
          <w:sdt>
            <w:sdtPr>
              <w:rPr>
                <w:rStyle w:val="LeiptekstiChar"/>
              </w:rPr>
              <w:id w:val="-834909980"/>
              <w:placeholder>
                <w:docPart w:val="4022A9D628F74CA49107CBB9EE062872"/>
              </w:placeholder>
              <w:showingPlcHdr/>
              <w:text/>
            </w:sdtPr>
            <w:sdtEndPr>
              <w:rPr>
                <w:rStyle w:val="Kappaleenoletusfontti"/>
              </w:rPr>
            </w:sdtEndPr>
            <w:sdtContent>
              <w:r w:rsidR="00A2080E">
                <w:rPr>
                  <w:rStyle w:val="Paikkamerkkiteksti"/>
                </w:rPr>
                <w:t>[Velkojayritys]</w:t>
              </w:r>
            </w:sdtContent>
          </w:sdt>
          <w:r w:rsidR="00911507">
            <w:br/>
          </w:r>
          <w:sdt>
            <w:sdtPr>
              <w:rPr>
                <w:rStyle w:val="LeiptekstiChar"/>
              </w:rPr>
              <w:id w:val="-283121930"/>
              <w:placeholder>
                <w:docPart w:val="CA46C3629F2748ABBB382AF921BBE9DB"/>
              </w:placeholder>
              <w:showingPlcHdr/>
              <w:text/>
            </w:sdtPr>
            <w:sdtEndPr>
              <w:rPr>
                <w:rStyle w:val="Kappaleenoletusfontti"/>
              </w:rPr>
            </w:sdtEndPr>
            <w:sdtContent>
              <w:r w:rsidR="00911507">
                <w:rPr>
                  <w:rStyle w:val="Paikkamerkkiteksti"/>
                </w:rPr>
                <w:t>[Postiosoite]</w:t>
              </w:r>
            </w:sdtContent>
          </w:sdt>
          <w:r w:rsidR="00911507">
            <w:br/>
          </w:r>
          <w:sdt>
            <w:sdtPr>
              <w:rPr>
                <w:rStyle w:val="LeiptekstiChar"/>
              </w:rPr>
              <w:id w:val="-207410355"/>
              <w:placeholder>
                <w:docPart w:val="434C048F2EC04033A0D2B9524CA32280"/>
              </w:placeholder>
              <w:showingPlcHdr/>
              <w:text/>
            </w:sdtPr>
            <w:sdtEndPr>
              <w:rPr>
                <w:rStyle w:val="Kappaleenoletusfontti"/>
              </w:rPr>
            </w:sdtEndPr>
            <w:sdtContent>
              <w:r w:rsidR="00911507">
                <w:rPr>
                  <w:rStyle w:val="Paikkamerkkiteksti"/>
                </w:rPr>
                <w:t>[Postinro ja -toimipaikka]</w:t>
              </w:r>
            </w:sdtContent>
          </w:sdt>
          <w:r w:rsidR="00911507">
            <w:br/>
          </w:r>
          <w:sdt>
            <w:sdtPr>
              <w:rPr>
                <w:rStyle w:val="LeiptekstiChar"/>
              </w:rPr>
              <w:id w:val="-1405447453"/>
              <w:placeholder>
                <w:docPart w:val="A1C1A4B9F353422680462E560E48742F"/>
              </w:placeholder>
              <w:showingPlcHdr/>
              <w:text/>
            </w:sdtPr>
            <w:sdtEndPr>
              <w:rPr>
                <w:rStyle w:val="Kappaleenoletusfontti"/>
              </w:rPr>
            </w:sdtEndPr>
            <w:sdtContent>
              <w:r w:rsidR="00911507">
                <w:rPr>
                  <w:rStyle w:val="Paikkamerkkiteksti"/>
                </w:rPr>
                <w:t>[Yhteyshenkilö]</w:t>
              </w:r>
            </w:sdtContent>
          </w:sdt>
          <w:r w:rsidR="00911507">
            <w:br/>
          </w:r>
          <w:sdt>
            <w:sdtPr>
              <w:rPr>
                <w:rStyle w:val="LeiptekstiChar"/>
              </w:rPr>
              <w:id w:val="-813638517"/>
              <w:placeholder>
                <w:docPart w:val="6D6C0B95458F40DD8522AC820FE802C6"/>
              </w:placeholder>
              <w:showingPlcHdr/>
              <w:text/>
            </w:sdtPr>
            <w:sdtEndPr>
              <w:rPr>
                <w:rStyle w:val="Kappaleenoletusfontti"/>
              </w:rPr>
            </w:sdtEndPr>
            <w:sdtContent>
              <w:r w:rsidR="00911507">
                <w:rPr>
                  <w:rStyle w:val="Paikkamerkkiteksti"/>
                </w:rPr>
                <w:t>[Puhelin]</w:t>
              </w:r>
            </w:sdtContent>
          </w:sdt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531B45C" w14:textId="77777777" w:rsidR="00911507" w:rsidRPr="006A77E8" w:rsidRDefault="00911507" w:rsidP="002D2E7F">
              <w:pPr>
                <w:pStyle w:val="Leipteksti"/>
              </w:pPr>
              <w:r w:rsidRPr="00562E9A">
                <w:rPr>
                  <w:rStyle w:val="LeiptekstiChar"/>
                </w:rPr>
                <w:t>Maksumuistutus</w:t>
              </w:r>
            </w:p>
          </w:tc>
        </w:sdtContent>
      </w:sdt>
      <w:tc>
        <w:tcPr>
          <w:tcW w:w="1304" w:type="dxa"/>
        </w:tcPr>
        <w:p w14:paraId="3EE10B28" w14:textId="77777777" w:rsidR="00911507" w:rsidRPr="006A77E8" w:rsidRDefault="00911507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A75E049" w14:textId="77777777" w:rsidR="00911507" w:rsidRPr="006A77E8" w:rsidRDefault="00911507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911507" w14:paraId="0F5292FB" w14:textId="77777777" w:rsidTr="00C918E1">
      <w:tc>
        <w:tcPr>
          <w:tcW w:w="5216" w:type="dxa"/>
        </w:tcPr>
        <w:p w14:paraId="29F80274" w14:textId="77777777" w:rsidR="00911507" w:rsidRPr="00406B8A" w:rsidRDefault="00911507" w:rsidP="00340ECB">
          <w:pPr>
            <w:pStyle w:val="Leipteksti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84659245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2A82F096" w14:textId="77777777" w:rsidR="00911507" w:rsidRPr="006A77E8" w:rsidRDefault="001E2FB9" w:rsidP="002D2E7F">
              <w:pPr>
                <w:pStyle w:val="Leipteksti"/>
              </w:pPr>
              <w:r w:rsidRPr="001E2FB9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7C54792A" w14:textId="77777777" w:rsidR="00911507" w:rsidRPr="006A77E8" w:rsidRDefault="00911507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FB935D2" w14:textId="77777777" w:rsidR="00911507" w:rsidRPr="006A77E8" w:rsidRDefault="00911507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911507" w14:paraId="0DD01781" w14:textId="77777777" w:rsidTr="00C918E1">
      <w:tc>
        <w:tcPr>
          <w:tcW w:w="5216" w:type="dxa"/>
        </w:tcPr>
        <w:p w14:paraId="6DDD6AEB" w14:textId="77777777" w:rsidR="00911507" w:rsidRDefault="00911507" w:rsidP="00340ECB">
          <w:pPr>
            <w:pStyle w:val="Leipteksti"/>
          </w:pPr>
        </w:p>
        <w:p w14:paraId="625B9B00" w14:textId="77777777" w:rsidR="00911507" w:rsidRDefault="00911507" w:rsidP="00340ECB">
          <w:pPr>
            <w:pStyle w:val="Leipteksti"/>
          </w:pPr>
        </w:p>
        <w:sdt>
          <w:sdtPr>
            <w:rPr>
              <w:rStyle w:val="LeiptekstiChar"/>
            </w:rPr>
            <w:id w:val="-889181484"/>
            <w:placeholder>
              <w:docPart w:val="3300D0E2D29B4456B894EDEC1D7A9A4C"/>
            </w:placeholder>
            <w:showingPlcHdr/>
          </w:sdtPr>
          <w:sdtEndPr>
            <w:rPr>
              <w:rStyle w:val="Kappaleenoletusfontti"/>
              <w:szCs w:val="20"/>
            </w:rPr>
          </w:sdtEndPr>
          <w:sdtContent>
            <w:p w14:paraId="6F5642E9" w14:textId="77777777" w:rsidR="00911507" w:rsidRDefault="00911507" w:rsidP="00340ECB">
              <w:pPr>
                <w:pStyle w:val="Leipteksti"/>
                <w:rPr>
                  <w:szCs w:val="20"/>
                </w:rPr>
              </w:pPr>
              <w:r>
                <w:rPr>
                  <w:rStyle w:val="Paikkamerkkiteksti"/>
                </w:rPr>
                <w:t>[Velallinen yritys]</w:t>
              </w:r>
            </w:p>
          </w:sdtContent>
        </w:sdt>
        <w:sdt>
          <w:sdtPr>
            <w:rPr>
              <w:rStyle w:val="LeiptekstiChar"/>
            </w:rPr>
            <w:id w:val="1334337510"/>
            <w:placeholder>
              <w:docPart w:val="5A3CA75FDDC94B03ADF81C3BD45598FA"/>
            </w:placeholder>
            <w:showingPlcHdr/>
          </w:sdtPr>
          <w:sdtEndPr>
            <w:rPr>
              <w:rStyle w:val="Kappaleenoletusfontti"/>
              <w:szCs w:val="20"/>
            </w:rPr>
          </w:sdtEndPr>
          <w:sdtContent>
            <w:p w14:paraId="5B51E4C5" w14:textId="77777777" w:rsidR="00911507" w:rsidRDefault="00911507" w:rsidP="00340ECB">
              <w:pPr>
                <w:pStyle w:val="Leipteksti"/>
                <w:rPr>
                  <w:szCs w:val="20"/>
                </w:rPr>
              </w:pPr>
              <w:r>
                <w:rPr>
                  <w:rStyle w:val="Paikkamerkkiteksti"/>
                </w:rPr>
                <w:t>[Postiosoite]</w:t>
              </w:r>
            </w:p>
          </w:sdtContent>
        </w:sdt>
        <w:sdt>
          <w:sdtPr>
            <w:rPr>
              <w:rStyle w:val="LeiptekstiChar"/>
            </w:rPr>
            <w:id w:val="1248454672"/>
            <w:placeholder>
              <w:docPart w:val="FB6404C9CFDC4C1CA6018D31F17D7DF7"/>
            </w:placeholder>
            <w:showingPlcHdr/>
          </w:sdtPr>
          <w:sdtEndPr>
            <w:rPr>
              <w:rStyle w:val="Kappaleenoletusfontti"/>
              <w:szCs w:val="20"/>
            </w:rPr>
          </w:sdtEndPr>
          <w:sdtContent>
            <w:p w14:paraId="6FC24AC8" w14:textId="77777777" w:rsidR="00911507" w:rsidRPr="00CD57C2" w:rsidRDefault="00911507" w:rsidP="00340ECB">
              <w:pPr>
                <w:pStyle w:val="Leipteksti"/>
                <w:rPr>
                  <w:szCs w:val="20"/>
                </w:rPr>
              </w:pPr>
              <w:r>
                <w:rPr>
                  <w:rStyle w:val="Paikkamerkkiteksti"/>
                </w:rPr>
                <w:t>[Postinro ja -toimipaikka]</w:t>
              </w:r>
            </w:p>
          </w:sdtContent>
        </w:sdt>
        <w:p w14:paraId="0BBBC61B" w14:textId="77777777" w:rsidR="00911507" w:rsidRPr="00406B8A" w:rsidRDefault="00911507" w:rsidP="00340ECB">
          <w:pPr>
            <w:pStyle w:val="Leipteksti"/>
          </w:pPr>
        </w:p>
      </w:tc>
      <w:tc>
        <w:tcPr>
          <w:tcW w:w="2609" w:type="dxa"/>
        </w:tcPr>
        <w:p w14:paraId="3DABBF91" w14:textId="77777777" w:rsidR="00911507" w:rsidRPr="006A77E8" w:rsidRDefault="00911507" w:rsidP="00AD6D73">
          <w:pPr>
            <w:pStyle w:val="Leipteksti"/>
          </w:pPr>
        </w:p>
      </w:tc>
      <w:tc>
        <w:tcPr>
          <w:tcW w:w="1304" w:type="dxa"/>
        </w:tcPr>
        <w:p w14:paraId="00E0FBA4" w14:textId="77777777" w:rsidR="00911507" w:rsidRPr="006A77E8" w:rsidRDefault="00911507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2226D83" w14:textId="77777777" w:rsidR="00911507" w:rsidRPr="006A77E8" w:rsidRDefault="00911507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32277CC" w14:textId="77777777" w:rsidR="00911507" w:rsidRDefault="00911507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B9"/>
    <w:rsid w:val="000643D5"/>
    <w:rsid w:val="000901DE"/>
    <w:rsid w:val="00100227"/>
    <w:rsid w:val="00130F63"/>
    <w:rsid w:val="001E2FB9"/>
    <w:rsid w:val="001F39D3"/>
    <w:rsid w:val="002605E8"/>
    <w:rsid w:val="002A67CC"/>
    <w:rsid w:val="002D2E7F"/>
    <w:rsid w:val="002D7096"/>
    <w:rsid w:val="00322EC7"/>
    <w:rsid w:val="00340ECB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47B8"/>
    <w:rsid w:val="0048786E"/>
    <w:rsid w:val="00492050"/>
    <w:rsid w:val="00495899"/>
    <w:rsid w:val="004C4AA5"/>
    <w:rsid w:val="004C573D"/>
    <w:rsid w:val="0053675C"/>
    <w:rsid w:val="00562E9A"/>
    <w:rsid w:val="005807B4"/>
    <w:rsid w:val="005B67EF"/>
    <w:rsid w:val="005E60C0"/>
    <w:rsid w:val="00603FAE"/>
    <w:rsid w:val="006167B2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56F2"/>
    <w:rsid w:val="00766297"/>
    <w:rsid w:val="0079437B"/>
    <w:rsid w:val="007E036B"/>
    <w:rsid w:val="008231A1"/>
    <w:rsid w:val="008C5A5C"/>
    <w:rsid w:val="008D1036"/>
    <w:rsid w:val="008D3C1B"/>
    <w:rsid w:val="009114E7"/>
    <w:rsid w:val="00911507"/>
    <w:rsid w:val="00923514"/>
    <w:rsid w:val="0094337B"/>
    <w:rsid w:val="0098080E"/>
    <w:rsid w:val="00990BB8"/>
    <w:rsid w:val="00992F3D"/>
    <w:rsid w:val="009A4A11"/>
    <w:rsid w:val="009E6155"/>
    <w:rsid w:val="00A11450"/>
    <w:rsid w:val="00A2080E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4236A"/>
    <w:rsid w:val="00EB2D24"/>
    <w:rsid w:val="00EC4091"/>
    <w:rsid w:val="00ED43C4"/>
    <w:rsid w:val="00ED524A"/>
    <w:rsid w:val="00EF0452"/>
    <w:rsid w:val="00EF7850"/>
    <w:rsid w:val="00F123BF"/>
    <w:rsid w:val="00F220E7"/>
    <w:rsid w:val="00F4235F"/>
    <w:rsid w:val="00F438D5"/>
    <w:rsid w:val="00F47634"/>
    <w:rsid w:val="00F50BBE"/>
    <w:rsid w:val="00F6014D"/>
    <w:rsid w:val="00F74658"/>
    <w:rsid w:val="00F80F64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ABF79"/>
  <w15:docId w15:val="{DE328169-84CA-4525-91F5-B9C2923A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0643D5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0643D5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ttovuo\OneDrive%20-%20Suomen%20Yritt&#228;j&#228;t%20ry\Ty&#246;p&#246;yt&#228;\Asiakirjapankki\Korjattu%20elokuussa%202018\SY%20Velkasuhteet%20TERHI\SY_Maksumuistu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22A9D628F74CA49107CBB9EE0628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D28EEF-ED57-4A44-B2EF-1C0D2C5E01F1}"/>
      </w:docPartPr>
      <w:docPartBody>
        <w:p w:rsidR="00000000" w:rsidRDefault="0061036C">
          <w:pPr>
            <w:pStyle w:val="4022A9D628F74CA49107CBB9EE062872"/>
          </w:pPr>
          <w:r>
            <w:rPr>
              <w:rStyle w:val="Paikkamerkkiteksti"/>
            </w:rPr>
            <w:t>[Laskunro]</w:t>
          </w:r>
        </w:p>
      </w:docPartBody>
    </w:docPart>
    <w:docPart>
      <w:docPartPr>
        <w:name w:val="CA46C3629F2748ABBB382AF921BBE9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486B25-5EDA-4CA8-97D3-3246DA35966D}"/>
      </w:docPartPr>
      <w:docPartBody>
        <w:p w:rsidR="00000000" w:rsidRDefault="0061036C">
          <w:pPr>
            <w:pStyle w:val="CA46C3629F2748ABBB382AF921BBE9DB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434C048F2EC04033A0D2B9524CA322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60105C-3B3E-40EC-A035-C8AFCB5888CC}"/>
      </w:docPartPr>
      <w:docPartBody>
        <w:p w:rsidR="00000000" w:rsidRDefault="0061036C">
          <w:pPr>
            <w:pStyle w:val="434C048F2EC04033A0D2B9524CA32280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A1C1A4B9F353422680462E560E4874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421D98-4510-4454-9647-0ABAD33FBD42}"/>
      </w:docPartPr>
      <w:docPartBody>
        <w:p w:rsidR="00000000" w:rsidRDefault="0061036C">
          <w:pPr>
            <w:pStyle w:val="A1C1A4B9F353422680462E560E48742F"/>
          </w:pPr>
          <w:r>
            <w:rPr>
              <w:rStyle w:val="Paikkamerkkiteksti"/>
            </w:rPr>
            <w:t>[Pääoma]</w:t>
          </w:r>
        </w:p>
      </w:docPartBody>
    </w:docPart>
    <w:docPart>
      <w:docPartPr>
        <w:name w:val="6D6C0B95458F40DD8522AC820FE802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3BC902-58CE-4D67-9D45-9D37787891F3}"/>
      </w:docPartPr>
      <w:docPartBody>
        <w:p w:rsidR="00000000" w:rsidRDefault="0061036C">
          <w:pPr>
            <w:pStyle w:val="6D6C0B95458F40DD8522AC820FE802C6"/>
          </w:pPr>
          <w:r>
            <w:t>[</w:t>
          </w:r>
          <w:r>
            <w:rPr>
              <w:rStyle w:val="Paikkamerkkiteksti"/>
            </w:rPr>
            <w:t>Toimeksianto]</w:t>
          </w:r>
        </w:p>
      </w:docPartBody>
    </w:docPart>
    <w:docPart>
      <w:docPartPr>
        <w:name w:val="3300D0E2D29B4456B894EDEC1D7A9A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A62041-7889-45B2-9E28-569C0F4E3CFD}"/>
      </w:docPartPr>
      <w:docPartBody>
        <w:p w:rsidR="00000000" w:rsidRDefault="0061036C">
          <w:pPr>
            <w:pStyle w:val="3300D0E2D29B4456B894EDEC1D7A9A4C"/>
          </w:pPr>
          <w:r w:rsidRPr="0098080E">
            <w:rPr>
              <w:rStyle w:val="Paikkamerkkiteksti"/>
            </w:rPr>
            <w:t>[x]</w:t>
          </w:r>
        </w:p>
      </w:docPartBody>
    </w:docPart>
    <w:docPart>
      <w:docPartPr>
        <w:name w:val="5A3CA75FDDC94B03ADF81C3BD45598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F8071C-C547-4904-BEF7-C786C5BBE313}"/>
      </w:docPartPr>
      <w:docPartBody>
        <w:p w:rsidR="00000000" w:rsidRDefault="0061036C">
          <w:pPr>
            <w:pStyle w:val="5A3CA75FDDC94B03ADF81C3BD45598FA"/>
          </w:pPr>
          <w:r w:rsidRPr="0098080E">
            <w:rPr>
              <w:rStyle w:val="Paikkamerkkiteksti"/>
            </w:rPr>
            <w:t>[x]</w:t>
          </w:r>
        </w:p>
      </w:docPartBody>
    </w:docPart>
    <w:docPart>
      <w:docPartPr>
        <w:name w:val="FB6404C9CFDC4C1CA6018D31F17D7D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D931DE-D403-4A23-806F-33EFCD0AE3B3}"/>
      </w:docPartPr>
      <w:docPartBody>
        <w:p w:rsidR="00000000" w:rsidRDefault="0061036C">
          <w:pPr>
            <w:pStyle w:val="FB6404C9CFDC4C1CA6018D31F17D7DF7"/>
          </w:pPr>
          <w:r w:rsidRPr="0098080E">
            <w:rPr>
              <w:rStyle w:val="Paikkamerkkiteksti"/>
            </w:rPr>
            <w:t>[pvm]</w:t>
          </w:r>
        </w:p>
      </w:docPartBody>
    </w:docPart>
    <w:docPart>
      <w:docPartPr>
        <w:name w:val="EB03DC24E50C4061B2941D29887564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2F8AD8-E39F-4C8B-BB9B-1F890EC59392}"/>
      </w:docPartPr>
      <w:docPartBody>
        <w:p w:rsidR="00000000" w:rsidRDefault="0061036C">
          <w:pPr>
            <w:pStyle w:val="EB03DC24E50C4061B2941D29887564A2"/>
          </w:pPr>
          <w:r w:rsidRPr="0098080E">
            <w:rPr>
              <w:rStyle w:val="Paikkamerkkiteksti"/>
            </w:rPr>
            <w:t>[x]</w:t>
          </w:r>
        </w:p>
      </w:docPartBody>
    </w:docPart>
    <w:docPart>
      <w:docPartPr>
        <w:name w:val="A999CDA40CE94EE8BC12DA7F409FD1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B247B-723B-4D42-A94C-6EFAA7746C0A}"/>
      </w:docPartPr>
      <w:docPartBody>
        <w:p w:rsidR="00000000" w:rsidRDefault="0061036C">
          <w:pPr>
            <w:pStyle w:val="A999CDA40CE94EE8BC12DA7F409FD1CA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25CE45696DB14B22B1D1192B9105E8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4218F2-56BA-43F3-A4FD-9696DED7270F}"/>
      </w:docPartPr>
      <w:docPartBody>
        <w:p w:rsidR="00000000" w:rsidRDefault="0061036C">
          <w:pPr>
            <w:pStyle w:val="25CE45696DB14B22B1D1192B9105E827"/>
          </w:pPr>
          <w:r>
            <w:rPr>
              <w:rStyle w:val="Paikkamerkkiteksti"/>
            </w:rPr>
            <w:t>[yrityksen]</w:t>
          </w:r>
        </w:p>
      </w:docPartBody>
    </w:docPart>
    <w:docPart>
      <w:docPartPr>
        <w:name w:val="2F5A16E06C2241E99BDF454DD5C2DE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DFC1ED-6822-44B9-AAE5-C7760DFC61D8}"/>
      </w:docPartPr>
      <w:docPartBody>
        <w:p w:rsidR="00000000" w:rsidRDefault="0061036C">
          <w:pPr>
            <w:pStyle w:val="2F5A16E06C2241E99BDF454DD5C2DE3F"/>
          </w:pPr>
          <w:r>
            <w:rPr>
              <w:rStyle w:val="Paikkamerkkiteksti"/>
            </w:rPr>
            <w:t>[pankki]</w:t>
          </w:r>
        </w:p>
      </w:docPartBody>
    </w:docPart>
    <w:docPart>
      <w:docPartPr>
        <w:name w:val="69D232FADFD545BDB19E46E863D12B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AD9AF7-7644-49B7-9FD6-16B0CDA2B034}"/>
      </w:docPartPr>
      <w:docPartBody>
        <w:p w:rsidR="00000000" w:rsidRDefault="0061036C">
          <w:pPr>
            <w:pStyle w:val="69D232FADFD545BDB19E46E863D12B60"/>
          </w:pPr>
          <w:r>
            <w:rPr>
              <w:rStyle w:val="Paikkamerkkiteksti"/>
            </w:rPr>
            <w:t>[tilinumero]</w:t>
          </w:r>
        </w:p>
      </w:docPartBody>
    </w:docPart>
    <w:docPart>
      <w:docPartPr>
        <w:name w:val="18B5EA4A722B4072AA4A6954500B69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86D191-8488-4F94-8077-E95DCCE438A3}"/>
      </w:docPartPr>
      <w:docPartBody>
        <w:p w:rsidR="00000000" w:rsidRDefault="0061036C">
          <w:pPr>
            <w:pStyle w:val="18B5EA4A722B4072AA4A6954500B693C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39995DBF4A2A417BA6E2A76F30F87B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46539A-0A0B-4170-A65C-CCD97B4710B2}"/>
      </w:docPartPr>
      <w:docPartBody>
        <w:p w:rsidR="00000000" w:rsidRDefault="0061036C">
          <w:pPr>
            <w:pStyle w:val="39995DBF4A2A417BA6E2A76F30F87BA7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AA4E1F5C35544DDAAD47C0296B367A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0B26D1-1AE6-4D9B-9C71-2BEB0A831519}"/>
      </w:docPartPr>
      <w:docPartBody>
        <w:p w:rsidR="00000000" w:rsidRDefault="0061036C">
          <w:pPr>
            <w:pStyle w:val="AA4E1F5C35544DDAAD47C0296B367A1B"/>
          </w:pPr>
          <w:r>
            <w:rPr>
              <w:rStyle w:val="Paikkamerkkiteksti"/>
            </w:rPr>
            <w:t>[Yritys]</w:t>
          </w:r>
        </w:p>
      </w:docPartBody>
    </w:docPart>
    <w:docPart>
      <w:docPartPr>
        <w:name w:val="77CBB56DE65F45D89CB83522651A73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D033A4-167B-4706-ACA3-4D7A6C1EE7F8}"/>
      </w:docPartPr>
      <w:docPartBody>
        <w:p w:rsidR="00000000" w:rsidRDefault="0061036C">
          <w:pPr>
            <w:pStyle w:val="77CBB56DE65F45D89CB83522651A7362"/>
          </w:pPr>
          <w:r>
            <w:rPr>
              <w:rStyle w:val="Paikkamerkkiteksti"/>
            </w:rPr>
            <w:t>[Allekirjoittaja]</w:t>
          </w:r>
        </w:p>
      </w:docPartBody>
    </w:docPart>
    <w:docPart>
      <w:docPartPr>
        <w:name w:val="85D5BF8060884C7F9F31496C0A8D56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83E496-1A65-47EA-AC29-05DF08FDD713}"/>
      </w:docPartPr>
      <w:docPartBody>
        <w:p w:rsidR="00000000" w:rsidRDefault="0061036C">
          <w:pPr>
            <w:pStyle w:val="85D5BF8060884C7F9F31496C0A8D56C2"/>
          </w:pPr>
          <w:r>
            <w:rPr>
              <w:rStyle w:val="Paikkamerkkiteksti"/>
            </w:rPr>
            <w:t>[Paikka ja aika]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4022A9D628F74CA49107CBB9EE062872">
    <w:name w:val="4022A9D628F74CA49107CBB9EE062872"/>
  </w:style>
  <w:style w:type="paragraph" w:customStyle="1" w:styleId="CA46C3629F2748ABBB382AF921BBE9DB">
    <w:name w:val="CA46C3629F2748ABBB382AF921BBE9DB"/>
  </w:style>
  <w:style w:type="paragraph" w:customStyle="1" w:styleId="434C048F2EC04033A0D2B9524CA32280">
    <w:name w:val="434C048F2EC04033A0D2B9524CA32280"/>
  </w:style>
  <w:style w:type="paragraph" w:customStyle="1" w:styleId="A1C1A4B9F353422680462E560E48742F">
    <w:name w:val="A1C1A4B9F353422680462E560E48742F"/>
  </w:style>
  <w:style w:type="paragraph" w:customStyle="1" w:styleId="6D6C0B95458F40DD8522AC820FE802C6">
    <w:name w:val="6D6C0B95458F40DD8522AC820FE802C6"/>
  </w:style>
  <w:style w:type="paragraph" w:customStyle="1" w:styleId="3300D0E2D29B4456B894EDEC1D7A9A4C">
    <w:name w:val="3300D0E2D29B4456B894EDEC1D7A9A4C"/>
  </w:style>
  <w:style w:type="paragraph" w:customStyle="1" w:styleId="5A3CA75FDDC94B03ADF81C3BD45598FA">
    <w:name w:val="5A3CA75FDDC94B03ADF81C3BD45598FA"/>
  </w:style>
  <w:style w:type="paragraph" w:customStyle="1" w:styleId="FB6404C9CFDC4C1CA6018D31F17D7DF7">
    <w:name w:val="FB6404C9CFDC4C1CA6018D31F17D7DF7"/>
  </w:style>
  <w:style w:type="paragraph" w:customStyle="1" w:styleId="EB03DC24E50C4061B2941D29887564A2">
    <w:name w:val="EB03DC24E50C4061B2941D29887564A2"/>
  </w:style>
  <w:style w:type="paragraph" w:customStyle="1" w:styleId="A999CDA40CE94EE8BC12DA7F409FD1CA">
    <w:name w:val="A999CDA40CE94EE8BC12DA7F409FD1CA"/>
  </w:style>
  <w:style w:type="paragraph" w:customStyle="1" w:styleId="25CE45696DB14B22B1D1192B9105E827">
    <w:name w:val="25CE45696DB14B22B1D1192B9105E827"/>
  </w:style>
  <w:style w:type="paragraph" w:customStyle="1" w:styleId="2F5A16E06C2241E99BDF454DD5C2DE3F">
    <w:name w:val="2F5A16E06C2241E99BDF454DD5C2DE3F"/>
  </w:style>
  <w:style w:type="paragraph" w:customStyle="1" w:styleId="69D232FADFD545BDB19E46E863D12B60">
    <w:name w:val="69D232FADFD545BDB19E46E863D12B60"/>
  </w:style>
  <w:style w:type="paragraph" w:customStyle="1" w:styleId="18B5EA4A722B4072AA4A6954500B693C">
    <w:name w:val="18B5EA4A722B4072AA4A6954500B693C"/>
  </w:style>
  <w:style w:type="paragraph" w:customStyle="1" w:styleId="39995DBF4A2A417BA6E2A76F30F87BA7">
    <w:name w:val="39995DBF4A2A417BA6E2A76F30F87BA7"/>
  </w:style>
  <w:style w:type="paragraph" w:customStyle="1" w:styleId="AA4E1F5C35544DDAAD47C0296B367A1B">
    <w:name w:val="AA4E1F5C35544DDAAD47C0296B367A1B"/>
  </w:style>
  <w:style w:type="paragraph" w:customStyle="1" w:styleId="77CBB56DE65F45D89CB83522651A7362">
    <w:name w:val="77CBB56DE65F45D89CB83522651A7362"/>
  </w:style>
  <w:style w:type="paragraph" w:customStyle="1" w:styleId="85D5BF8060884C7F9F31496C0A8D56C2">
    <w:name w:val="85D5BF8060884C7F9F31496C0A8D5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03610D-D579-48E9-B4DA-615EB586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SY_Maksumuistutus.dotx</Template>
  <TotalTime>1</TotalTime>
  <Pages>1</Pages>
  <Words>91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Maksumuistutus</dc:subject>
  <dc:creator>Pirkko Herttovuo</dc:creator>
  <cp:lastModifiedBy>Pirkko Herttovuo</cp:lastModifiedBy>
  <cp:revision>1</cp:revision>
  <dcterms:created xsi:type="dcterms:W3CDTF">2018-10-10T08:25:00Z</dcterms:created>
  <dcterms:modified xsi:type="dcterms:W3CDTF">2018-10-10T08:26:00Z</dcterms:modified>
</cp:coreProperties>
</file>