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880126595"/>
        <w:placeholder>
          <w:docPart w:val="F313998FBA664F509C38D48ECAF751D8"/>
        </w:placeholder>
        <w:showingPlcHdr/>
      </w:sdtPr>
      <w:sdtContent>
        <w:p w14:paraId="1EA0E9BD" w14:textId="77777777" w:rsidR="00546DB8" w:rsidRPr="00B97C86" w:rsidRDefault="00546DB8" w:rsidP="00B97C86">
          <w:pPr>
            <w:pStyle w:val="Leipis12pistett"/>
          </w:pPr>
          <w:r w:rsidRPr="00B97C86">
            <w:rPr>
              <w:rStyle w:val="LeiptekstiChar"/>
              <w:sz w:val="24"/>
            </w:rPr>
            <w:t>[Velallinen]</w:t>
          </w:r>
        </w:p>
      </w:sdtContent>
    </w:sdt>
    <w:sdt>
      <w:sdtPr>
        <w:id w:val="662427865"/>
        <w:placeholder>
          <w:docPart w:val="9882A19669F0411D9C0C832454BE0C4E"/>
        </w:placeholder>
        <w:showingPlcHdr/>
      </w:sdtPr>
      <w:sdtContent>
        <w:p w14:paraId="1E33BF25" w14:textId="77777777" w:rsidR="00546DB8" w:rsidRPr="00B97C86" w:rsidRDefault="00546DB8" w:rsidP="00B97C86">
          <w:pPr>
            <w:pStyle w:val="Leipis12pistett"/>
          </w:pPr>
          <w:r w:rsidRPr="00B97C86">
            <w:rPr>
              <w:rStyle w:val="LeiptekstiChar"/>
              <w:sz w:val="24"/>
            </w:rPr>
            <w:t>[Osoite]</w:t>
          </w:r>
        </w:p>
      </w:sdtContent>
    </w:sdt>
    <w:sdt>
      <w:sdtPr>
        <w:id w:val="1440420525"/>
        <w:placeholder>
          <w:docPart w:val="E50F731B587F475798E0C263AE205E03"/>
        </w:placeholder>
        <w:showingPlcHdr/>
      </w:sdtPr>
      <w:sdtContent>
        <w:p w14:paraId="4238ACDB" w14:textId="77777777" w:rsidR="00546DB8" w:rsidRPr="00B97C86" w:rsidRDefault="00546DB8" w:rsidP="00B97C86">
          <w:pPr>
            <w:pStyle w:val="Leipis12pistett"/>
          </w:pPr>
          <w:r w:rsidRPr="00B97C86">
            <w:rPr>
              <w:rStyle w:val="LeiptekstiChar"/>
              <w:sz w:val="24"/>
            </w:rPr>
            <w:t>[Postinro ja -toimipaikka]</w:t>
          </w:r>
        </w:p>
      </w:sdtContent>
    </w:sdt>
    <w:p w14:paraId="134C332A" w14:textId="77777777" w:rsidR="00355303" w:rsidRDefault="00355303" w:rsidP="00355303">
      <w:pPr>
        <w:pStyle w:val="Leipteksti"/>
      </w:pPr>
    </w:p>
    <w:p w14:paraId="6D53916C" w14:textId="77777777" w:rsidR="00546DB8" w:rsidRPr="00355303" w:rsidRDefault="00546DB8" w:rsidP="00355303">
      <w:pPr>
        <w:pStyle w:val="Leipteksti"/>
      </w:pPr>
    </w:p>
    <w:p w14:paraId="39FEBACB" w14:textId="2A1C5762" w:rsidR="00355303" w:rsidRDefault="00355303" w:rsidP="00355303">
      <w:pPr>
        <w:pStyle w:val="Leipteksti"/>
      </w:pPr>
    </w:p>
    <w:p w14:paraId="1C5108DF" w14:textId="6BCE0450" w:rsidR="00B97C86" w:rsidRPr="00B97C86" w:rsidRDefault="00B97C86" w:rsidP="00B97C86">
      <w:pPr>
        <w:pStyle w:val="Otsikko"/>
        <w:rPr>
          <w:sz w:val="28"/>
          <w:szCs w:val="28"/>
        </w:rPr>
      </w:pPr>
      <w:proofErr w:type="spellStart"/>
      <w:r>
        <w:t>Maksuvaatimus</w:t>
      </w:r>
      <w:proofErr w:type="spellEnd"/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4819"/>
      </w:tblGrid>
      <w:tr w:rsidR="00355303" w14:paraId="6390750D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0B1DBD1" w14:textId="329610C8" w:rsidR="00355303" w:rsidRDefault="00B97C86" w:rsidP="00FF333A">
            <w:r w:rsidRPr="003A0B46">
              <w:t>Velkoja</w:t>
            </w:r>
          </w:p>
        </w:tc>
        <w:sdt>
          <w:sdtPr>
            <w:id w:val="-1237010867"/>
            <w:placeholder>
              <w:docPart w:val="BB9D1816503A4F8C8C4D750A2167EC0C"/>
            </w:placeholder>
            <w:showingPlcHdr/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4A9DB1" w14:textId="77777777" w:rsidR="00355303" w:rsidRDefault="00546DB8" w:rsidP="00FF333A">
                <w:r w:rsidRPr="00B97C86">
                  <w:rPr>
                    <w:rStyle w:val="LeiptekstiChar"/>
                  </w:rPr>
                  <w:t>[nimi]</w:t>
                </w:r>
              </w:p>
            </w:tc>
          </w:sdtContent>
        </w:sdt>
      </w:tr>
      <w:tr w:rsidR="00355303" w14:paraId="7F35398A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7E76730" w14:textId="77777777" w:rsidR="00355303" w:rsidRDefault="00355303" w:rsidP="00FF333A"/>
        </w:tc>
        <w:sdt>
          <w:sdtPr>
            <w:id w:val="-866452395"/>
            <w:placeholder>
              <w:docPart w:val="E850E0119B374E51BC6F6BBB88256AC7"/>
            </w:placeholder>
            <w:showingPlcHdr/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6E72C1" w14:textId="77777777" w:rsidR="00355303" w:rsidRDefault="00546DB8" w:rsidP="00FF333A">
                <w:r w:rsidRPr="00B97C86">
                  <w:rPr>
                    <w:rStyle w:val="LeiptekstiChar"/>
                  </w:rPr>
                  <w:t>[osoite]</w:t>
                </w:r>
              </w:p>
            </w:tc>
          </w:sdtContent>
        </w:sdt>
      </w:tr>
      <w:tr w:rsidR="00355303" w14:paraId="7BF7A50F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7ED64C2" w14:textId="77777777" w:rsidR="00355303" w:rsidRDefault="00355303" w:rsidP="00FF333A"/>
        </w:tc>
        <w:sdt>
          <w:sdtPr>
            <w:id w:val="-1048835806"/>
            <w:placeholder>
              <w:docPart w:val="7F17C6E47E334209A728A3CCAF1F7BB2"/>
            </w:placeholder>
            <w:showingPlcHdr/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3F499C" w14:textId="77777777" w:rsidR="00355303" w:rsidRDefault="00546DB8" w:rsidP="00546DB8">
                <w:pPr>
                  <w:pStyle w:val="Leipteksti"/>
                </w:pPr>
                <w:r>
                  <w:rPr>
                    <w:rStyle w:val="Paikkamerkkiteksti"/>
                  </w:rPr>
                  <w:t>[muut yhteystiedot]</w:t>
                </w:r>
              </w:p>
            </w:tc>
          </w:sdtContent>
        </w:sdt>
      </w:tr>
      <w:tr w:rsidR="00355303" w14:paraId="40639974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68423E9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29E66" w14:textId="77777777" w:rsidR="00355303" w:rsidRDefault="00355303" w:rsidP="00FF333A"/>
        </w:tc>
      </w:tr>
      <w:tr w:rsidR="00355303" w14:paraId="30A858D2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DA52133" w14:textId="5657A725" w:rsidR="00355303" w:rsidRDefault="00B97C86" w:rsidP="00FF333A">
            <w:r w:rsidRPr="003A0B46">
              <w:t>Velkojan asiamies</w:t>
            </w:r>
          </w:p>
        </w:tc>
        <w:sdt>
          <w:sdtPr>
            <w:id w:val="1574160180"/>
            <w:placeholder>
              <w:docPart w:val="61F1F03686A548AD9E704E1004D6B88B"/>
            </w:placeholder>
            <w:showingPlcHdr/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F79F55" w14:textId="77777777" w:rsidR="00355303" w:rsidRDefault="00546DB8" w:rsidP="00546DB8">
                <w:pPr>
                  <w:pStyle w:val="Leipteksti"/>
                </w:pPr>
                <w:r>
                  <w:rPr>
                    <w:rStyle w:val="Paikkamerkkiteksti"/>
                  </w:rPr>
                  <w:t>[asiamiehen ja hänen yrityksensä nimi]</w:t>
                </w:r>
              </w:p>
            </w:tc>
          </w:sdtContent>
        </w:sdt>
      </w:tr>
      <w:tr w:rsidR="00355303" w14:paraId="3AA2F9C3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5643B11" w14:textId="77777777" w:rsidR="00355303" w:rsidRDefault="00355303" w:rsidP="00FF333A"/>
        </w:tc>
        <w:sdt>
          <w:sdtPr>
            <w:id w:val="-1645655258"/>
            <w:placeholder>
              <w:docPart w:val="B914EF89F03447248429372DEB0A2EAA"/>
            </w:placeholder>
            <w:showingPlcHdr/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3ADFA8" w14:textId="77777777" w:rsidR="00355303" w:rsidRDefault="00546DB8" w:rsidP="00546DB8">
                <w:pPr>
                  <w:pStyle w:val="Leipteksti"/>
                </w:pPr>
                <w:r>
                  <w:rPr>
                    <w:rStyle w:val="Paikkamerkkiteksti"/>
                  </w:rPr>
                  <w:t>[osoite]</w:t>
                </w:r>
              </w:p>
            </w:tc>
          </w:sdtContent>
        </w:sdt>
      </w:tr>
      <w:tr w:rsidR="00355303" w14:paraId="2CC8495D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9547D7E" w14:textId="77777777" w:rsidR="00355303" w:rsidRDefault="00355303" w:rsidP="00FF333A"/>
        </w:tc>
        <w:sdt>
          <w:sdtPr>
            <w:id w:val="2041005898"/>
            <w:placeholder>
              <w:docPart w:val="DC28B606CBE640C0BA808D84A40B6264"/>
            </w:placeholder>
            <w:showingPlcHdr/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5F0178" w14:textId="77777777" w:rsidR="00355303" w:rsidRDefault="00546DB8" w:rsidP="00546DB8">
                <w:pPr>
                  <w:pStyle w:val="Leipteksti"/>
                </w:pPr>
                <w:r>
                  <w:rPr>
                    <w:rStyle w:val="Paikkamerkkiteksti"/>
                  </w:rPr>
                  <w:t>[muut yhteystiedot]</w:t>
                </w:r>
              </w:p>
            </w:tc>
          </w:sdtContent>
        </w:sdt>
      </w:tr>
      <w:tr w:rsidR="00355303" w14:paraId="5431CDD0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AB3366D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BAB91" w14:textId="77777777" w:rsidR="00355303" w:rsidRDefault="00355303" w:rsidP="00FF333A"/>
        </w:tc>
      </w:tr>
      <w:tr w:rsidR="00546DB8" w14:paraId="586A2323" w14:textId="77777777" w:rsidTr="00F61E7F"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1933C" w14:textId="77777777" w:rsidR="00546DB8" w:rsidRDefault="00546DB8" w:rsidP="00546DB8">
            <w:pPr>
              <w:pStyle w:val="Leipis12pistett"/>
            </w:pPr>
            <w:r>
              <w:t>Velkojan saatavat ja niiden peruste</w:t>
            </w:r>
          </w:p>
        </w:tc>
      </w:tr>
      <w:tr w:rsidR="00355303" w14:paraId="1B21D285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AD2D459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943FC" w14:textId="77777777" w:rsidR="00355303" w:rsidRDefault="00355303" w:rsidP="00FF333A"/>
        </w:tc>
      </w:tr>
      <w:tr w:rsidR="00355303" w14:paraId="239FBDF6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B960617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48F06" w14:textId="77777777" w:rsidR="00355303" w:rsidRPr="00546DB8" w:rsidRDefault="00546DB8" w:rsidP="00546DB8">
            <w:pPr>
              <w:pStyle w:val="Leipteksti"/>
            </w:pPr>
            <w:sdt>
              <w:sdtPr>
                <w:id w:val="2105069943"/>
                <w:placeholder>
                  <w:docPart w:val="E334D967090949DFBB29F1FB0FA4322E"/>
                </w:placeholder>
                <w:showingPlcHdr/>
              </w:sdtPr>
              <w:sdtContent>
                <w:r>
                  <w:rPr>
                    <w:rStyle w:val="Paikkamerkkiteksti"/>
                  </w:rPr>
                  <w:t>[Velkojalla]</w:t>
                </w:r>
              </w:sdtContent>
            </w:sdt>
            <w:r>
              <w:t xml:space="preserve"> on </w:t>
            </w:r>
            <w:proofErr w:type="spellStart"/>
            <w:r>
              <w:t>Teiltä</w:t>
            </w:r>
            <w:proofErr w:type="spellEnd"/>
            <w:r>
              <w:t xml:space="preserve"> </w:t>
            </w:r>
            <w:proofErr w:type="spellStart"/>
            <w:r>
              <w:t>seuraavat</w:t>
            </w:r>
            <w:proofErr w:type="spellEnd"/>
            <w:r>
              <w:t xml:space="preserve"> </w:t>
            </w:r>
            <w:proofErr w:type="spellStart"/>
            <w:r>
              <w:t>yhteensä</w:t>
            </w:r>
            <w:proofErr w:type="spellEnd"/>
            <w:r>
              <w:t xml:space="preserve"> </w:t>
            </w:r>
            <w:sdt>
              <w:sdtPr>
                <w:id w:val="686719654"/>
                <w:placeholder>
                  <w:docPart w:val="5627C72AB29E4C729801DB3E285BE373"/>
                </w:placeholder>
                <w:showingPlcHdr/>
              </w:sdt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>
              <w:t xml:space="preserve"> </w:t>
            </w:r>
            <w:proofErr w:type="spellStart"/>
            <w:r>
              <w:t>euron</w:t>
            </w:r>
            <w:proofErr w:type="spellEnd"/>
            <w:r>
              <w:t xml:space="preserve"> </w:t>
            </w:r>
            <w:proofErr w:type="spellStart"/>
            <w:r>
              <w:t>saatavat</w:t>
            </w:r>
            <w:proofErr w:type="spellEnd"/>
            <w:r>
              <w:t>:</w:t>
            </w:r>
          </w:p>
        </w:tc>
      </w:tr>
      <w:tr w:rsidR="00355303" w14:paraId="76CC604C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247459B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630D6" w14:textId="77777777" w:rsidR="00355303" w:rsidRDefault="00355303" w:rsidP="00FF333A"/>
        </w:tc>
      </w:tr>
      <w:tr w:rsidR="00546DB8" w14:paraId="1AFF707B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9974CA8" w14:textId="77777777" w:rsidR="00546DB8" w:rsidRDefault="00546DB8" w:rsidP="00FF333A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C64850C" w14:textId="77777777" w:rsidR="00546DB8" w:rsidRDefault="00546DB8" w:rsidP="00B97C86">
            <w:pPr>
              <w:pStyle w:val="Leipteksti"/>
            </w:pPr>
            <w:proofErr w:type="spellStart"/>
            <w:r>
              <w:t>S</w:t>
            </w:r>
            <w:r w:rsidRPr="00B34678">
              <w:t>aatava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pääoma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7510A28" w14:textId="77777777" w:rsidR="00546DB8" w:rsidRDefault="00546DB8" w:rsidP="00546DB8">
            <w:pPr>
              <w:pStyle w:val="Leipteksti"/>
            </w:pPr>
            <w:sdt>
              <w:sdtPr>
                <w:id w:val="1274055084"/>
                <w:placeholder>
                  <w:docPart w:val="C4FFC7BB1E814C86BF65134F26F991A2"/>
                </w:placeholder>
                <w:showingPlcHdr/>
              </w:sdt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 w:rsidRPr="00B34678">
              <w:t xml:space="preserve"> €</w:t>
            </w:r>
          </w:p>
        </w:tc>
      </w:tr>
      <w:tr w:rsidR="00546DB8" w14:paraId="6D94628C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48AF141" w14:textId="77777777" w:rsidR="00546DB8" w:rsidRDefault="00546DB8" w:rsidP="00FF333A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562AE5" w14:textId="77777777" w:rsidR="00546DB8" w:rsidRDefault="00546DB8" w:rsidP="00B97C86">
            <w:pPr>
              <w:pStyle w:val="Leipteksti"/>
            </w:pPr>
            <w:proofErr w:type="spellStart"/>
            <w:r>
              <w:t>Pääoman</w:t>
            </w:r>
            <w:proofErr w:type="spellEnd"/>
            <w:r>
              <w:t xml:space="preserve"> </w:t>
            </w:r>
            <w:proofErr w:type="spellStart"/>
            <w:r>
              <w:t>korot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1B87CB2" w14:textId="77777777" w:rsidR="00546DB8" w:rsidRDefault="00546DB8" w:rsidP="00546DB8">
            <w:pPr>
              <w:pStyle w:val="Leipteksti"/>
            </w:pPr>
            <w:sdt>
              <w:sdtPr>
                <w:id w:val="-1823961734"/>
                <w:placeholder>
                  <w:docPart w:val="0AABFDD89EFD48C780AE7B79589AEA18"/>
                </w:placeholder>
                <w:showingPlcHdr/>
              </w:sdt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 w:rsidRPr="00B34678">
              <w:t xml:space="preserve"> €</w:t>
            </w:r>
          </w:p>
        </w:tc>
      </w:tr>
      <w:tr w:rsidR="00546DB8" w14:paraId="50A71882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095834D" w14:textId="77777777" w:rsidR="00546DB8" w:rsidRDefault="00546DB8" w:rsidP="00FF333A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2DB1749" w14:textId="55D8D734" w:rsidR="00546DB8" w:rsidRDefault="00B97C86" w:rsidP="00B97C86">
            <w:pPr>
              <w:pStyle w:val="Leipteksti"/>
            </w:pPr>
            <w:r>
              <w:t>Viivästyskorot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A191E2B" w14:textId="77777777" w:rsidR="00546DB8" w:rsidRDefault="00546DB8" w:rsidP="00546DB8">
            <w:pPr>
              <w:pStyle w:val="Leipteksti"/>
            </w:pPr>
            <w:sdt>
              <w:sdtPr>
                <w:id w:val="-975140245"/>
                <w:placeholder>
                  <w:docPart w:val="4BBBC21B089B4EAFA0A0FFCB94BD7168"/>
                </w:placeholder>
                <w:showingPlcHdr/>
              </w:sdt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 w:rsidRPr="00B34678">
              <w:t xml:space="preserve"> €</w:t>
            </w:r>
          </w:p>
        </w:tc>
      </w:tr>
      <w:tr w:rsidR="00546DB8" w14:paraId="18420429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564189B" w14:textId="77777777" w:rsidR="00546DB8" w:rsidRDefault="00546DB8" w:rsidP="00FF333A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C10C2EE" w14:textId="0BCEDC73" w:rsidR="00546DB8" w:rsidRDefault="00B97C86" w:rsidP="00B97C86">
            <w:pPr>
              <w:pStyle w:val="Leipteksti"/>
            </w:pPr>
            <w:r w:rsidRPr="003A0B46">
              <w:t>Perintäkulut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A130F63" w14:textId="77777777" w:rsidR="00546DB8" w:rsidRDefault="00546DB8" w:rsidP="00546DB8">
            <w:pPr>
              <w:pStyle w:val="Leipteksti"/>
            </w:pPr>
            <w:sdt>
              <w:sdtPr>
                <w:id w:val="723565606"/>
                <w:placeholder>
                  <w:docPart w:val="E62B7B9CF006409CAB7965534EE9C04B"/>
                </w:placeholder>
                <w:showingPlcHdr/>
              </w:sdt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 w:rsidRPr="00B34678">
              <w:t xml:space="preserve"> €</w:t>
            </w:r>
          </w:p>
        </w:tc>
      </w:tr>
      <w:tr w:rsidR="00355303" w14:paraId="0D86B6B2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7A65F67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6C957" w14:textId="77777777" w:rsidR="00355303" w:rsidRDefault="00355303" w:rsidP="00B97C86">
            <w:pPr>
              <w:pStyle w:val="Leipteksti"/>
            </w:pPr>
          </w:p>
        </w:tc>
      </w:tr>
      <w:tr w:rsidR="00546DB8" w14:paraId="390F54C1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41B84F6" w14:textId="77777777" w:rsidR="00546DB8" w:rsidRDefault="00546DB8" w:rsidP="00FF333A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EC890FC" w14:textId="44789C0F" w:rsidR="00546DB8" w:rsidRPr="00B97C86" w:rsidRDefault="00B97C86" w:rsidP="00B97C86">
            <w:pPr>
              <w:pStyle w:val="Leipteksti"/>
              <w:rPr>
                <w:b/>
              </w:rPr>
            </w:pPr>
            <w:r w:rsidRPr="00B97C86">
              <w:rPr>
                <w:b/>
              </w:rPr>
              <w:t>Yhteensä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F6ECF30" w14:textId="77777777" w:rsidR="00546DB8" w:rsidRDefault="00546DB8" w:rsidP="00546DB8">
            <w:pPr>
              <w:pStyle w:val="Leipteksti"/>
            </w:pPr>
            <w:sdt>
              <w:sdtPr>
                <w:id w:val="962540999"/>
                <w:placeholder>
                  <w:docPart w:val="B628B175DD114C8CB8954A2DD64E501C"/>
                </w:placeholder>
                <w:showingPlcHdr/>
              </w:sdt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 w:rsidRPr="00B34678">
              <w:t xml:space="preserve"> €</w:t>
            </w:r>
          </w:p>
        </w:tc>
      </w:tr>
      <w:tr w:rsidR="00355303" w14:paraId="6213E7D1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C3354AB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3F4D1" w14:textId="77777777" w:rsidR="00355303" w:rsidRDefault="00355303" w:rsidP="00FF333A"/>
        </w:tc>
      </w:tr>
      <w:tr w:rsidR="00355303" w14:paraId="4C1DFB84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0B11A5D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D28AC" w14:textId="3FFA681F" w:rsidR="00355303" w:rsidRDefault="00C60EDF" w:rsidP="00C60EDF">
            <w:pPr>
              <w:pStyle w:val="Leipteksti"/>
            </w:pPr>
            <w:r>
              <w:t xml:space="preserve">Saatavat </w:t>
            </w:r>
            <w:proofErr w:type="spellStart"/>
            <w:r>
              <w:t>perustuvat</w:t>
            </w:r>
            <w:proofErr w:type="spellEnd"/>
            <w:r>
              <w:t xml:space="preserve"> </w:t>
            </w:r>
            <w:sdt>
              <w:sdtPr>
                <w:id w:val="61917638"/>
                <w:placeholder>
                  <w:docPart w:val="A21361B7447A4B7A953340628B5940D0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>
                  <w:rPr>
                    <w:rStyle w:val="Paikkamerkkiteksti"/>
                  </w:rPr>
                  <w:t>[pvm]</w:t>
                </w:r>
              </w:sdtContent>
            </w:sdt>
            <w:r>
              <w:t xml:space="preserve"> </w:t>
            </w:r>
            <w:proofErr w:type="spellStart"/>
            <w:r>
              <w:t>allekirjoitettuun</w:t>
            </w:r>
            <w:proofErr w:type="spellEnd"/>
            <w:r>
              <w:t xml:space="preserve"> </w:t>
            </w:r>
            <w:proofErr w:type="spellStart"/>
            <w:r>
              <w:t>sopimukseen</w:t>
            </w:r>
            <w:proofErr w:type="spellEnd"/>
            <w:r>
              <w:t>/</w:t>
            </w:r>
            <w:proofErr w:type="spellStart"/>
            <w:r>
              <w:t>velkakirjaan</w:t>
            </w:r>
            <w:proofErr w:type="spellEnd"/>
            <w:r>
              <w:t>.</w:t>
            </w:r>
          </w:p>
        </w:tc>
      </w:tr>
      <w:tr w:rsidR="00355303" w14:paraId="4E6A83F7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546D729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9226C" w14:textId="77777777" w:rsidR="00355303" w:rsidRDefault="00355303" w:rsidP="00FF333A"/>
        </w:tc>
      </w:tr>
      <w:tr w:rsidR="00355303" w14:paraId="0CBB5FC5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75588F3" w14:textId="3BD98488" w:rsidR="00355303" w:rsidRDefault="00F61E7F" w:rsidP="00F61E7F">
            <w:pPr>
              <w:pStyle w:val="Leipis12pistett"/>
            </w:pPr>
            <w:r>
              <w:t>Maksuvaatimus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3B388" w14:textId="77777777" w:rsidR="00355303" w:rsidRDefault="00355303" w:rsidP="00FF333A"/>
        </w:tc>
      </w:tr>
      <w:tr w:rsidR="00355303" w14:paraId="02F72EBA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B55C99C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E3064" w14:textId="77777777" w:rsidR="00F61E7F" w:rsidRDefault="00F61E7F" w:rsidP="00F61E7F">
            <w:pPr>
              <w:pStyle w:val="Leipteksti"/>
            </w:pPr>
            <w:r>
              <w:t xml:space="preserve">Edellä mainitut saatavat, yhteensä </w:t>
            </w:r>
            <w:sdt>
              <w:sdtPr>
                <w:id w:val="-1951381502"/>
                <w:placeholder>
                  <w:docPart w:val="4CD2AFBA80524DD4949DC5E349FCE120"/>
                </w:placeholder>
                <w:showingPlcHdr/>
              </w:sdt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>
              <w:t xml:space="preserve"> euroa, on suoritettava tilille </w:t>
            </w:r>
            <w:sdt>
              <w:sdtPr>
                <w:id w:val="-196470979"/>
                <w:placeholder>
                  <w:docPart w:val="8C6843F2D947425BAE059B0BFBF11A1A"/>
                </w:placeholder>
                <w:showingPlcHdr/>
              </w:sdtPr>
              <w:sdtContent>
                <w:r>
                  <w:rPr>
                    <w:rStyle w:val="Paikkamerkkiteksti"/>
                  </w:rPr>
                  <w:t>[tilinumero]</w:t>
                </w:r>
              </w:sdtContent>
            </w:sdt>
            <w:r>
              <w:t xml:space="preserve"> viimeistään </w:t>
            </w:r>
            <w:sdt>
              <w:sdtPr>
                <w:id w:val="1973940979"/>
                <w:placeholder>
                  <w:docPart w:val="475A2701442D48F0A85352CCFD354D16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>
                  <w:rPr>
                    <w:rStyle w:val="Paikkamerkkiteksti"/>
                  </w:rPr>
                  <w:t>[pvm]</w:t>
                </w:r>
              </w:sdtContent>
            </w:sdt>
            <w:r>
              <w:t xml:space="preserve">. Mikäli ette suorita saatavia </w:t>
            </w:r>
            <w:sdt>
              <w:sdtPr>
                <w:id w:val="956146751"/>
                <w:placeholder>
                  <w:docPart w:val="55E2B9933FC14421B194BB02E36A6F2E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>
                  <w:rPr>
                    <w:rStyle w:val="Paikkamerkkiteksti"/>
                  </w:rPr>
                  <w:t>[pvm]</w:t>
                </w:r>
              </w:sdtContent>
            </w:sdt>
            <w:r>
              <w:t xml:space="preserve"> mennessä, ryhdymme perimään saatavia oikeusteitse.</w:t>
            </w:r>
          </w:p>
          <w:p w14:paraId="6D635C91" w14:textId="77777777" w:rsidR="00F61E7F" w:rsidRDefault="00F61E7F" w:rsidP="00F61E7F">
            <w:pPr>
              <w:pStyle w:val="Leipteksti"/>
            </w:pPr>
          </w:p>
          <w:p w14:paraId="75240C42" w14:textId="234DC38B" w:rsidR="00355303" w:rsidRDefault="00F61E7F" w:rsidP="00F61E7F">
            <w:pPr>
              <w:pStyle w:val="Leipteksti"/>
            </w:pPr>
            <w:r>
              <w:t xml:space="preserve">Mahdolliset huomautukset saatavien määrästä tai perusteesta tulee esittää </w:t>
            </w:r>
            <w:sdt>
              <w:sdtPr>
                <w:id w:val="-314268474"/>
                <w:placeholder>
                  <w:docPart w:val="1A1D03BCD1B746C5BAF1603CF4879AB5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>
                  <w:rPr>
                    <w:rStyle w:val="Paikkamerkkiteksti"/>
                  </w:rPr>
                  <w:t>[pvm]</w:t>
                </w:r>
              </w:sdtContent>
            </w:sdt>
            <w:r>
              <w:t xml:space="preserve"> mennessä </w:t>
            </w:r>
            <w:sdt>
              <w:sdtPr>
                <w:id w:val="-1589774727"/>
                <w:placeholder>
                  <w:docPart w:val="8AEB6F18FFF846B782A20AFF9EB22D12"/>
                </w:placeholder>
                <w:showingPlcHdr/>
              </w:sdtPr>
              <w:sdtContent>
                <w:r>
                  <w:rPr>
                    <w:rStyle w:val="Paikkamerkkiteksti"/>
                  </w:rPr>
                  <w:t>[velkojan asiamiehelle; asiamiehen nimi ja yritys]</w:t>
                </w:r>
              </w:sdtContent>
            </w:sdt>
            <w:r>
              <w:t>.</w:t>
            </w:r>
          </w:p>
        </w:tc>
      </w:tr>
      <w:tr w:rsidR="00355303" w14:paraId="79275809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FC834AA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94636" w14:textId="77777777" w:rsidR="00355303" w:rsidRDefault="00355303" w:rsidP="00FF333A"/>
        </w:tc>
      </w:tr>
      <w:tr w:rsidR="00355303" w14:paraId="59745CC1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56949FA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008294878"/>
              <w:placeholder>
                <w:docPart w:val="9F9FC5B328E945BCAD74C5605DBF7737"/>
              </w:placeholder>
              <w:showingPlcHdr/>
            </w:sdtPr>
            <w:sdtContent>
              <w:p w14:paraId="6347EDA2" w14:textId="0D8E6017" w:rsidR="00355303" w:rsidRPr="00F61E7F" w:rsidRDefault="00F61E7F" w:rsidP="00F61E7F">
                <w:pPr>
                  <w:pStyle w:val="LeiptekstiAS"/>
                  <w:keepNext w:val="0"/>
                  <w:widowControl w:val="0"/>
                  <w:ind w:left="0"/>
                  <w:rPr>
                    <w:rFonts w:eastAsiaTheme="minorEastAsia"/>
                    <w:szCs w:val="24"/>
                  </w:rPr>
                </w:pPr>
                <w:r w:rsidRPr="00F61E7F">
                  <w:rPr>
                    <w:rStyle w:val="LeiptekstiChar"/>
                    <w:rFonts w:eastAsiaTheme="majorEastAsia"/>
                  </w:rPr>
                  <w:t>[Paikka ja aika]</w:t>
                </w:r>
              </w:p>
            </w:sdtContent>
          </w:sdt>
        </w:tc>
      </w:tr>
      <w:tr w:rsidR="00355303" w14:paraId="42EA42F4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0175072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AAB53" w14:textId="77777777" w:rsidR="00355303" w:rsidRDefault="00355303" w:rsidP="00FF333A"/>
          <w:p w14:paraId="34E7F06A" w14:textId="77777777" w:rsidR="00F61E7F" w:rsidRDefault="00F61E7F" w:rsidP="00FF333A"/>
          <w:p w14:paraId="0B0F0E6D" w14:textId="77777777" w:rsidR="00F61E7F" w:rsidRDefault="00F61E7F" w:rsidP="00FF333A"/>
          <w:p w14:paraId="79761AAC" w14:textId="40FED3C5" w:rsidR="00F61E7F" w:rsidRDefault="00F61E7F" w:rsidP="00FF333A"/>
        </w:tc>
      </w:tr>
      <w:tr w:rsidR="00F61E7F" w14:paraId="28673A47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3172154" w14:textId="77777777" w:rsidR="00F61E7F" w:rsidRDefault="00F61E7F" w:rsidP="00FF333A"/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id w:val="-1771777062"/>
              <w:placeholder>
                <w:docPart w:val="54503D03F3D7499BAECCD1218C56C779"/>
              </w:placeholder>
              <w:showingPlcHdr/>
            </w:sdtPr>
            <w:sdtContent>
              <w:p w14:paraId="39666616" w14:textId="50870FA9" w:rsidR="00F61E7F" w:rsidRPr="00F61E7F" w:rsidRDefault="00F61E7F" w:rsidP="00F61E7F">
                <w:pPr>
                  <w:pStyle w:val="LeiptekstiAS"/>
                  <w:keepNext w:val="0"/>
                  <w:widowControl w:val="0"/>
                  <w:ind w:left="0"/>
                  <w:rPr>
                    <w:rFonts w:eastAsiaTheme="minorEastAsia"/>
                    <w:szCs w:val="24"/>
                  </w:rPr>
                </w:pPr>
                <w:r w:rsidRPr="00F61E7F">
                  <w:rPr>
                    <w:rStyle w:val="LeiptekstiChar"/>
                    <w:rFonts w:eastAsiaTheme="majorEastAsia"/>
                  </w:rPr>
                  <w:t>[velkojan asiamies]</w:t>
                </w:r>
              </w:p>
            </w:sdtContent>
          </w:sdt>
        </w:tc>
      </w:tr>
      <w:tr w:rsidR="00F61E7F" w14:paraId="2CE9246A" w14:textId="77777777" w:rsidTr="00F61E7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5C9A596" w14:textId="77777777" w:rsidR="00F61E7F" w:rsidRDefault="00F61E7F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54432226"/>
              <w:placeholder>
                <w:docPart w:val="26743F3E9C474E069A981CAD1A3E4D67"/>
              </w:placeholder>
              <w:showingPlcHdr/>
            </w:sdtPr>
            <w:sdtContent>
              <w:p w14:paraId="53E25524" w14:textId="7A7023D8" w:rsidR="00F61E7F" w:rsidRPr="00F61E7F" w:rsidRDefault="00F61E7F" w:rsidP="00F61E7F">
                <w:pPr>
                  <w:pStyle w:val="LeiptekstiAS"/>
                  <w:keepNext w:val="0"/>
                  <w:widowControl w:val="0"/>
                  <w:ind w:left="0"/>
                  <w:rPr>
                    <w:rFonts w:eastAsiaTheme="minorEastAsia"/>
                    <w:szCs w:val="24"/>
                  </w:rPr>
                </w:pPr>
                <w:r w:rsidRPr="00F61E7F">
                  <w:rPr>
                    <w:rStyle w:val="LeiptekstiChar"/>
                    <w:rFonts w:eastAsiaTheme="majorEastAsia"/>
                  </w:rPr>
                  <w:t>[velkojan asiamiehen yritys]</w:t>
                </w:r>
              </w:p>
            </w:sdtContent>
          </w:sdt>
        </w:tc>
      </w:tr>
    </w:tbl>
    <w:p w14:paraId="5DF0C2D1" w14:textId="366D08FF" w:rsidR="00355303" w:rsidRDefault="00355303" w:rsidP="00355303">
      <w:pPr>
        <w:pStyle w:val="Leipteksti"/>
      </w:pPr>
      <w:bookmarkStart w:id="0" w:name="_GoBack"/>
      <w:bookmarkEnd w:id="0"/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0C7BF" w14:textId="77777777" w:rsidR="00367B7B" w:rsidRDefault="00367B7B" w:rsidP="00E24890">
      <w:r>
        <w:separator/>
      </w:r>
    </w:p>
  </w:endnote>
  <w:endnote w:type="continuationSeparator" w:id="0">
    <w:p w14:paraId="2605BEF7" w14:textId="77777777" w:rsidR="00367B7B" w:rsidRDefault="00367B7B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5F6AE8ED" w14:textId="77777777" w:rsidTr="0079437B">
      <w:tc>
        <w:tcPr>
          <w:tcW w:w="10194" w:type="dxa"/>
        </w:tcPr>
        <w:p w14:paraId="1A12D465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0CDFCE63" w14:textId="77777777" w:rsidTr="0079437B">
      <w:tc>
        <w:tcPr>
          <w:tcW w:w="10194" w:type="dxa"/>
        </w:tcPr>
        <w:p w14:paraId="2376BBD1" w14:textId="77777777" w:rsidR="0079437B" w:rsidRPr="00C13352" w:rsidRDefault="00F61E7F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1D101419" w14:textId="77777777" w:rsidR="0079437B" w:rsidRPr="00C13352" w:rsidRDefault="00F61E7F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00FD7480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51BAC" w14:textId="77777777" w:rsidR="00367B7B" w:rsidRDefault="00367B7B" w:rsidP="00E24890">
      <w:r>
        <w:separator/>
      </w:r>
    </w:p>
  </w:footnote>
  <w:footnote w:type="continuationSeparator" w:id="0">
    <w:p w14:paraId="02A68E90" w14:textId="77777777" w:rsidR="00367B7B" w:rsidRDefault="00367B7B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07FA1915" w14:textId="77777777" w:rsidTr="00BC4E76">
      <w:tc>
        <w:tcPr>
          <w:tcW w:w="5216" w:type="dxa"/>
        </w:tcPr>
        <w:p w14:paraId="395DF1AC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40D344A" w14:textId="77777777" w:rsidR="00AD6D73" w:rsidRPr="006A77E8" w:rsidRDefault="00523B5B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Maksuvaatimus</w:t>
              </w:r>
            </w:p>
          </w:tc>
        </w:sdtContent>
      </w:sdt>
      <w:tc>
        <w:tcPr>
          <w:tcW w:w="1304" w:type="dxa"/>
        </w:tcPr>
        <w:p w14:paraId="699BEECB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E24E1E0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212CC8D3" w14:textId="77777777" w:rsidTr="00BC4E76">
      <w:tc>
        <w:tcPr>
          <w:tcW w:w="5216" w:type="dxa"/>
        </w:tcPr>
        <w:p w14:paraId="20A0F1C7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59682D24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0C98B3B8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9335410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598DC327" w14:textId="77777777" w:rsidTr="00BC4E76">
      <w:tc>
        <w:tcPr>
          <w:tcW w:w="5216" w:type="dxa"/>
        </w:tcPr>
        <w:p w14:paraId="4E21066A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4000073" w14:textId="77777777" w:rsidR="00AD6D73" w:rsidRPr="006A77E8" w:rsidRDefault="00367B7B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6F1E23DA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252477F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E849E4A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3728152E" w14:textId="77777777" w:rsidTr="00C918E1">
      <w:tc>
        <w:tcPr>
          <w:tcW w:w="5216" w:type="dxa"/>
        </w:tcPr>
        <w:p w14:paraId="4DA61264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b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609" w:type="dxa"/>
            </w:tcPr>
            <w:p w14:paraId="771C7239" w14:textId="77777777" w:rsidR="00406B8A" w:rsidRPr="006A77E8" w:rsidRDefault="00523B5B" w:rsidP="00523B5B">
              <w:pPr>
                <w:pStyle w:val="Leipis12pistett"/>
                <w:rPr>
                  <w:rFonts w:cs="Arial"/>
                </w:rPr>
              </w:pPr>
              <w:r w:rsidRPr="00523B5B">
                <w:rPr>
                  <w:b/>
                </w:rPr>
                <w:t>Maksuvaatimus</w:t>
              </w:r>
            </w:p>
          </w:tc>
        </w:sdtContent>
      </w:sdt>
      <w:tc>
        <w:tcPr>
          <w:tcW w:w="1304" w:type="dxa"/>
        </w:tcPr>
        <w:p w14:paraId="1956E421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57A7D5C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56867CD8" w14:textId="77777777" w:rsidTr="00C918E1">
      <w:tc>
        <w:tcPr>
          <w:tcW w:w="5216" w:type="dxa"/>
        </w:tcPr>
        <w:p w14:paraId="17C148A0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6D0BDD77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7B3C1909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B996362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2A8FFA32" w14:textId="77777777" w:rsidTr="00C918E1">
      <w:tc>
        <w:tcPr>
          <w:tcW w:w="5216" w:type="dxa"/>
        </w:tcPr>
        <w:p w14:paraId="007046EF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YltunnisteChar"/>
            <w:rFonts w:ascii="Arial" w:hAnsi="Arial"/>
            <w:color w:val="auto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6E5DF7D8" w14:textId="77777777" w:rsidR="00406B8A" w:rsidRPr="006A77E8" w:rsidRDefault="00367B7B" w:rsidP="00AD6D73">
              <w:pPr>
                <w:pStyle w:val="Leipteksti"/>
              </w:pPr>
              <w:r w:rsidRPr="00367B7B">
                <w:rPr>
                  <w:rStyle w:val="YltunnisteChar"/>
                  <w:rFonts w:ascii="Arial" w:hAnsi="Arial"/>
                  <w:color w:val="auto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25F9FC14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2484BC8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707E0F07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9D01725"/>
    <w:multiLevelType w:val="hybridMultilevel"/>
    <w:tmpl w:val="A17A64EA"/>
    <w:lvl w:ilvl="0" w:tplc="19A66EBA">
      <w:start w:val="1"/>
      <w:numFmt w:val="ordinal"/>
      <w:pStyle w:val="Otsikko1"/>
      <w:suff w:val="space"/>
      <w:lvlText w:val="%1"/>
      <w:lvlJc w:val="left"/>
      <w:pPr>
        <w:ind w:left="720" w:hanging="360"/>
      </w:pPr>
      <w:rPr>
        <w:rFonts w:ascii="Verdana" w:hAnsi="Verdan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17EB4"/>
    <w:multiLevelType w:val="multilevel"/>
    <w:tmpl w:val="07408854"/>
    <w:numStyleLink w:val="Numeroluettelo"/>
  </w:abstractNum>
  <w:abstractNum w:abstractNumId="11" w15:restartNumberingAfterBreak="0">
    <w:nsid w:val="503D7B4B"/>
    <w:multiLevelType w:val="multilevel"/>
    <w:tmpl w:val="7CB8059C"/>
    <w:numStyleLink w:val="Otsikkonumerointi"/>
  </w:abstractNum>
  <w:abstractNum w:abstractNumId="12" w15:restartNumberingAfterBreak="0">
    <w:nsid w:val="56554477"/>
    <w:multiLevelType w:val="multilevel"/>
    <w:tmpl w:val="7CB8059C"/>
    <w:numStyleLink w:val="Otsikkonumerointi"/>
  </w:abstractNum>
  <w:abstractNum w:abstractNumId="13" w15:restartNumberingAfterBreak="0">
    <w:nsid w:val="65826EC8"/>
    <w:multiLevelType w:val="multilevel"/>
    <w:tmpl w:val="13D4EA30"/>
    <w:numStyleLink w:val="Taulukkolista"/>
  </w:abstractNum>
  <w:abstractNum w:abstractNumId="14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1"/>
  </w:num>
  <w:num w:numId="5">
    <w:abstractNumId w:val="15"/>
  </w:num>
  <w:num w:numId="6">
    <w:abstractNumId w:val="4"/>
  </w:num>
  <w:num w:numId="7">
    <w:abstractNumId w:val="12"/>
  </w:num>
  <w:num w:numId="8">
    <w:abstractNumId w:val="15"/>
  </w:num>
  <w:num w:numId="9">
    <w:abstractNumId w:val="4"/>
  </w:num>
  <w:num w:numId="10">
    <w:abstractNumId w:val="8"/>
  </w:num>
  <w:num w:numId="11">
    <w:abstractNumId w:val="13"/>
  </w:num>
  <w:num w:numId="12">
    <w:abstractNumId w:val="3"/>
  </w:num>
  <w:num w:numId="13">
    <w:abstractNumId w:val="6"/>
  </w:num>
  <w:num w:numId="14">
    <w:abstractNumId w:val="15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3"/>
  </w:num>
  <w:num w:numId="21">
    <w:abstractNumId w:val="15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3"/>
  </w:num>
  <w:num w:numId="28">
    <w:abstractNumId w:val="5"/>
  </w:num>
  <w:num w:numId="29">
    <w:abstractNumId w:val="10"/>
  </w:num>
  <w:num w:numId="30">
    <w:abstractNumId w:val="1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7B"/>
    <w:rsid w:val="000901DE"/>
    <w:rsid w:val="00100227"/>
    <w:rsid w:val="0012318F"/>
    <w:rsid w:val="00130F63"/>
    <w:rsid w:val="001F39D3"/>
    <w:rsid w:val="002605E8"/>
    <w:rsid w:val="00322EC7"/>
    <w:rsid w:val="00355303"/>
    <w:rsid w:val="00367B7B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23B5B"/>
    <w:rsid w:val="0053675C"/>
    <w:rsid w:val="00546DB8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76800"/>
    <w:rsid w:val="00B97C86"/>
    <w:rsid w:val="00BA52BE"/>
    <w:rsid w:val="00C0196E"/>
    <w:rsid w:val="00C13352"/>
    <w:rsid w:val="00C14A4E"/>
    <w:rsid w:val="00C20EA4"/>
    <w:rsid w:val="00C3601F"/>
    <w:rsid w:val="00C60ED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61E7F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B53C9"/>
  <w15:docId w15:val="{957BA2E8-831F-4F19-9F0F-2AC1B4F2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12pistett">
    <w:name w:val="Leipis 12 pistettä"/>
    <w:basedOn w:val="Normaali"/>
    <w:qFormat/>
    <w:rsid w:val="00546DB8"/>
    <w:rPr>
      <w:rFonts w:ascii="Arial" w:hAnsi="Arial"/>
      <w:color w:val="auto"/>
      <w:sz w:val="24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546DB8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</w:rPr>
  </w:style>
  <w:style w:type="character" w:customStyle="1" w:styleId="LeiptekstiASChar">
    <w:name w:val="Leipäteksti / AS Char"/>
    <w:basedOn w:val="Kappaleenoletusfontti"/>
    <w:link w:val="LeiptekstiAS"/>
    <w:rsid w:val="00546DB8"/>
    <w:rPr>
      <w:rFonts w:ascii="Verdana" w:eastAsia="Times New Roman" w:hAnsi="Verdana" w:cs="Times New Roman"/>
      <w:color w:val="auto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erttovuo\OneDrive%20-%20Suomen%20Yritt&#228;j&#228;t%20ry\Ty&#246;p&#246;yt&#228;\Asiakirjapankki\Kes&#228;%202018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13998FBA664F509C38D48ECAF751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B137F1-F1FC-43E0-A94B-D4AB38C844C9}"/>
      </w:docPartPr>
      <w:docPartBody>
        <w:p w:rsidR="00000000" w:rsidRDefault="00C42443" w:rsidP="00C42443">
          <w:pPr>
            <w:pStyle w:val="F313998FBA664F509C38D48ECAF751D8"/>
          </w:pPr>
          <w:r>
            <w:rPr>
              <w:rStyle w:val="Paikkamerkkiteksti"/>
            </w:rPr>
            <w:t>[Velallinen]</w:t>
          </w:r>
        </w:p>
      </w:docPartBody>
    </w:docPart>
    <w:docPart>
      <w:docPartPr>
        <w:name w:val="9882A19669F0411D9C0C832454BE0C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F1B84A-DF52-48EB-96E0-DAE8C8A694EB}"/>
      </w:docPartPr>
      <w:docPartBody>
        <w:p w:rsidR="00000000" w:rsidRDefault="00C42443" w:rsidP="00C42443">
          <w:pPr>
            <w:pStyle w:val="9882A19669F0411D9C0C832454BE0C4E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E50F731B587F475798E0C263AE205E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568EF2-37AE-4673-AF7D-285944B31A23}"/>
      </w:docPartPr>
      <w:docPartBody>
        <w:p w:rsidR="00000000" w:rsidRDefault="00C42443" w:rsidP="00C42443">
          <w:pPr>
            <w:pStyle w:val="E50F731B587F475798E0C263AE205E03"/>
          </w:pPr>
          <w:r>
            <w:rPr>
              <w:rStyle w:val="Paikkamerkkiteksti"/>
            </w:rPr>
            <w:t>[Postinro ja -toimipaikka]</w:t>
          </w:r>
        </w:p>
      </w:docPartBody>
    </w:docPart>
    <w:docPart>
      <w:docPartPr>
        <w:name w:val="BB9D1816503A4F8C8C4D750A2167EC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397E87-88DA-45ED-81F1-5AAB0DF7C880}"/>
      </w:docPartPr>
      <w:docPartBody>
        <w:p w:rsidR="00000000" w:rsidRDefault="00C42443" w:rsidP="00C42443">
          <w:pPr>
            <w:pStyle w:val="BB9D1816503A4F8C8C4D750A2167EC0C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E850E0119B374E51BC6F6BBB88256A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5C75B2-B9CE-4730-870B-14CAC1E6C440}"/>
      </w:docPartPr>
      <w:docPartBody>
        <w:p w:rsidR="00000000" w:rsidRDefault="00C42443" w:rsidP="00C42443">
          <w:pPr>
            <w:pStyle w:val="E850E0119B374E51BC6F6BBB88256AC7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7F17C6E47E334209A728A3CCAF1F7B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86B6DC-8674-4A55-B010-ABDF284EA1A8}"/>
      </w:docPartPr>
      <w:docPartBody>
        <w:p w:rsidR="00000000" w:rsidRDefault="00C42443" w:rsidP="00C42443">
          <w:pPr>
            <w:pStyle w:val="7F17C6E47E334209A728A3CCAF1F7BB2"/>
          </w:pPr>
          <w:r>
            <w:rPr>
              <w:rStyle w:val="Paikkamerkkiteksti"/>
            </w:rPr>
            <w:t>[muut yhteystiedot]</w:t>
          </w:r>
        </w:p>
      </w:docPartBody>
    </w:docPart>
    <w:docPart>
      <w:docPartPr>
        <w:name w:val="61F1F03686A548AD9E704E1004D6B8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C2A1C8-6608-4298-B924-662B4BD860A5}"/>
      </w:docPartPr>
      <w:docPartBody>
        <w:p w:rsidR="00000000" w:rsidRDefault="00C42443" w:rsidP="00C42443">
          <w:pPr>
            <w:pStyle w:val="61F1F03686A548AD9E704E1004D6B88B"/>
          </w:pPr>
          <w:r>
            <w:rPr>
              <w:rStyle w:val="Paikkamerkkiteksti"/>
            </w:rPr>
            <w:t>[asiamiehen ja hänen yrityksensä nimi]</w:t>
          </w:r>
        </w:p>
      </w:docPartBody>
    </w:docPart>
    <w:docPart>
      <w:docPartPr>
        <w:name w:val="B914EF89F03447248429372DEB0A2E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D0C400-702E-43EF-93C9-1A0DDFCFAC0B}"/>
      </w:docPartPr>
      <w:docPartBody>
        <w:p w:rsidR="00000000" w:rsidRDefault="00C42443" w:rsidP="00C42443">
          <w:pPr>
            <w:pStyle w:val="B914EF89F03447248429372DEB0A2EAA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DC28B606CBE640C0BA808D84A40B62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A5AFCC-690B-4586-93B7-738300843F0A}"/>
      </w:docPartPr>
      <w:docPartBody>
        <w:p w:rsidR="00000000" w:rsidRDefault="00C42443" w:rsidP="00C42443">
          <w:pPr>
            <w:pStyle w:val="DC28B606CBE640C0BA808D84A40B6264"/>
          </w:pPr>
          <w:r>
            <w:rPr>
              <w:rStyle w:val="Paikkamerkkiteksti"/>
            </w:rPr>
            <w:t>[muut yhteystiedot]</w:t>
          </w:r>
        </w:p>
      </w:docPartBody>
    </w:docPart>
    <w:docPart>
      <w:docPartPr>
        <w:name w:val="E334D967090949DFBB29F1FB0FA432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CCCDD3-8F65-4799-A008-3554B7DF5D14}"/>
      </w:docPartPr>
      <w:docPartBody>
        <w:p w:rsidR="00000000" w:rsidRDefault="00C42443" w:rsidP="00C42443">
          <w:pPr>
            <w:pStyle w:val="E334D967090949DFBB29F1FB0FA4322E"/>
          </w:pPr>
          <w:r>
            <w:rPr>
              <w:rStyle w:val="Paikkamerkkiteksti"/>
            </w:rPr>
            <w:t>[Velkojalla]</w:t>
          </w:r>
        </w:p>
      </w:docPartBody>
    </w:docPart>
    <w:docPart>
      <w:docPartPr>
        <w:name w:val="5627C72AB29E4C729801DB3E285BE3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F32A75-2E79-46A7-B2BF-789C3AA14007}"/>
      </w:docPartPr>
      <w:docPartBody>
        <w:p w:rsidR="00000000" w:rsidRDefault="00C42443" w:rsidP="00C42443">
          <w:pPr>
            <w:pStyle w:val="5627C72AB29E4C729801DB3E285BE373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C4FFC7BB1E814C86BF65134F26F991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BF8292-DBEE-45D5-B2F5-BF80F002B326}"/>
      </w:docPartPr>
      <w:docPartBody>
        <w:p w:rsidR="00000000" w:rsidRDefault="00C42443" w:rsidP="00C42443">
          <w:pPr>
            <w:pStyle w:val="C4FFC7BB1E814C86BF65134F26F991A2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0AABFDD89EFD48C780AE7B79589AEA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C4DE5E-B668-4BB8-A7AF-5F4C425D344D}"/>
      </w:docPartPr>
      <w:docPartBody>
        <w:p w:rsidR="00000000" w:rsidRDefault="00C42443" w:rsidP="00C42443">
          <w:pPr>
            <w:pStyle w:val="0AABFDD89EFD48C780AE7B79589AEA18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4BBBC21B089B4EAFA0A0FFCB94BD71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7335AD-35A7-4B2C-B8C1-CEBEEC4DD5C7}"/>
      </w:docPartPr>
      <w:docPartBody>
        <w:p w:rsidR="00000000" w:rsidRDefault="00C42443" w:rsidP="00C42443">
          <w:pPr>
            <w:pStyle w:val="4BBBC21B089B4EAFA0A0FFCB94BD7168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E62B7B9CF006409CAB7965534EE9C0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4657DE-795E-46DD-9682-19F87B61A3CC}"/>
      </w:docPartPr>
      <w:docPartBody>
        <w:p w:rsidR="00000000" w:rsidRDefault="00C42443" w:rsidP="00C42443">
          <w:pPr>
            <w:pStyle w:val="E62B7B9CF006409CAB7965534EE9C04B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B628B175DD114C8CB8954A2DD64E50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6588EC-4071-42C7-BBE1-AF5FE507602C}"/>
      </w:docPartPr>
      <w:docPartBody>
        <w:p w:rsidR="00000000" w:rsidRDefault="00C42443" w:rsidP="00C42443">
          <w:pPr>
            <w:pStyle w:val="B628B175DD114C8CB8954A2DD64E501C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A21361B7447A4B7A953340628B5940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C18628-BA3E-4C6F-9A0C-915A3D669D20}"/>
      </w:docPartPr>
      <w:docPartBody>
        <w:p w:rsidR="00000000" w:rsidRDefault="00C42443" w:rsidP="00C42443">
          <w:pPr>
            <w:pStyle w:val="A21361B7447A4B7A953340628B5940D0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4CD2AFBA80524DD4949DC5E349FCE1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F5633F-4404-4783-82FE-441D01988159}"/>
      </w:docPartPr>
      <w:docPartBody>
        <w:p w:rsidR="00000000" w:rsidRDefault="00C42443" w:rsidP="00C42443">
          <w:pPr>
            <w:pStyle w:val="4CD2AFBA80524DD4949DC5E349FCE120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8C6843F2D947425BAE059B0BFBF11A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8DA0C4-67AA-41D8-A8F2-65DB0E6DF437}"/>
      </w:docPartPr>
      <w:docPartBody>
        <w:p w:rsidR="00000000" w:rsidRDefault="00C42443" w:rsidP="00C42443">
          <w:pPr>
            <w:pStyle w:val="8C6843F2D947425BAE059B0BFBF11A1A"/>
          </w:pPr>
          <w:r>
            <w:rPr>
              <w:rStyle w:val="Paikkamerkkiteksti"/>
            </w:rPr>
            <w:t>[tilinumero]</w:t>
          </w:r>
        </w:p>
      </w:docPartBody>
    </w:docPart>
    <w:docPart>
      <w:docPartPr>
        <w:name w:val="475A2701442D48F0A85352CCFD354D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DBABBF-779D-458D-B8C1-1F06769C8D91}"/>
      </w:docPartPr>
      <w:docPartBody>
        <w:p w:rsidR="00000000" w:rsidRDefault="00C42443" w:rsidP="00C42443">
          <w:pPr>
            <w:pStyle w:val="475A2701442D48F0A85352CCFD354D16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55E2B9933FC14421B194BB02E36A6F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0DA417-850F-47BA-9A6D-A01C66184870}"/>
      </w:docPartPr>
      <w:docPartBody>
        <w:p w:rsidR="00000000" w:rsidRDefault="00C42443" w:rsidP="00C42443">
          <w:pPr>
            <w:pStyle w:val="55E2B9933FC14421B194BB02E36A6F2E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1A1D03BCD1B746C5BAF1603CF4879A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28FEF6-4C07-4350-B82B-6FD5E3586450}"/>
      </w:docPartPr>
      <w:docPartBody>
        <w:p w:rsidR="00000000" w:rsidRDefault="00C42443" w:rsidP="00C42443">
          <w:pPr>
            <w:pStyle w:val="1A1D03BCD1B746C5BAF1603CF4879AB5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8AEB6F18FFF846B782A20AFF9EB22D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FF1C9A-3093-4301-AB19-06803EF6D945}"/>
      </w:docPartPr>
      <w:docPartBody>
        <w:p w:rsidR="00000000" w:rsidRDefault="00C42443" w:rsidP="00C42443">
          <w:pPr>
            <w:pStyle w:val="8AEB6F18FFF846B782A20AFF9EB22D12"/>
          </w:pPr>
          <w:r>
            <w:rPr>
              <w:rStyle w:val="Paikkamerkkiteksti"/>
            </w:rPr>
            <w:t>[velkojan asiamiehelle; asiamiehen nimi ja yritys]</w:t>
          </w:r>
        </w:p>
      </w:docPartBody>
    </w:docPart>
    <w:docPart>
      <w:docPartPr>
        <w:name w:val="9F9FC5B328E945BCAD74C5605DBF77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38C778-936F-4261-8BF3-5C23DE634593}"/>
      </w:docPartPr>
      <w:docPartBody>
        <w:p w:rsidR="00000000" w:rsidRDefault="00C42443" w:rsidP="00C42443">
          <w:pPr>
            <w:pStyle w:val="9F9FC5B328E945BCAD74C5605DBF7737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54503D03F3D7499BAECCD1218C56C7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0E63CD-4D11-45B6-AB62-6F31551E9F65}"/>
      </w:docPartPr>
      <w:docPartBody>
        <w:p w:rsidR="00000000" w:rsidRDefault="00C42443" w:rsidP="00C42443">
          <w:pPr>
            <w:pStyle w:val="54503D03F3D7499BAECCD1218C56C779"/>
          </w:pPr>
          <w:r>
            <w:rPr>
              <w:rStyle w:val="Paikkamerkkiteksti"/>
            </w:rPr>
            <w:t>[velkojan asiamies]</w:t>
          </w:r>
        </w:p>
      </w:docPartBody>
    </w:docPart>
    <w:docPart>
      <w:docPartPr>
        <w:name w:val="26743F3E9C474E069A981CAD1A3E4D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EEAAE3-4488-44A9-B440-60D54B5AE6D9}"/>
      </w:docPartPr>
      <w:docPartBody>
        <w:p w:rsidR="00000000" w:rsidRDefault="00C42443" w:rsidP="00C42443">
          <w:pPr>
            <w:pStyle w:val="26743F3E9C474E069A981CAD1A3E4D67"/>
          </w:pPr>
          <w:r>
            <w:rPr>
              <w:rStyle w:val="Paikkamerkkiteksti"/>
            </w:rPr>
            <w:t>[velkojan asiamiehen yritys]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43"/>
    <w:rsid w:val="00C4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42443"/>
    <w:rPr>
      <w:color w:val="808080"/>
    </w:rPr>
  </w:style>
  <w:style w:type="paragraph" w:customStyle="1" w:styleId="F313998FBA664F509C38D48ECAF751D8">
    <w:name w:val="F313998FBA664F509C38D48ECAF751D8"/>
    <w:rsid w:val="00C42443"/>
  </w:style>
  <w:style w:type="paragraph" w:customStyle="1" w:styleId="9882A19669F0411D9C0C832454BE0C4E">
    <w:name w:val="9882A19669F0411D9C0C832454BE0C4E"/>
    <w:rsid w:val="00C42443"/>
  </w:style>
  <w:style w:type="paragraph" w:customStyle="1" w:styleId="E50F731B587F475798E0C263AE205E03">
    <w:name w:val="E50F731B587F475798E0C263AE205E03"/>
    <w:rsid w:val="00C42443"/>
  </w:style>
  <w:style w:type="paragraph" w:customStyle="1" w:styleId="BB9D1816503A4F8C8C4D750A2167EC0C">
    <w:name w:val="BB9D1816503A4F8C8C4D750A2167EC0C"/>
    <w:rsid w:val="00C42443"/>
  </w:style>
  <w:style w:type="paragraph" w:customStyle="1" w:styleId="E850E0119B374E51BC6F6BBB88256AC7">
    <w:name w:val="E850E0119B374E51BC6F6BBB88256AC7"/>
    <w:rsid w:val="00C42443"/>
  </w:style>
  <w:style w:type="paragraph" w:customStyle="1" w:styleId="7F17C6E47E334209A728A3CCAF1F7BB2">
    <w:name w:val="7F17C6E47E334209A728A3CCAF1F7BB2"/>
    <w:rsid w:val="00C42443"/>
  </w:style>
  <w:style w:type="paragraph" w:customStyle="1" w:styleId="61F1F03686A548AD9E704E1004D6B88B">
    <w:name w:val="61F1F03686A548AD9E704E1004D6B88B"/>
    <w:rsid w:val="00C42443"/>
  </w:style>
  <w:style w:type="paragraph" w:customStyle="1" w:styleId="B914EF89F03447248429372DEB0A2EAA">
    <w:name w:val="B914EF89F03447248429372DEB0A2EAA"/>
    <w:rsid w:val="00C42443"/>
  </w:style>
  <w:style w:type="paragraph" w:customStyle="1" w:styleId="DC28B606CBE640C0BA808D84A40B6264">
    <w:name w:val="DC28B606CBE640C0BA808D84A40B6264"/>
    <w:rsid w:val="00C42443"/>
  </w:style>
  <w:style w:type="paragraph" w:customStyle="1" w:styleId="E334D967090949DFBB29F1FB0FA4322E">
    <w:name w:val="E334D967090949DFBB29F1FB0FA4322E"/>
    <w:rsid w:val="00C42443"/>
  </w:style>
  <w:style w:type="paragraph" w:customStyle="1" w:styleId="5627C72AB29E4C729801DB3E285BE373">
    <w:name w:val="5627C72AB29E4C729801DB3E285BE373"/>
    <w:rsid w:val="00C42443"/>
  </w:style>
  <w:style w:type="paragraph" w:customStyle="1" w:styleId="C4FFC7BB1E814C86BF65134F26F991A2">
    <w:name w:val="C4FFC7BB1E814C86BF65134F26F991A2"/>
    <w:rsid w:val="00C42443"/>
  </w:style>
  <w:style w:type="paragraph" w:customStyle="1" w:styleId="0AABFDD89EFD48C780AE7B79589AEA18">
    <w:name w:val="0AABFDD89EFD48C780AE7B79589AEA18"/>
    <w:rsid w:val="00C42443"/>
  </w:style>
  <w:style w:type="paragraph" w:customStyle="1" w:styleId="4BBBC21B089B4EAFA0A0FFCB94BD7168">
    <w:name w:val="4BBBC21B089B4EAFA0A0FFCB94BD7168"/>
    <w:rsid w:val="00C42443"/>
  </w:style>
  <w:style w:type="paragraph" w:customStyle="1" w:styleId="E62B7B9CF006409CAB7965534EE9C04B">
    <w:name w:val="E62B7B9CF006409CAB7965534EE9C04B"/>
    <w:rsid w:val="00C42443"/>
  </w:style>
  <w:style w:type="paragraph" w:customStyle="1" w:styleId="B628B175DD114C8CB8954A2DD64E501C">
    <w:name w:val="B628B175DD114C8CB8954A2DD64E501C"/>
    <w:rsid w:val="00C42443"/>
  </w:style>
  <w:style w:type="paragraph" w:customStyle="1" w:styleId="A21361B7447A4B7A953340628B5940D0">
    <w:name w:val="A21361B7447A4B7A953340628B5940D0"/>
    <w:rsid w:val="00C42443"/>
  </w:style>
  <w:style w:type="paragraph" w:customStyle="1" w:styleId="4CD2AFBA80524DD4949DC5E349FCE120">
    <w:name w:val="4CD2AFBA80524DD4949DC5E349FCE120"/>
    <w:rsid w:val="00C42443"/>
  </w:style>
  <w:style w:type="paragraph" w:customStyle="1" w:styleId="8C6843F2D947425BAE059B0BFBF11A1A">
    <w:name w:val="8C6843F2D947425BAE059B0BFBF11A1A"/>
    <w:rsid w:val="00C42443"/>
  </w:style>
  <w:style w:type="paragraph" w:customStyle="1" w:styleId="475A2701442D48F0A85352CCFD354D16">
    <w:name w:val="475A2701442D48F0A85352CCFD354D16"/>
    <w:rsid w:val="00C42443"/>
  </w:style>
  <w:style w:type="paragraph" w:customStyle="1" w:styleId="55E2B9933FC14421B194BB02E36A6F2E">
    <w:name w:val="55E2B9933FC14421B194BB02E36A6F2E"/>
    <w:rsid w:val="00C42443"/>
  </w:style>
  <w:style w:type="paragraph" w:customStyle="1" w:styleId="1A1D03BCD1B746C5BAF1603CF4879AB5">
    <w:name w:val="1A1D03BCD1B746C5BAF1603CF4879AB5"/>
    <w:rsid w:val="00C42443"/>
  </w:style>
  <w:style w:type="paragraph" w:customStyle="1" w:styleId="8AEB6F18FFF846B782A20AFF9EB22D12">
    <w:name w:val="8AEB6F18FFF846B782A20AFF9EB22D12"/>
    <w:rsid w:val="00C42443"/>
  </w:style>
  <w:style w:type="paragraph" w:customStyle="1" w:styleId="9F9FC5B328E945BCAD74C5605DBF7737">
    <w:name w:val="9F9FC5B328E945BCAD74C5605DBF7737"/>
    <w:rsid w:val="00C42443"/>
  </w:style>
  <w:style w:type="paragraph" w:customStyle="1" w:styleId="54503D03F3D7499BAECCD1218C56C779">
    <w:name w:val="54503D03F3D7499BAECCD1218C56C779"/>
    <w:rsid w:val="00C42443"/>
  </w:style>
  <w:style w:type="paragraph" w:customStyle="1" w:styleId="26743F3E9C474E069A981CAD1A3E4D67">
    <w:name w:val="26743F3E9C474E069A981CAD1A3E4D67"/>
    <w:rsid w:val="00C42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C1FF5F-61B0-49A4-9E08-0D8A2203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97</TotalTime>
  <Pages>1</Pages>
  <Words>108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Maksuvaatimus</dc:subject>
  <dc:creator>Pirkko Herttovuo</dc:creator>
  <cp:lastModifiedBy>Pirkko Herttovuo</cp:lastModifiedBy>
  <cp:revision>4</cp:revision>
  <dcterms:created xsi:type="dcterms:W3CDTF">2018-10-10T08:34:00Z</dcterms:created>
  <dcterms:modified xsi:type="dcterms:W3CDTF">2018-10-10T10:14:00Z</dcterms:modified>
</cp:coreProperties>
</file>