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4DB3A8E" w14:textId="77777777" w:rsidR="002605E8" w:rsidRDefault="00A307D4" w:rsidP="00F47634">
      <w:sdt>
        <w:sdtPr>
          <w:rPr>
            <w:szCs w:val="20"/>
          </w:rPr>
          <w:id w:val="1366642030"/>
          <w:placeholder>
            <w:docPart w:val="B5D3F438EC8348ACABEC2CE87FD1E2BA"/>
          </w:placeholder>
          <w:showingPlcHdr/>
        </w:sdtPr>
        <w:sdtEndPr/>
        <w:sdtContent>
          <w:r w:rsidR="006E18C9" w:rsidRPr="00267A14">
            <w:rPr>
              <w:rStyle w:val="Paikkamerkkiteksti"/>
              <w:sz w:val="20"/>
            </w:rPr>
            <w:t>[Henkilöstön/henkilöstöryhmän edustaja/työntekijä]</w:t>
          </w:r>
        </w:sdtContent>
      </w:sdt>
    </w:p>
    <w:bookmarkEnd w:id="0"/>
    <w:p w14:paraId="6961FB3A" w14:textId="12E042A4" w:rsidR="006E18C9" w:rsidRDefault="006E18C9" w:rsidP="00F47634"/>
    <w:p w14:paraId="40695150" w14:textId="77777777" w:rsidR="00AE4EDA" w:rsidRDefault="00AE4EDA" w:rsidP="00F47634"/>
    <w:p w14:paraId="6EEFCF43" w14:textId="77777777" w:rsidR="006E18C9" w:rsidRDefault="006E18C9" w:rsidP="006E18C9">
      <w:pPr>
        <w:pStyle w:val="Otsikko1"/>
      </w:pPr>
      <w:r w:rsidRPr="00FE35E4">
        <w:t>Neuvotteluesitys työvoiman vähentämistä koskevien yhteistoimintaneuvotteluiden aloittamiseksi, vähentämisen kohteena alle 10 henkilöä</w:t>
      </w:r>
    </w:p>
    <w:p w14:paraId="00EF2C76" w14:textId="563FB9EE" w:rsidR="006E18C9" w:rsidRDefault="006E18C9" w:rsidP="00F47634"/>
    <w:p w14:paraId="65CCC3F0" w14:textId="77777777" w:rsidR="0050023B" w:rsidRDefault="0050023B" w:rsidP="00F47634"/>
    <w:p w14:paraId="72896CBA" w14:textId="77777777" w:rsidR="006E18C9" w:rsidRDefault="006E18C9" w:rsidP="006E18C9">
      <w:pPr>
        <w:pStyle w:val="Otsikko2"/>
      </w:pPr>
      <w:r>
        <w:t>Neuvottelujen alkamisaika</w:t>
      </w:r>
    </w:p>
    <w:p w14:paraId="1D1D0ED0" w14:textId="77777777" w:rsidR="006E18C9" w:rsidRDefault="006E18C9" w:rsidP="006E18C9">
      <w:pPr>
        <w:pStyle w:val="Leipteksti"/>
      </w:pPr>
    </w:p>
    <w:sdt>
      <w:sdtPr>
        <w:rPr>
          <w:rStyle w:val="LeiptekstiChar"/>
        </w:rPr>
        <w:id w:val="1173532254"/>
        <w:placeholder>
          <w:docPart w:val="677C41BA7A4F4B9A9C7E9221D4A9F672"/>
        </w:placeholder>
        <w:showingPlcHdr/>
        <w:text w:multiLine="1"/>
      </w:sdtPr>
      <w:sdtEndPr>
        <w:rPr>
          <w:rStyle w:val="Kappaleenoletusfontti"/>
          <w:rFonts w:ascii="Verdana" w:hAnsi="Verdana"/>
          <w:sz w:val="22"/>
        </w:rPr>
      </w:sdtEndPr>
      <w:sdtContent>
        <w:p w14:paraId="7ECE0E83" w14:textId="77777777" w:rsidR="006E18C9" w:rsidRDefault="006E18C9" w:rsidP="006E18C9">
          <w:pPr>
            <w:pStyle w:val="LeiptekstiAS"/>
            <w:rPr>
              <w:rFonts w:ascii="Times New Roman" w:eastAsiaTheme="minorEastAsia" w:hAnsi="Times New Roman"/>
              <w:sz w:val="24"/>
              <w:szCs w:val="24"/>
            </w:rPr>
          </w:pPr>
          <w:r w:rsidRPr="006E18C9">
            <w:rPr>
              <w:rStyle w:val="LeiptekstiChar"/>
              <w:rFonts w:eastAsiaTheme="majorEastAsia"/>
            </w:rPr>
            <w:t>[Lisää alkamisaika.]</w:t>
          </w:r>
        </w:p>
      </w:sdtContent>
    </w:sdt>
    <w:p w14:paraId="420FA656" w14:textId="77777777" w:rsidR="006E18C9" w:rsidRDefault="006E18C9" w:rsidP="00F47634"/>
    <w:p w14:paraId="6D6CF6B3" w14:textId="77777777" w:rsidR="006E18C9" w:rsidRDefault="006E18C9" w:rsidP="006E18C9">
      <w:pPr>
        <w:pStyle w:val="Otsikko2"/>
      </w:pPr>
      <w:r>
        <w:t>Neuvottelupaikka</w:t>
      </w:r>
    </w:p>
    <w:p w14:paraId="0841197B" w14:textId="77777777" w:rsidR="006E18C9" w:rsidRDefault="006E18C9" w:rsidP="00F47634"/>
    <w:sdt>
      <w:sdtPr>
        <w:rPr>
          <w:rStyle w:val="LeiptekstiChar"/>
        </w:rPr>
        <w:id w:val="-821041492"/>
        <w:placeholder>
          <w:docPart w:val="5EB9BF86FC86466B8A10A8E68E589B55"/>
        </w:placeholder>
        <w:showingPlcHdr/>
        <w:text w:multiLine="1"/>
      </w:sdtPr>
      <w:sdtEndPr>
        <w:rPr>
          <w:rStyle w:val="Kappaleenoletusfontti"/>
          <w:rFonts w:ascii="Verdana" w:hAnsi="Verdana"/>
          <w:sz w:val="22"/>
        </w:rPr>
      </w:sdtEndPr>
      <w:sdtContent>
        <w:p w14:paraId="447B3F40" w14:textId="77777777" w:rsidR="006E18C9" w:rsidRDefault="006E18C9" w:rsidP="006E18C9">
          <w:pPr>
            <w:pStyle w:val="LeiptekstiAS"/>
            <w:rPr>
              <w:rFonts w:ascii="Times New Roman" w:eastAsiaTheme="minorEastAsia" w:hAnsi="Times New Roman"/>
              <w:sz w:val="24"/>
              <w:szCs w:val="24"/>
            </w:rPr>
          </w:pPr>
          <w:r w:rsidRPr="006E18C9">
            <w:rPr>
              <w:rStyle w:val="LeiptekstiChar"/>
              <w:rFonts w:eastAsiaTheme="majorEastAsia"/>
            </w:rPr>
            <w:t>[Lisää paikka.]</w:t>
          </w:r>
        </w:p>
      </w:sdtContent>
    </w:sdt>
    <w:p w14:paraId="47366399" w14:textId="77777777" w:rsidR="006E18C9" w:rsidRDefault="006E18C9" w:rsidP="00F47634"/>
    <w:p w14:paraId="0C97CD43" w14:textId="77777777" w:rsidR="006E18C9" w:rsidRDefault="006E18C9" w:rsidP="006E18C9">
      <w:pPr>
        <w:pStyle w:val="Otsikko2"/>
      </w:pPr>
      <w:r w:rsidRPr="00181DFA">
        <w:t>Pääkohdittainen ehdotus neuvott</w:t>
      </w:r>
      <w:r>
        <w:t>eluissa käsiteltävistä asioista</w:t>
      </w:r>
      <w:r w:rsidRPr="00181DFA">
        <w:t xml:space="preserve"> </w:t>
      </w:r>
    </w:p>
    <w:p w14:paraId="36AA2D4D" w14:textId="77777777" w:rsidR="006E18C9" w:rsidRDefault="006E18C9" w:rsidP="00F47634"/>
    <w:p w14:paraId="3998B206" w14:textId="77777777" w:rsidR="006E18C9" w:rsidRDefault="00A307D4" w:rsidP="006E18C9">
      <w:pPr>
        <w:pStyle w:val="Leipteksti"/>
        <w:ind w:left="2608"/>
      </w:pPr>
      <w:sdt>
        <w:sdtPr>
          <w:rPr>
            <w:rStyle w:val="LeiptekstiChar"/>
          </w:rPr>
          <w:id w:val="1097442914"/>
          <w:placeholder>
            <w:docPart w:val="C0BFCF6BA81342AF9BD32A7B309CFDFF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6E18C9">
            <w:rPr>
              <w:rStyle w:val="Paikkamerkkiteksti"/>
            </w:rPr>
            <w:t>[Li</w:t>
          </w:r>
          <w:r w:rsidR="006E18C9" w:rsidRPr="002D27F2">
            <w:rPr>
              <w:rStyle w:val="Paikkamerkkiteksti"/>
            </w:rPr>
            <w:t xml:space="preserve">sää </w:t>
          </w:r>
          <w:r w:rsidR="006E18C9">
            <w:rPr>
              <w:rStyle w:val="Paikkamerkkiteksti"/>
            </w:rPr>
            <w:t>ehdotus.]</w:t>
          </w:r>
        </w:sdtContent>
      </w:sdt>
      <w:r w:rsidR="006E18C9">
        <w:rPr>
          <w:highlight w:val="yellow"/>
        </w:rPr>
        <w:t xml:space="preserve"> [</w:t>
      </w:r>
      <w:r w:rsidR="006E18C9" w:rsidRPr="00181DFA">
        <w:rPr>
          <w:highlight w:val="yellow"/>
        </w:rPr>
        <w:t>esimerkiksi työntekijöiden irtisanominen, l</w:t>
      </w:r>
      <w:r w:rsidR="006E18C9">
        <w:rPr>
          <w:highlight w:val="yellow"/>
        </w:rPr>
        <w:t>omauttaminen, osa-aikaistaminen</w:t>
      </w:r>
      <w:r w:rsidR="006E18C9">
        <w:t>]</w:t>
      </w:r>
    </w:p>
    <w:p w14:paraId="31F25BDC" w14:textId="77777777" w:rsidR="006E18C9" w:rsidRPr="006E18C9" w:rsidRDefault="006E18C9" w:rsidP="006E18C9">
      <w:pPr>
        <w:pStyle w:val="Leipteksti"/>
      </w:pPr>
    </w:p>
    <w:p w14:paraId="39BACBEE" w14:textId="77777777" w:rsidR="00772E87" w:rsidRDefault="00772E87" w:rsidP="00772E87">
      <w:pPr>
        <w:pStyle w:val="Otsikko2"/>
      </w:pPr>
      <w:r>
        <w:t>Aiottujen toimenpiteiden peruste</w:t>
      </w:r>
    </w:p>
    <w:p w14:paraId="4E2E4E77" w14:textId="77777777" w:rsidR="006E18C9" w:rsidRDefault="006E18C9" w:rsidP="00772E87">
      <w:pPr>
        <w:pStyle w:val="Leipteksti"/>
      </w:pPr>
    </w:p>
    <w:p w14:paraId="6184FF60" w14:textId="77777777" w:rsidR="00772E87" w:rsidRDefault="00A307D4" w:rsidP="00772E87">
      <w:pPr>
        <w:pStyle w:val="Leipteksti"/>
        <w:ind w:left="2608"/>
      </w:pPr>
      <w:sdt>
        <w:sdtPr>
          <w:rPr>
            <w:rStyle w:val="LeiptekstiChar"/>
          </w:rPr>
          <w:id w:val="-1761905288"/>
          <w:placeholder>
            <w:docPart w:val="8C85F685710E4CD48544E7DCC62225A5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72E87">
            <w:rPr>
              <w:rStyle w:val="Paikkamerkkiteksti"/>
            </w:rPr>
            <w:t>[Lisää peruste.]</w:t>
          </w:r>
        </w:sdtContent>
      </w:sdt>
      <w:r w:rsidR="00772E87">
        <w:t xml:space="preserve"> </w:t>
      </w:r>
      <w:r w:rsidR="00772E87" w:rsidRPr="009F3668">
        <w:rPr>
          <w:highlight w:val="yellow"/>
        </w:rPr>
        <w:t>[voidaan selvittää myös suullisesti]</w:t>
      </w:r>
    </w:p>
    <w:p w14:paraId="4645DF0A" w14:textId="77777777" w:rsidR="006E18C9" w:rsidRDefault="006E18C9" w:rsidP="00F47634"/>
    <w:p w14:paraId="018A6252" w14:textId="77777777" w:rsidR="00772E87" w:rsidRDefault="00772E87" w:rsidP="00772E87">
      <w:pPr>
        <w:pStyle w:val="Otsikko2"/>
      </w:pPr>
      <w:r>
        <w:t>Alustava arvio irtisanomisten, lomauttamisten ja osa-aikaistamisten määrästä</w:t>
      </w:r>
    </w:p>
    <w:p w14:paraId="34EA958B" w14:textId="77777777" w:rsidR="006E18C9" w:rsidRDefault="006E18C9" w:rsidP="00F47634"/>
    <w:p w14:paraId="2677C05A" w14:textId="77777777" w:rsidR="00772E87" w:rsidRDefault="00A307D4" w:rsidP="00772E87">
      <w:pPr>
        <w:pStyle w:val="Leipteksti"/>
        <w:ind w:left="2608"/>
      </w:pPr>
      <w:sdt>
        <w:sdtPr>
          <w:rPr>
            <w:rStyle w:val="LeiptekstiChar"/>
          </w:rPr>
          <w:id w:val="1865488154"/>
          <w:placeholder>
            <w:docPart w:val="E512CCEEFF924E929450EA5D7FD901FD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72E87">
            <w:rPr>
              <w:rStyle w:val="Paikkamerkkiteksti"/>
            </w:rPr>
            <w:t>[Lisää arvio.]</w:t>
          </w:r>
        </w:sdtContent>
      </w:sdt>
      <w:r w:rsidR="00772E87">
        <w:t xml:space="preserve"> </w:t>
      </w:r>
      <w:r w:rsidR="00772E87" w:rsidRPr="009F3668">
        <w:rPr>
          <w:highlight w:val="yellow"/>
        </w:rPr>
        <w:t>[voidaan selvittää myös suullisesti]</w:t>
      </w:r>
    </w:p>
    <w:p w14:paraId="5B1B0D48" w14:textId="77777777" w:rsidR="006E18C9" w:rsidRDefault="006E18C9" w:rsidP="00F47634"/>
    <w:p w14:paraId="37D9576A" w14:textId="77777777" w:rsidR="00772E87" w:rsidRDefault="00772E87" w:rsidP="00772E87">
      <w:pPr>
        <w:pStyle w:val="Otsikko2"/>
      </w:pPr>
      <w:r w:rsidRPr="009F3668">
        <w:t>Selvitys periaatteista, joiden mukaan irtisanomisen, lomauttamisen tai osa-aikaistamisen kohteeksi joutuvat työntekijät määräytyvät</w:t>
      </w:r>
    </w:p>
    <w:p w14:paraId="27FB4DFC" w14:textId="77777777" w:rsidR="006E18C9" w:rsidRDefault="006E18C9" w:rsidP="00F47634"/>
    <w:p w14:paraId="6EEB732B" w14:textId="77777777" w:rsidR="00772E87" w:rsidRDefault="00A307D4" w:rsidP="00772E87">
      <w:pPr>
        <w:pStyle w:val="Leipteksti"/>
        <w:ind w:left="2608"/>
      </w:pPr>
      <w:sdt>
        <w:sdtPr>
          <w:rPr>
            <w:rStyle w:val="LeiptekstiChar"/>
          </w:rPr>
          <w:id w:val="-394429229"/>
          <w:placeholder>
            <w:docPart w:val="44E0437DA2B94DB6AE7CE2ABACC04352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72E87">
            <w:rPr>
              <w:rStyle w:val="Paikkamerkkiteksti"/>
            </w:rPr>
            <w:t>[Lisää selvitys.]</w:t>
          </w:r>
        </w:sdtContent>
      </w:sdt>
      <w:r w:rsidR="00772E87">
        <w:t xml:space="preserve"> </w:t>
      </w:r>
      <w:r w:rsidR="00772E87" w:rsidRPr="009F3668">
        <w:rPr>
          <w:highlight w:val="yellow"/>
        </w:rPr>
        <w:t>[voidaan selvittää myös suullisesti]</w:t>
      </w:r>
    </w:p>
    <w:p w14:paraId="59AE226B" w14:textId="77777777" w:rsidR="006E18C9" w:rsidRDefault="006E18C9" w:rsidP="00F47634"/>
    <w:p w14:paraId="086B4EFF" w14:textId="77777777" w:rsidR="00772E87" w:rsidRDefault="00772E87" w:rsidP="00772E87">
      <w:pPr>
        <w:pStyle w:val="Otsikko2"/>
      </w:pPr>
      <w:r w:rsidRPr="009F3668">
        <w:t>Arvio ajasta, jonka kuluessa irtisanomiset, lomauttamiset tai osa-aikaistamiset pannaan toimeen</w:t>
      </w:r>
    </w:p>
    <w:p w14:paraId="17C2443C" w14:textId="77777777" w:rsidR="006E18C9" w:rsidRDefault="006E18C9" w:rsidP="00772E87">
      <w:pPr>
        <w:pStyle w:val="Leipteksti"/>
        <w:ind w:left="2608"/>
      </w:pPr>
    </w:p>
    <w:p w14:paraId="12C08319" w14:textId="77777777" w:rsidR="00772E87" w:rsidRDefault="00A307D4" w:rsidP="00772E87">
      <w:pPr>
        <w:pStyle w:val="Leipteksti"/>
        <w:ind w:left="2608"/>
      </w:pPr>
      <w:sdt>
        <w:sdtPr>
          <w:rPr>
            <w:rStyle w:val="LeiptekstiChar"/>
          </w:rPr>
          <w:id w:val="-2000189374"/>
          <w:placeholder>
            <w:docPart w:val="84D5ED903B5F4D2C99724F50F6C773CB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72E87">
            <w:rPr>
              <w:rStyle w:val="Paikkamerkkiteksti"/>
            </w:rPr>
            <w:t>[Lisää arvio.]</w:t>
          </w:r>
        </w:sdtContent>
      </w:sdt>
      <w:r w:rsidR="00772E87">
        <w:t xml:space="preserve"> </w:t>
      </w:r>
      <w:r w:rsidR="00772E87" w:rsidRPr="009F3668">
        <w:rPr>
          <w:highlight w:val="yellow"/>
        </w:rPr>
        <w:t>[voidaan selvittää myös suullisesti]</w:t>
      </w:r>
    </w:p>
    <w:p w14:paraId="7E720CA0" w14:textId="77777777" w:rsidR="006E18C9" w:rsidRDefault="006E18C9" w:rsidP="00F47634"/>
    <w:p w14:paraId="785B5F51" w14:textId="77777777" w:rsidR="00772E87" w:rsidRDefault="00772E87" w:rsidP="00772E87">
      <w:pPr>
        <w:pStyle w:val="Leipteksti"/>
        <w:ind w:left="2608"/>
      </w:pPr>
      <w:r>
        <w:t>Tämä neuvotteluesitys toimitetaan tiedoksi työvoimatoimistoon.</w:t>
      </w:r>
    </w:p>
    <w:p w14:paraId="646496BE" w14:textId="77777777" w:rsidR="00772E87" w:rsidRDefault="00772E87" w:rsidP="00772E87">
      <w:pPr>
        <w:pStyle w:val="Leipteksti"/>
        <w:ind w:left="2608"/>
      </w:pPr>
    </w:p>
    <w:p w14:paraId="01F7DBA8" w14:textId="77777777" w:rsidR="00772E87" w:rsidRDefault="00772E87" w:rsidP="00772E87">
      <w:pPr>
        <w:pStyle w:val="Leipteksti"/>
        <w:ind w:left="2608"/>
      </w:pPr>
      <w:r>
        <w:t>Tämä neuvotteluesitys on toimitettu vastaanottajalle vähintään 5 päivää ennen neuvotteluiden alkamista.</w:t>
      </w:r>
    </w:p>
    <w:p w14:paraId="1CB26D56" w14:textId="77777777" w:rsidR="006E18C9" w:rsidRDefault="006E18C9" w:rsidP="00F47634"/>
    <w:p w14:paraId="041943A8" w14:textId="77777777" w:rsidR="006E18C9" w:rsidRDefault="006E18C9" w:rsidP="00F47634"/>
    <w:bookmarkStart w:id="1" w:name="_Hlk518991608" w:displacedByCustomXml="next"/>
    <w:sdt>
      <w:sdtPr>
        <w:id w:val="187502379"/>
        <w:placeholder>
          <w:docPart w:val="BD7EE8F556D444D0B57B90641EA8E70B"/>
        </w:placeholder>
        <w:showingPlcHdr/>
      </w:sdtPr>
      <w:sdtEndPr/>
      <w:sdtContent>
        <w:p w14:paraId="6A47E46A" w14:textId="77777777" w:rsidR="00AE4EDA" w:rsidRDefault="00AE4EDA" w:rsidP="00097CE2">
          <w:pPr>
            <w:pStyle w:val="ASLeipteksti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6312A506" w14:textId="77777777" w:rsidR="00AE4EDA" w:rsidRDefault="00AE4EDA" w:rsidP="00AE4EDA">
      <w:pPr>
        <w:pStyle w:val="Leipteksti"/>
      </w:pPr>
    </w:p>
    <w:p w14:paraId="5D51D44F" w14:textId="77777777" w:rsidR="00AE4EDA" w:rsidRDefault="00AE4EDA" w:rsidP="00AE4EDA">
      <w:pPr>
        <w:pStyle w:val="Leipteksti"/>
      </w:pPr>
    </w:p>
    <w:p w14:paraId="274AC194" w14:textId="77777777" w:rsidR="00AE4EDA" w:rsidRDefault="00AE4EDA" w:rsidP="00AE4EDA">
      <w:pPr>
        <w:pStyle w:val="Leipteksti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AE4EDA" w14:paraId="0A8A7B71" w14:textId="77777777" w:rsidTr="00813405">
        <w:trPr>
          <w:trHeight w:val="189"/>
        </w:trPr>
        <w:tc>
          <w:tcPr>
            <w:tcW w:w="3483" w:type="dxa"/>
          </w:tcPr>
          <w:p w14:paraId="79F10D4C" w14:textId="77777777" w:rsidR="00AE4EDA" w:rsidRPr="00310854" w:rsidRDefault="00A307D4" w:rsidP="00097CE2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1752FBCA629F4BF6BD96974B2F00C46F"/>
                </w:placeholder>
              </w:sdtPr>
              <w:sdtEndPr/>
              <w:sdtContent>
                <w:r w:rsidR="00AE4EDA">
                  <w:t>[työnantajan nimenselvennys]</w:t>
                </w:r>
              </w:sdtContent>
            </w:sdt>
          </w:p>
        </w:tc>
      </w:tr>
      <w:bookmarkEnd w:id="1"/>
    </w:tbl>
    <w:p w14:paraId="05BB4266" w14:textId="77777777" w:rsidR="006E18C9" w:rsidRDefault="006E18C9" w:rsidP="00F47634"/>
    <w:p w14:paraId="7BEEED9C" w14:textId="77777777" w:rsidR="006E18C9" w:rsidRPr="00F47634" w:rsidRDefault="006E18C9" w:rsidP="00F47634"/>
    <w:sectPr w:rsidR="006E18C9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717F" w14:textId="77777777" w:rsidR="006E18C9" w:rsidRDefault="006E18C9" w:rsidP="00E24890">
      <w:r>
        <w:separator/>
      </w:r>
    </w:p>
  </w:endnote>
  <w:endnote w:type="continuationSeparator" w:id="0">
    <w:p w14:paraId="084ECE12" w14:textId="77777777" w:rsidR="006E18C9" w:rsidRDefault="006E18C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00D18224" w14:textId="77777777" w:rsidTr="0079437B">
      <w:tc>
        <w:tcPr>
          <w:tcW w:w="10194" w:type="dxa"/>
        </w:tcPr>
        <w:p w14:paraId="5F2A9CE2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4D1DC485" w14:textId="77777777" w:rsidTr="0079437B">
      <w:tc>
        <w:tcPr>
          <w:tcW w:w="10194" w:type="dxa"/>
        </w:tcPr>
        <w:p w14:paraId="007A521C" w14:textId="77777777" w:rsidR="0079437B" w:rsidRPr="00C13352" w:rsidRDefault="00A307D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6FACA408" w14:textId="77777777" w:rsidR="0079437B" w:rsidRPr="00C13352" w:rsidRDefault="00A307D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A090C58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4996" w14:textId="77777777" w:rsidR="006E18C9" w:rsidRDefault="006E18C9" w:rsidP="00E24890">
      <w:r>
        <w:separator/>
      </w:r>
    </w:p>
  </w:footnote>
  <w:footnote w:type="continuationSeparator" w:id="0">
    <w:p w14:paraId="73107765" w14:textId="77777777" w:rsidR="006E18C9" w:rsidRDefault="006E18C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E3E7D" w14:paraId="66BCF050" w14:textId="77777777" w:rsidTr="000E5250">
      <w:tc>
        <w:tcPr>
          <w:tcW w:w="5216" w:type="dxa"/>
        </w:tcPr>
        <w:p w14:paraId="604C7F7B" w14:textId="77777777" w:rsidR="00BE3E7D" w:rsidRPr="00AE4EDA" w:rsidRDefault="00A307D4" w:rsidP="00BE3E7D">
          <w:pPr>
            <w:pStyle w:val="Leipteksti"/>
            <w:tabs>
              <w:tab w:val="left" w:pos="3765"/>
            </w:tabs>
            <w:ind w:left="-105"/>
            <w:rPr>
              <w:sz w:val="22"/>
            </w:rPr>
          </w:pPr>
          <w:sdt>
            <w:sdtPr>
              <w:rPr>
                <w:rStyle w:val="LeiptekstiChar"/>
                <w:sz w:val="22"/>
              </w:rPr>
              <w:id w:val="1397543900"/>
              <w:placeholder>
                <w:docPart w:val="8CCBF036E7414D36AE87D839C40B654F"/>
              </w:placeholder>
              <w:showingPlcHdr/>
            </w:sdtPr>
            <w:sdtEndPr>
              <w:rPr>
                <w:rStyle w:val="Kappaleenoletusfontti"/>
                <w:rFonts w:ascii="Verdana" w:hAnsi="Verdana"/>
                <w:b/>
              </w:rPr>
            </w:sdtEndPr>
            <w:sdtContent>
              <w:r w:rsidR="00BE3E7D" w:rsidRPr="00AE4EDA">
                <w:rPr>
                  <w:sz w:val="22"/>
                </w:rPr>
                <w:t>[Työnantajan nimi]</w:t>
              </w:r>
            </w:sdtContent>
          </w:sdt>
          <w:r w:rsidR="00BE3E7D">
            <w:rPr>
              <w:rStyle w:val="LeiptekstiChar"/>
              <w:sz w:val="22"/>
            </w:rPr>
            <w:tab/>
          </w:r>
        </w:p>
      </w:tc>
      <w:sdt>
        <w:sdtPr>
          <w:rPr>
            <w:rFonts w:ascii="Arial" w:hAnsi="Arial" w:cs="Arial"/>
          </w:rPr>
          <w:alias w:val="Aihe"/>
          <w:tag w:val=""/>
          <w:id w:val="-12871423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1C3873E" w14:textId="77777777" w:rsidR="00BE3E7D" w:rsidRPr="006A77E8" w:rsidRDefault="00BE3E7D" w:rsidP="00BE3E7D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Neuvotteluesitys</w:t>
              </w:r>
            </w:p>
          </w:tc>
        </w:sdtContent>
      </w:sdt>
      <w:tc>
        <w:tcPr>
          <w:tcW w:w="1304" w:type="dxa"/>
        </w:tcPr>
        <w:p w14:paraId="7528557F" w14:textId="77777777" w:rsidR="00BE3E7D" w:rsidRPr="006A77E8" w:rsidRDefault="00BE3E7D" w:rsidP="00BE3E7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64F2A2" w14:textId="5EAA0BDA" w:rsidR="00BE3E7D" w:rsidRPr="006A77E8" w:rsidRDefault="00BE3E7D" w:rsidP="00BE3E7D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A307D4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A307D4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E3E7D" w14:paraId="653141B1" w14:textId="77777777" w:rsidTr="000E5250">
      <w:tc>
        <w:tcPr>
          <w:tcW w:w="5216" w:type="dxa"/>
        </w:tcPr>
        <w:p w14:paraId="795C277E" w14:textId="77777777" w:rsidR="00BE3E7D" w:rsidRPr="00AE4EDA" w:rsidRDefault="00BE3E7D" w:rsidP="00BE3E7D">
          <w:pPr>
            <w:pStyle w:val="Yltunniste"/>
          </w:pPr>
        </w:p>
      </w:tc>
      <w:tc>
        <w:tcPr>
          <w:tcW w:w="2609" w:type="dxa"/>
        </w:tcPr>
        <w:p w14:paraId="5F640555" w14:textId="77777777" w:rsidR="00BE3E7D" w:rsidRPr="006A77E8" w:rsidRDefault="00BE3E7D" w:rsidP="00BE3E7D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B2D71C3" w14:textId="77777777" w:rsidR="00BE3E7D" w:rsidRPr="006A77E8" w:rsidRDefault="00BE3E7D" w:rsidP="00BE3E7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971FE30" w14:textId="77777777" w:rsidR="00BE3E7D" w:rsidRPr="006A77E8" w:rsidRDefault="00BE3E7D" w:rsidP="00BE3E7D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E3E7D" w14:paraId="35DFFB45" w14:textId="77777777" w:rsidTr="000E5250">
      <w:tc>
        <w:tcPr>
          <w:tcW w:w="5216" w:type="dxa"/>
        </w:tcPr>
        <w:p w14:paraId="2DB1FD5E" w14:textId="77777777" w:rsidR="00BE3E7D" w:rsidRPr="00AE4EDA" w:rsidRDefault="00BE3E7D" w:rsidP="00BE3E7D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45113319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051BF5D" w14:textId="2CA9BD3B" w:rsidR="00BE3E7D" w:rsidRPr="006A77E8" w:rsidRDefault="00A307D4" w:rsidP="00BE3E7D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7B271FCF" w14:textId="77777777" w:rsidR="00BE3E7D" w:rsidRPr="006A77E8" w:rsidRDefault="00BE3E7D" w:rsidP="00BE3E7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6FC3DEA" w14:textId="77777777" w:rsidR="00BE3E7D" w:rsidRPr="006A77E8" w:rsidRDefault="00BE3E7D" w:rsidP="00BE3E7D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C3B66F6" w14:textId="199D47A7" w:rsidR="00C918E1" w:rsidRPr="00BE3E7D" w:rsidRDefault="00BE3E7D" w:rsidP="00BE3E7D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1D21F339" w14:textId="77777777" w:rsidTr="00C918E1">
      <w:tc>
        <w:tcPr>
          <w:tcW w:w="5216" w:type="dxa"/>
        </w:tcPr>
        <w:p w14:paraId="1A84A7D8" w14:textId="1AC13083" w:rsidR="00406B8A" w:rsidRPr="00AE4EDA" w:rsidRDefault="00A307D4" w:rsidP="00AF2D48">
          <w:pPr>
            <w:pStyle w:val="Leipteksti"/>
            <w:tabs>
              <w:tab w:val="left" w:pos="3765"/>
            </w:tabs>
            <w:ind w:left="-105"/>
            <w:rPr>
              <w:sz w:val="22"/>
            </w:rPr>
          </w:pPr>
          <w:sdt>
            <w:sdtPr>
              <w:rPr>
                <w:rStyle w:val="LeiptekstiChar"/>
                <w:sz w:val="22"/>
              </w:rPr>
              <w:id w:val="-1520691615"/>
              <w:placeholder>
                <w:docPart w:val="8FF028E9509B4348A8EBFEE207E301D5"/>
              </w:placeholder>
              <w:showingPlcHdr/>
            </w:sdtPr>
            <w:sdtEndPr>
              <w:rPr>
                <w:rStyle w:val="Kappaleenoletusfontti"/>
                <w:rFonts w:ascii="Verdana" w:hAnsi="Verdana"/>
                <w:b/>
              </w:rPr>
            </w:sdtEndPr>
            <w:sdtContent>
              <w:r w:rsidR="00AE4EDA" w:rsidRPr="00AE4EDA">
                <w:rPr>
                  <w:sz w:val="22"/>
                </w:rPr>
                <w:t>[Työnantajan nimi]</w:t>
              </w:r>
            </w:sdtContent>
          </w:sdt>
          <w:r w:rsidR="00AF2D48">
            <w:rPr>
              <w:rStyle w:val="LeiptekstiChar"/>
              <w:sz w:val="22"/>
            </w:rPr>
            <w:tab/>
          </w: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E27D153" w14:textId="77777777" w:rsidR="00406B8A" w:rsidRPr="006A77E8" w:rsidRDefault="006E18C9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Neuvotteluesitys</w:t>
              </w:r>
            </w:p>
          </w:tc>
        </w:sdtContent>
      </w:sdt>
      <w:tc>
        <w:tcPr>
          <w:tcW w:w="1304" w:type="dxa"/>
        </w:tcPr>
        <w:p w14:paraId="08963E6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6E5134C" w14:textId="4C05F1CE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A307D4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A307D4">
            <w:rPr>
              <w:rFonts w:ascii="Arial" w:hAnsi="Arial" w:cs="Arial"/>
              <w:noProof/>
            </w:rPr>
            <w:t>2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137471F1" w14:textId="77777777" w:rsidTr="00C918E1">
      <w:tc>
        <w:tcPr>
          <w:tcW w:w="5216" w:type="dxa"/>
        </w:tcPr>
        <w:p w14:paraId="3A7C966B" w14:textId="77777777" w:rsidR="00406B8A" w:rsidRPr="00AE4EDA" w:rsidRDefault="00406B8A" w:rsidP="00406B8A">
          <w:pPr>
            <w:pStyle w:val="Yltunniste"/>
          </w:pPr>
        </w:p>
      </w:tc>
      <w:tc>
        <w:tcPr>
          <w:tcW w:w="2609" w:type="dxa"/>
        </w:tcPr>
        <w:p w14:paraId="58A35000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C40F4A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2F59C28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50463DC" w14:textId="77777777" w:rsidTr="00C918E1">
      <w:tc>
        <w:tcPr>
          <w:tcW w:w="5216" w:type="dxa"/>
        </w:tcPr>
        <w:p w14:paraId="7543E1FF" w14:textId="77777777" w:rsidR="00406B8A" w:rsidRPr="00AE4ED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841DD5C" w14:textId="250072BC" w:rsidR="00406B8A" w:rsidRPr="006A77E8" w:rsidRDefault="00A307D4" w:rsidP="00BE3E7D">
              <w:pPr>
                <w:pStyle w:val="Leipteksti"/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21D5F7A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88A845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477CFBA" w14:textId="5DE155B4" w:rsidR="00CA12D5" w:rsidRDefault="00BE3E7D" w:rsidP="00BE3E7D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C9"/>
    <w:rsid w:val="000901DE"/>
    <w:rsid w:val="00097CE2"/>
    <w:rsid w:val="00100227"/>
    <w:rsid w:val="00130F63"/>
    <w:rsid w:val="001F39D3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0023B"/>
    <w:rsid w:val="0053675C"/>
    <w:rsid w:val="005807B4"/>
    <w:rsid w:val="005B67EF"/>
    <w:rsid w:val="00603FAE"/>
    <w:rsid w:val="00632154"/>
    <w:rsid w:val="006736C2"/>
    <w:rsid w:val="006A77E8"/>
    <w:rsid w:val="006A7E03"/>
    <w:rsid w:val="006B2A5C"/>
    <w:rsid w:val="006E18C9"/>
    <w:rsid w:val="0072012F"/>
    <w:rsid w:val="00733278"/>
    <w:rsid w:val="00743632"/>
    <w:rsid w:val="00756B3B"/>
    <w:rsid w:val="00766297"/>
    <w:rsid w:val="00772E87"/>
    <w:rsid w:val="00786FF1"/>
    <w:rsid w:val="0079437B"/>
    <w:rsid w:val="007E036B"/>
    <w:rsid w:val="00812FB0"/>
    <w:rsid w:val="00813405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307D4"/>
    <w:rsid w:val="00A57A71"/>
    <w:rsid w:val="00AE4EDA"/>
    <w:rsid w:val="00AF2D48"/>
    <w:rsid w:val="00B07E7A"/>
    <w:rsid w:val="00B76800"/>
    <w:rsid w:val="00BA52BE"/>
    <w:rsid w:val="00BE3E7D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B66F3"/>
    <w:rsid w:val="00D16406"/>
    <w:rsid w:val="00D17017"/>
    <w:rsid w:val="00D77821"/>
    <w:rsid w:val="00D77D61"/>
    <w:rsid w:val="00DD4031"/>
    <w:rsid w:val="00DD5D49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D3FB0E"/>
  <w15:docId w15:val="{F7C8FD52-7EAA-49ED-BF03-7C337C00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6E18C9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6E18C9"/>
    <w:rPr>
      <w:rFonts w:ascii="Verdana" w:eastAsia="Times New Roman" w:hAnsi="Verdana" w:cs="Times New Roman"/>
      <w:color w:val="auto"/>
      <w:lang w:val="fi-FI" w:eastAsia="fi-FI"/>
    </w:rPr>
  </w:style>
  <w:style w:type="paragraph" w:customStyle="1" w:styleId="ASLeipteksti">
    <w:name w:val="AS/Leipäteksti"/>
    <w:basedOn w:val="Normaali"/>
    <w:link w:val="ASLeiptekstiChar"/>
    <w:qFormat/>
    <w:rsid w:val="00AE4EDA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AE4EDA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D3F438EC8348ACABEC2CE87FD1E2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CCCBB7-4206-41E1-98F4-4673A89CA794}"/>
      </w:docPartPr>
      <w:docPartBody>
        <w:p w:rsidR="00D254B1" w:rsidRDefault="00425D80" w:rsidP="00425D80">
          <w:pPr>
            <w:pStyle w:val="B5D3F438EC8348ACABEC2CE87FD1E2BA"/>
          </w:pPr>
          <w:r w:rsidRPr="00267A14">
            <w:rPr>
              <w:rStyle w:val="Paikkamerkkiteksti"/>
              <w:sz w:val="20"/>
            </w:rPr>
            <w:t>[Henkilöstön/henkilöstöryhmän edustaja/työntekijä]</w:t>
          </w:r>
        </w:p>
      </w:docPartBody>
    </w:docPart>
    <w:docPart>
      <w:docPartPr>
        <w:name w:val="677C41BA7A4F4B9A9C7E9221D4A9F6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55ADE2-D45B-4E50-8858-D00517E37064}"/>
      </w:docPartPr>
      <w:docPartBody>
        <w:p w:rsidR="00D254B1" w:rsidRDefault="00425D80" w:rsidP="00425D80">
          <w:pPr>
            <w:pStyle w:val="677C41BA7A4F4B9A9C7E9221D4A9F672"/>
          </w:pPr>
          <w:r>
            <w:rPr>
              <w:rStyle w:val="Paikkamerkkiteksti"/>
              <w:rFonts w:eastAsiaTheme="majorEastAsia"/>
            </w:rPr>
            <w:t>[Li</w:t>
          </w:r>
          <w:r w:rsidRPr="002D27F2">
            <w:rPr>
              <w:rStyle w:val="Paikkamerkkiteksti"/>
              <w:rFonts w:eastAsiaTheme="majorEastAsia"/>
            </w:rPr>
            <w:t xml:space="preserve">sää </w:t>
          </w:r>
          <w:r>
            <w:rPr>
              <w:rStyle w:val="Paikkamerkkiteksti"/>
              <w:rFonts w:eastAsiaTheme="majorEastAsia"/>
            </w:rPr>
            <w:t>alkamisaika.]</w:t>
          </w:r>
        </w:p>
      </w:docPartBody>
    </w:docPart>
    <w:docPart>
      <w:docPartPr>
        <w:name w:val="5EB9BF86FC86466B8A10A8E68E589B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7A350D-9909-4722-B8E4-33145BDBE1FA}"/>
      </w:docPartPr>
      <w:docPartBody>
        <w:p w:rsidR="00D254B1" w:rsidRDefault="00425D80" w:rsidP="00425D80">
          <w:pPr>
            <w:pStyle w:val="5EB9BF86FC86466B8A10A8E68E589B55"/>
          </w:pPr>
          <w:r>
            <w:rPr>
              <w:rStyle w:val="Paikkamerkkiteksti"/>
              <w:rFonts w:eastAsiaTheme="majorEastAsia"/>
            </w:rPr>
            <w:t>[Li</w:t>
          </w:r>
          <w:r w:rsidRPr="002D27F2">
            <w:rPr>
              <w:rStyle w:val="Paikkamerkkiteksti"/>
              <w:rFonts w:eastAsiaTheme="majorEastAsia"/>
            </w:rPr>
            <w:t xml:space="preserve">sää </w:t>
          </w:r>
          <w:r>
            <w:rPr>
              <w:rStyle w:val="Paikkamerkkiteksti"/>
              <w:rFonts w:eastAsiaTheme="majorEastAsia"/>
            </w:rPr>
            <w:t>paikka.]</w:t>
          </w:r>
        </w:p>
      </w:docPartBody>
    </w:docPart>
    <w:docPart>
      <w:docPartPr>
        <w:name w:val="C0BFCF6BA81342AF9BD32A7B309CFD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C58DCA-E4B5-438E-B8B0-4FD3701BC9C8}"/>
      </w:docPartPr>
      <w:docPartBody>
        <w:p w:rsidR="00D254B1" w:rsidRDefault="00425D80" w:rsidP="00425D80">
          <w:pPr>
            <w:pStyle w:val="C0BFCF6BA81342AF9BD32A7B309CFDFF"/>
          </w:pPr>
          <w:r>
            <w:rPr>
              <w:rStyle w:val="Paikkamerkkiteksti"/>
              <w:rFonts w:eastAsiaTheme="majorEastAsia"/>
            </w:rPr>
            <w:t>[Li</w:t>
          </w:r>
          <w:r w:rsidRPr="002D27F2">
            <w:rPr>
              <w:rStyle w:val="Paikkamerkkiteksti"/>
              <w:rFonts w:eastAsiaTheme="majorEastAsia"/>
            </w:rPr>
            <w:t xml:space="preserve">sää </w:t>
          </w:r>
          <w:r>
            <w:rPr>
              <w:rStyle w:val="Paikkamerkkiteksti"/>
              <w:rFonts w:eastAsiaTheme="majorEastAsia"/>
            </w:rPr>
            <w:t>ehdotus.]</w:t>
          </w:r>
        </w:p>
      </w:docPartBody>
    </w:docPart>
    <w:docPart>
      <w:docPartPr>
        <w:name w:val="8C85F685710E4CD48544E7DCC62225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339EF4-0295-4015-BF5C-13A216E322F3}"/>
      </w:docPartPr>
      <w:docPartBody>
        <w:p w:rsidR="00D254B1" w:rsidRDefault="00425D80" w:rsidP="00425D80">
          <w:pPr>
            <w:pStyle w:val="8C85F685710E4CD48544E7DCC62225A5"/>
          </w:pPr>
          <w:r>
            <w:rPr>
              <w:rStyle w:val="Paikkamerkkiteksti"/>
              <w:rFonts w:eastAsiaTheme="majorEastAsia"/>
            </w:rPr>
            <w:t>[Lisää peruste.]</w:t>
          </w:r>
        </w:p>
      </w:docPartBody>
    </w:docPart>
    <w:docPart>
      <w:docPartPr>
        <w:name w:val="E512CCEEFF924E929450EA5D7FD901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08D767-3D0D-4F72-AE22-D78CD709651D}"/>
      </w:docPartPr>
      <w:docPartBody>
        <w:p w:rsidR="00D254B1" w:rsidRDefault="00425D80" w:rsidP="00425D80">
          <w:pPr>
            <w:pStyle w:val="E512CCEEFF924E929450EA5D7FD901FD"/>
          </w:pPr>
          <w:r>
            <w:rPr>
              <w:rStyle w:val="Paikkamerkkiteksti"/>
              <w:rFonts w:eastAsiaTheme="majorEastAsia"/>
            </w:rPr>
            <w:t>[Lisää arvio.]</w:t>
          </w:r>
        </w:p>
      </w:docPartBody>
    </w:docPart>
    <w:docPart>
      <w:docPartPr>
        <w:name w:val="44E0437DA2B94DB6AE7CE2ABACC043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E16935-46EC-4604-80E1-4DC100DBEFCB}"/>
      </w:docPartPr>
      <w:docPartBody>
        <w:p w:rsidR="00D254B1" w:rsidRDefault="00425D80" w:rsidP="00425D80">
          <w:pPr>
            <w:pStyle w:val="44E0437DA2B94DB6AE7CE2ABACC04352"/>
          </w:pPr>
          <w:r>
            <w:rPr>
              <w:rStyle w:val="Paikkamerkkiteksti"/>
              <w:rFonts w:eastAsiaTheme="majorEastAsia"/>
            </w:rPr>
            <w:t>[Lisää selvitys.]</w:t>
          </w:r>
        </w:p>
      </w:docPartBody>
    </w:docPart>
    <w:docPart>
      <w:docPartPr>
        <w:name w:val="84D5ED903B5F4D2C99724F50F6C77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440A-4F38-42E8-9517-A34F635039A3}"/>
      </w:docPartPr>
      <w:docPartBody>
        <w:p w:rsidR="00D254B1" w:rsidRDefault="00425D80" w:rsidP="00425D80">
          <w:pPr>
            <w:pStyle w:val="84D5ED903B5F4D2C99724F50F6C773CB"/>
          </w:pPr>
          <w:r>
            <w:rPr>
              <w:rStyle w:val="Paikkamerkkiteksti"/>
              <w:rFonts w:eastAsiaTheme="majorEastAsia"/>
            </w:rPr>
            <w:t>[Lisää arvio.]</w:t>
          </w:r>
        </w:p>
      </w:docPartBody>
    </w:docPart>
    <w:docPart>
      <w:docPartPr>
        <w:name w:val="BD7EE8F556D444D0B57B90641EA8E7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31DFEC-A883-419A-BBB7-77E1F3B564C2}"/>
      </w:docPartPr>
      <w:docPartBody>
        <w:p w:rsidR="00D254B1" w:rsidRDefault="00425D80" w:rsidP="00425D80">
          <w:pPr>
            <w:pStyle w:val="BD7EE8F556D444D0B57B90641EA8E70B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1752FBCA629F4BF6BD96974B2F00C4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44D8F-202F-47D7-83F2-3532BA489E54}"/>
      </w:docPartPr>
      <w:docPartBody>
        <w:p w:rsidR="00D254B1" w:rsidRDefault="00425D80" w:rsidP="00425D80">
          <w:pPr>
            <w:pStyle w:val="1752FBCA629F4BF6BD96974B2F00C46F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8FF028E9509B4348A8EBFEE207E301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A12844-E0A1-4F93-BCCB-07D7FECCB551}"/>
      </w:docPartPr>
      <w:docPartBody>
        <w:p w:rsidR="00D254B1" w:rsidRDefault="00425D80" w:rsidP="00425D80">
          <w:pPr>
            <w:pStyle w:val="8FF028E9509B4348A8EBFEE207E301D5"/>
          </w:pPr>
          <w:r w:rsidRPr="00FE35E4">
            <w:rPr>
              <w:rStyle w:val="Paikkamerkkiteksti"/>
              <w:rFonts w:ascii="Verdana" w:hAnsi="Verdana"/>
              <w:sz w:val="20"/>
              <w:szCs w:val="20"/>
            </w:rPr>
            <w:t>[Työnantajan nimi]</w:t>
          </w:r>
        </w:p>
      </w:docPartBody>
    </w:docPart>
    <w:docPart>
      <w:docPartPr>
        <w:name w:val="8CCBF036E7414D36AE87D839C40B65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455E42-0FAE-464A-BB0E-B609A63FF287}"/>
      </w:docPartPr>
      <w:docPartBody>
        <w:p w:rsidR="00142DB8" w:rsidRDefault="00536B97" w:rsidP="00536B97">
          <w:pPr>
            <w:pStyle w:val="8CCBF036E7414D36AE87D839C40B654F"/>
          </w:pPr>
          <w:r w:rsidRPr="00FE35E4">
            <w:rPr>
              <w:rStyle w:val="Paikkamerkkiteksti"/>
              <w:rFonts w:ascii="Verdana" w:hAnsi="Verdana"/>
              <w:sz w:val="20"/>
              <w:szCs w:val="20"/>
            </w:rPr>
            <w:t>[Työnantajan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0"/>
    <w:rsid w:val="00142DB8"/>
    <w:rsid w:val="00425D80"/>
    <w:rsid w:val="00536B97"/>
    <w:rsid w:val="00AF0D0C"/>
    <w:rsid w:val="00B57396"/>
    <w:rsid w:val="00D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36B97"/>
    <w:rPr>
      <w:color w:val="808080"/>
    </w:rPr>
  </w:style>
  <w:style w:type="paragraph" w:customStyle="1" w:styleId="B5D3F438EC8348ACABEC2CE87FD1E2BA">
    <w:name w:val="B5D3F438EC8348ACABEC2CE87FD1E2BA"/>
    <w:rsid w:val="00425D80"/>
  </w:style>
  <w:style w:type="paragraph" w:customStyle="1" w:styleId="677C41BA7A4F4B9A9C7E9221D4A9F672">
    <w:name w:val="677C41BA7A4F4B9A9C7E9221D4A9F672"/>
    <w:rsid w:val="00425D80"/>
  </w:style>
  <w:style w:type="paragraph" w:customStyle="1" w:styleId="5EB9BF86FC86466B8A10A8E68E589B55">
    <w:name w:val="5EB9BF86FC86466B8A10A8E68E589B55"/>
    <w:rsid w:val="00425D80"/>
  </w:style>
  <w:style w:type="paragraph" w:customStyle="1" w:styleId="C0BFCF6BA81342AF9BD32A7B309CFDFF">
    <w:name w:val="C0BFCF6BA81342AF9BD32A7B309CFDFF"/>
    <w:rsid w:val="00425D80"/>
  </w:style>
  <w:style w:type="paragraph" w:customStyle="1" w:styleId="8C85F685710E4CD48544E7DCC62225A5">
    <w:name w:val="8C85F685710E4CD48544E7DCC62225A5"/>
    <w:rsid w:val="00425D80"/>
  </w:style>
  <w:style w:type="paragraph" w:customStyle="1" w:styleId="E512CCEEFF924E929450EA5D7FD901FD">
    <w:name w:val="E512CCEEFF924E929450EA5D7FD901FD"/>
    <w:rsid w:val="00425D80"/>
  </w:style>
  <w:style w:type="paragraph" w:customStyle="1" w:styleId="44E0437DA2B94DB6AE7CE2ABACC04352">
    <w:name w:val="44E0437DA2B94DB6AE7CE2ABACC04352"/>
    <w:rsid w:val="00425D80"/>
  </w:style>
  <w:style w:type="paragraph" w:customStyle="1" w:styleId="84D5ED903B5F4D2C99724F50F6C773CB">
    <w:name w:val="84D5ED903B5F4D2C99724F50F6C773CB"/>
    <w:rsid w:val="00425D80"/>
  </w:style>
  <w:style w:type="paragraph" w:customStyle="1" w:styleId="BD7EE8F556D444D0B57B90641EA8E70B">
    <w:name w:val="BD7EE8F556D444D0B57B90641EA8E70B"/>
    <w:rsid w:val="00425D80"/>
  </w:style>
  <w:style w:type="paragraph" w:customStyle="1" w:styleId="AA5F3AF98BCA42F9B886517901D21DBC">
    <w:name w:val="AA5F3AF98BCA42F9B886517901D21DBC"/>
    <w:rsid w:val="00425D80"/>
  </w:style>
  <w:style w:type="paragraph" w:customStyle="1" w:styleId="0CBC27F86B364F5E92A7236DF3FA0756">
    <w:name w:val="0CBC27F86B364F5E92A7236DF3FA0756"/>
    <w:rsid w:val="00425D80"/>
  </w:style>
  <w:style w:type="paragraph" w:customStyle="1" w:styleId="EE8AC53069CD423B9A0668A30536583A">
    <w:name w:val="EE8AC53069CD423B9A0668A30536583A"/>
    <w:rsid w:val="00425D80"/>
  </w:style>
  <w:style w:type="paragraph" w:customStyle="1" w:styleId="1752FBCA629F4BF6BD96974B2F00C46F">
    <w:name w:val="1752FBCA629F4BF6BD96974B2F00C46F"/>
    <w:rsid w:val="00425D80"/>
  </w:style>
  <w:style w:type="paragraph" w:customStyle="1" w:styleId="8FF028E9509B4348A8EBFEE207E301D5">
    <w:name w:val="8FF028E9509B4348A8EBFEE207E301D5"/>
    <w:rsid w:val="00425D80"/>
  </w:style>
  <w:style w:type="paragraph" w:customStyle="1" w:styleId="CA58CEECFC464C8E9238B86CB1706D5D">
    <w:name w:val="CA58CEECFC464C8E9238B86CB1706D5D"/>
    <w:rsid w:val="00425D80"/>
  </w:style>
  <w:style w:type="paragraph" w:customStyle="1" w:styleId="22460E426D604A1E938F96057B511375">
    <w:name w:val="22460E426D604A1E938F96057B511375"/>
    <w:rsid w:val="00B57396"/>
  </w:style>
  <w:style w:type="paragraph" w:customStyle="1" w:styleId="702604CB37C74DA1ACD5C458011F1E50">
    <w:name w:val="702604CB37C74DA1ACD5C458011F1E50"/>
    <w:rsid w:val="00AF0D0C"/>
  </w:style>
  <w:style w:type="paragraph" w:customStyle="1" w:styleId="8CCBF036E7414D36AE87D839C40B654F">
    <w:name w:val="8CCBF036E7414D36AE87D839C40B654F"/>
    <w:rsid w:val="00536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5BF7CF-458D-4DFD-9D5B-EF3DA8D9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4</TotalTime>
  <Pages>2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Neuvotteluesitys</dc:subject>
  <dc:creator>Pirkko Herttovuo</dc:creator>
  <cp:lastModifiedBy>Pirkko Herttovuo</cp:lastModifiedBy>
  <cp:revision>8</cp:revision>
  <dcterms:created xsi:type="dcterms:W3CDTF">2018-07-11T07:32:00Z</dcterms:created>
  <dcterms:modified xsi:type="dcterms:W3CDTF">2018-07-13T11:15:00Z</dcterms:modified>
</cp:coreProperties>
</file>