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519E7" w14:textId="77777777" w:rsidR="004B24E9" w:rsidRPr="00D5537E" w:rsidRDefault="004B24E9" w:rsidP="004B24E9">
      <w:pPr>
        <w:pStyle w:val="Otsikko1"/>
      </w:pPr>
      <w:r>
        <w:t>Ilmoitus työsuhteen purkautuneena pitämises</w:t>
      </w:r>
      <w:bookmarkStart w:id="0" w:name="_GoBack"/>
      <w:bookmarkEnd w:id="0"/>
      <w:r>
        <w:t>tä (TSL 8:3)</w:t>
      </w:r>
    </w:p>
    <w:p w14:paraId="170FB273" w14:textId="77777777" w:rsidR="004B24E9" w:rsidRDefault="004B24E9" w:rsidP="004B24E9"/>
    <w:p w14:paraId="503D9F3F" w14:textId="77777777" w:rsidR="004B24E9" w:rsidRDefault="004B24E9" w:rsidP="004B24E9">
      <w:pPr>
        <w:pStyle w:val="Leipteksti"/>
        <w:rPr>
          <w:lang w:val="fi-FI"/>
        </w:rPr>
      </w:pPr>
    </w:p>
    <w:tbl>
      <w:tblPr>
        <w:tblStyle w:val="TaulukkoRuudukko"/>
        <w:tblW w:w="7173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245"/>
      </w:tblGrid>
      <w:tr w:rsidR="004B24E9" w14:paraId="6B881217" w14:textId="77777777" w:rsidTr="00E461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1319F0" w14:textId="77777777" w:rsidR="004B24E9" w:rsidRDefault="004B24E9" w:rsidP="00E46172">
            <w:pPr>
              <w:pStyle w:val="Leipteksti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D6F529" w14:textId="77777777" w:rsidR="004B24E9" w:rsidRDefault="0029120C" w:rsidP="00E4617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BE749D664A004E4AA6274B5D008B39F3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4B24E9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4B24E9" w14:paraId="6F9FBBD1" w14:textId="77777777" w:rsidTr="00E461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2AE148" w14:textId="77777777" w:rsidR="004B24E9" w:rsidRDefault="004B24E9" w:rsidP="00E46172">
            <w:pPr>
              <w:pStyle w:val="Leipteksti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E117AC6" w14:textId="77777777" w:rsidR="004B24E9" w:rsidRDefault="0029120C" w:rsidP="00E4617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21FAF63114AB45F4B345757042622C72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4B24E9">
                  <w:rPr>
                    <w:rStyle w:val="Paikkamerkkiteksti"/>
                  </w:rPr>
                  <w:t>[Y-tunnus</w:t>
                </w:r>
                <w:r w:rsidR="004B24E9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4B24E9" w14:paraId="2A0F5EB0" w14:textId="77777777" w:rsidTr="00E461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F5427A" w14:textId="77777777" w:rsidR="004B24E9" w:rsidRDefault="004B24E9" w:rsidP="00E46172">
            <w:pPr>
              <w:pStyle w:val="Leipteksti"/>
              <w:rPr>
                <w:lang w:val="fi-FI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5041E69" w14:textId="77777777" w:rsidR="004B24E9" w:rsidRDefault="004B24E9" w:rsidP="00E46172">
            <w:pPr>
              <w:pStyle w:val="Leipteksti"/>
              <w:rPr>
                <w:lang w:val="fi-FI"/>
              </w:rPr>
            </w:pPr>
          </w:p>
        </w:tc>
      </w:tr>
      <w:tr w:rsidR="004B24E9" w14:paraId="387D083E" w14:textId="77777777" w:rsidTr="00E4617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AB056C9" w14:textId="77777777" w:rsidR="004B24E9" w:rsidRPr="00767D5D" w:rsidRDefault="004B24E9" w:rsidP="00E46172">
            <w:pPr>
              <w:pStyle w:val="Leipteksti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FE367C" w14:textId="77777777" w:rsidR="004B24E9" w:rsidRDefault="0029120C" w:rsidP="00E46172">
            <w:pPr>
              <w:pStyle w:val="Leipteksti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2DB4C549FA724E00A2DBCD26A0171800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4B24E9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2FB1FA28" w14:textId="77777777" w:rsidR="004B24E9" w:rsidRDefault="004B24E9" w:rsidP="004B24E9"/>
    <w:p w14:paraId="59D69CE2" w14:textId="77777777" w:rsidR="004B24E9" w:rsidRDefault="004B24E9" w:rsidP="000A2217">
      <w:pPr>
        <w:pStyle w:val="Leipteksti"/>
        <w:ind w:left="2693"/>
        <w:rPr>
          <w:rStyle w:val="LeiptekstiChar"/>
        </w:rPr>
      </w:pPr>
      <w:r>
        <w:t>Työntekijä on ollut poissa työstä vähintään seitsemän päivää ilmoittamatta poissaololleen pätevää syytä. Työsuhdetta pidetään purkautuneena poissaolon alkamisesta lukien</w:t>
      </w:r>
      <w:r w:rsidRPr="00000923">
        <w:rPr>
          <w:rStyle w:val="LeiptekstiChar"/>
        </w:rPr>
        <w:t xml:space="preserve">. </w:t>
      </w:r>
    </w:p>
    <w:p w14:paraId="194D6777" w14:textId="77777777" w:rsidR="004B24E9" w:rsidRDefault="004B24E9" w:rsidP="004B24E9">
      <w:pPr>
        <w:ind w:left="2665"/>
        <w:rPr>
          <w:rStyle w:val="LeiptekstiChar"/>
        </w:rPr>
      </w:pPr>
    </w:p>
    <w:p w14:paraId="49870025" w14:textId="77777777" w:rsidR="004B24E9" w:rsidRPr="004B24E9" w:rsidRDefault="004B24E9" w:rsidP="004B24E9">
      <w:pPr>
        <w:ind w:left="2693"/>
        <w:rPr>
          <w:rFonts w:ascii="Arial" w:hAnsi="Arial" w:cs="Times New Roman"/>
          <w:color w:val="auto"/>
          <w:sz w:val="20"/>
          <w:lang w:eastAsia="fi-FI"/>
        </w:rPr>
      </w:pPr>
      <w:r w:rsidRPr="00000923">
        <w:rPr>
          <w:rStyle w:val="LeiptekstiChar"/>
        </w:rPr>
        <w:t>P</w:t>
      </w:r>
      <w:r>
        <w:rPr>
          <w:rStyle w:val="LeiptekstiChar"/>
        </w:rPr>
        <w:t>oissaolo alkoi</w:t>
      </w:r>
      <w:r w:rsidRPr="00000923">
        <w:rPr>
          <w:rStyle w:val="LeiptekstiChar"/>
        </w:rPr>
        <w:t>:</w:t>
      </w:r>
      <w:r>
        <w:rPr>
          <w:rStyle w:val="LeiptekstiChar"/>
        </w:rPr>
        <w:t xml:space="preserve"> </w:t>
      </w:r>
      <w:sdt>
        <w:sdtPr>
          <w:rPr>
            <w:rStyle w:val="LeiptekstiChar"/>
          </w:rPr>
          <w:id w:val="69982959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  <w:rFonts w:asciiTheme="majorHAnsi" w:hAnsiTheme="majorHAnsi"/>
            <w:color w:val="404040" w:themeColor="accent6" w:themeTint="BF"/>
            <w:sz w:val="22"/>
          </w:rPr>
        </w:sdtEndPr>
        <w:sdtContent>
          <w:r w:rsidRPr="00000923">
            <w:rPr>
              <w:rStyle w:val="LeiptekstiASChar"/>
              <w:rFonts w:eastAsiaTheme="majorEastAsia"/>
            </w:rPr>
            <w:t>[pvm]</w:t>
          </w:r>
        </w:sdtContent>
      </w:sdt>
    </w:p>
    <w:p w14:paraId="5B1D62F5" w14:textId="77777777" w:rsidR="004B24E9" w:rsidRDefault="004B24E9" w:rsidP="004B24E9">
      <w:pPr>
        <w:pStyle w:val="LeiptekstiAS"/>
        <w:keepNext w:val="0"/>
        <w:widowControl w:val="0"/>
        <w:ind w:left="2693"/>
      </w:pPr>
      <w:r>
        <w:t xml:space="preserve">Purkamisperuste todettiin: </w:t>
      </w:r>
      <w:sdt>
        <w:sdtPr>
          <w:rPr>
            <w:rStyle w:val="LeiptekstiChar"/>
          </w:rPr>
          <w:id w:val="-211466815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</w:rPr>
        </w:sdtEndPr>
        <w:sdtContent>
          <w:r>
            <w:rPr>
              <w:rStyle w:val="Paikkamerkkiteksti"/>
              <w:rFonts w:eastAsiaTheme="majorEastAsia"/>
            </w:rPr>
            <w:t>[pvm]</w:t>
          </w:r>
        </w:sdtContent>
      </w:sdt>
    </w:p>
    <w:p w14:paraId="116A30D7" w14:textId="77777777" w:rsidR="004B24E9" w:rsidRDefault="004B24E9" w:rsidP="004B24E9"/>
    <w:p w14:paraId="31E067CC" w14:textId="77777777" w:rsidR="004B24E9" w:rsidRDefault="004B24E9" w:rsidP="000A2217">
      <w:pPr>
        <w:pStyle w:val="LeiptekstiAS"/>
        <w:ind w:left="2693"/>
      </w:pPr>
      <w:r>
        <w:t xml:space="preserve">Purkautuminen peruuntuu, jos poissaolosta ei ole voitu ilmoittaa hyväksyttävän esteen tai syyn takia. </w:t>
      </w:r>
    </w:p>
    <w:p w14:paraId="08FABFB9" w14:textId="77777777" w:rsidR="004B24E9" w:rsidRDefault="004B24E9" w:rsidP="004B24E9"/>
    <w:bookmarkStart w:id="1" w:name="_Hlk518991608" w:displacedByCustomXml="next"/>
    <w:sdt>
      <w:sdtPr>
        <w:id w:val="187502379"/>
        <w:placeholder>
          <w:docPart w:val="6894152D255247378EA70C3482AA3C8B"/>
        </w:placeholder>
        <w:showingPlcHdr/>
      </w:sdtPr>
      <w:sdtEndPr/>
      <w:sdtContent>
        <w:p w14:paraId="1699E20B" w14:textId="77777777" w:rsidR="004B24E9" w:rsidRDefault="004B24E9" w:rsidP="000A2217">
          <w:pPr>
            <w:pStyle w:val="ASLeipteksti"/>
            <w:ind w:left="2637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28817E90" w14:textId="77777777" w:rsidR="004B24E9" w:rsidRDefault="004B24E9" w:rsidP="004B24E9">
      <w:pPr>
        <w:pStyle w:val="Leipteksti"/>
      </w:pPr>
    </w:p>
    <w:p w14:paraId="0AE1277E" w14:textId="77777777" w:rsidR="004B24E9" w:rsidRDefault="004B24E9" w:rsidP="004B24E9">
      <w:pPr>
        <w:pStyle w:val="Leipteksti"/>
      </w:pPr>
      <w:bookmarkStart w:id="2" w:name="_Hlk518992045"/>
    </w:p>
    <w:p w14:paraId="7AB4C3B1" w14:textId="77777777" w:rsidR="004B24E9" w:rsidRDefault="004B24E9" w:rsidP="004B24E9">
      <w:pPr>
        <w:pStyle w:val="Leipteksti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4B24E9" w14:paraId="2015C619" w14:textId="77777777" w:rsidTr="00E46172">
        <w:trPr>
          <w:trHeight w:val="189"/>
        </w:trPr>
        <w:tc>
          <w:tcPr>
            <w:tcW w:w="3483" w:type="dxa"/>
          </w:tcPr>
          <w:p w14:paraId="03C462FA" w14:textId="77777777" w:rsidR="004B24E9" w:rsidRPr="00310854" w:rsidRDefault="0029120C" w:rsidP="00E46172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6437D740216C40C48CE701E5DF13F5C7"/>
                </w:placeholder>
              </w:sdtPr>
              <w:sdtEndPr/>
              <w:sdtContent>
                <w:r w:rsidR="004B24E9">
                  <w:t>[</w:t>
                </w:r>
                <w:proofErr w:type="spellStart"/>
                <w:r w:rsidR="004B24E9">
                  <w:t>työnantajan</w:t>
                </w:r>
                <w:proofErr w:type="spellEnd"/>
                <w:r w:rsidR="004B24E9">
                  <w:t xml:space="preserve"> </w:t>
                </w:r>
                <w:proofErr w:type="spellStart"/>
                <w:r w:rsidR="004B24E9">
                  <w:t>nimenselvennys</w:t>
                </w:r>
                <w:proofErr w:type="spellEnd"/>
                <w:r w:rsidR="004B24E9">
                  <w:t>]</w:t>
                </w:r>
              </w:sdtContent>
            </w:sdt>
          </w:p>
        </w:tc>
      </w:tr>
      <w:bookmarkEnd w:id="1"/>
    </w:tbl>
    <w:p w14:paraId="7E5D662D" w14:textId="77777777" w:rsidR="004B24E9" w:rsidRPr="00310854" w:rsidRDefault="004B24E9" w:rsidP="004B24E9">
      <w:pPr>
        <w:pStyle w:val="Leipteksti"/>
      </w:pPr>
    </w:p>
    <w:bookmarkEnd w:id="2"/>
    <w:p w14:paraId="6025B5EC" w14:textId="77777777" w:rsidR="004B24E9" w:rsidRPr="006A63A9" w:rsidRDefault="004B24E9" w:rsidP="004B24E9">
      <w:pPr>
        <w:pStyle w:val="Leipteksti"/>
        <w:rPr>
          <w:lang w:val="fi-FI"/>
        </w:rPr>
      </w:pPr>
    </w:p>
    <w:p w14:paraId="21C0F607" w14:textId="77777777" w:rsidR="004B24E9" w:rsidRPr="00AD0729" w:rsidRDefault="004B24E9" w:rsidP="004B24E9">
      <w:pPr>
        <w:pStyle w:val="Leipteksti"/>
        <w:rPr>
          <w:lang w:val="fi-FI"/>
        </w:rPr>
      </w:pPr>
    </w:p>
    <w:p w14:paraId="02AB357A" w14:textId="77777777" w:rsidR="004B24E9" w:rsidRDefault="0029120C" w:rsidP="000A2217">
      <w:pPr>
        <w:pStyle w:val="LeiptekstiAS"/>
        <w:keepNext w:val="0"/>
        <w:widowControl w:val="0"/>
        <w:ind w:left="2665"/>
      </w:pPr>
      <w:sdt>
        <w:sdtPr>
          <w:rPr>
            <w:sz w:val="28"/>
            <w:szCs w:val="28"/>
          </w:rPr>
          <w:id w:val="-25907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4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24E9">
        <w:t xml:space="preserve"> Purkamisilmoitus on vastaanotettu henkilökohtaisesti.</w:t>
      </w:r>
    </w:p>
    <w:p w14:paraId="7D2F2F01" w14:textId="77777777" w:rsidR="004B24E9" w:rsidRDefault="004B24E9" w:rsidP="004B24E9">
      <w:pPr>
        <w:pStyle w:val="LeiptekstiAS"/>
      </w:pPr>
    </w:p>
    <w:p w14:paraId="162B4795" w14:textId="77777777" w:rsidR="004B24E9" w:rsidRDefault="004B24E9" w:rsidP="004B24E9">
      <w:pPr>
        <w:pStyle w:val="LeiptekstiAS"/>
      </w:pPr>
    </w:p>
    <w:p w14:paraId="1565E03F" w14:textId="77777777" w:rsidR="004B24E9" w:rsidRDefault="004B24E9" w:rsidP="004B24E9">
      <w:pPr>
        <w:pStyle w:val="LeiptekstiAS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4B24E9" w14:paraId="5DF79FAC" w14:textId="77777777" w:rsidTr="00E46172">
        <w:trPr>
          <w:trHeight w:val="189"/>
        </w:trPr>
        <w:tc>
          <w:tcPr>
            <w:tcW w:w="3483" w:type="dxa"/>
          </w:tcPr>
          <w:p w14:paraId="00587E73" w14:textId="77777777" w:rsidR="004B24E9" w:rsidRPr="00310854" w:rsidRDefault="0029120C" w:rsidP="00E46172">
            <w:pPr>
              <w:pStyle w:val="Leipteksti"/>
              <w:ind w:left="-105"/>
            </w:pPr>
            <w:sdt>
              <w:sdtPr>
                <w:id w:val="963765117"/>
                <w:placeholder>
                  <w:docPart w:val="50CDA6632B4E452BB0119F570C8A8EC7"/>
                </w:placeholder>
              </w:sdtPr>
              <w:sdtEndPr/>
              <w:sdtContent>
                <w:r w:rsidR="004B24E9">
                  <w:t>[</w:t>
                </w:r>
                <w:proofErr w:type="spellStart"/>
                <w:r w:rsidR="004B24E9">
                  <w:t>työntekijän</w:t>
                </w:r>
                <w:proofErr w:type="spellEnd"/>
                <w:r w:rsidR="004B24E9">
                  <w:t xml:space="preserve"> </w:t>
                </w:r>
                <w:proofErr w:type="spellStart"/>
                <w:r w:rsidR="004B24E9">
                  <w:t>nimenselvennys</w:t>
                </w:r>
                <w:proofErr w:type="spellEnd"/>
                <w:r w:rsidR="004B24E9">
                  <w:t>]</w:t>
                </w:r>
              </w:sdtContent>
            </w:sdt>
          </w:p>
        </w:tc>
      </w:tr>
    </w:tbl>
    <w:p w14:paraId="7FB57587" w14:textId="77777777" w:rsidR="004B24E9" w:rsidRDefault="004B24E9" w:rsidP="004B24E9">
      <w:pPr>
        <w:pStyle w:val="LeiptekstiAS"/>
      </w:pPr>
    </w:p>
    <w:p w14:paraId="6F6AC7C8" w14:textId="77777777" w:rsidR="004B24E9" w:rsidRDefault="004B24E9" w:rsidP="004B24E9">
      <w:pPr>
        <w:pStyle w:val="LeiptekstiAS"/>
      </w:pPr>
    </w:p>
    <w:p w14:paraId="6E7F3AB7" w14:textId="77777777" w:rsidR="004B24E9" w:rsidRDefault="004B24E9" w:rsidP="004B24E9">
      <w:pPr>
        <w:pStyle w:val="LeiptekstiAS"/>
      </w:pPr>
    </w:p>
    <w:p w14:paraId="21FC7073" w14:textId="77777777" w:rsidR="004B24E9" w:rsidRDefault="004B24E9" w:rsidP="000A2217">
      <w:pPr>
        <w:pStyle w:val="LeiptekstiAS"/>
        <w:ind w:left="2693"/>
      </w:pPr>
      <w:r>
        <w:t>Tämä työsopimuksen purkautumisilmoitus on annettu</w:t>
      </w:r>
    </w:p>
    <w:p w14:paraId="6C72A9E4" w14:textId="77777777" w:rsidR="004B24E9" w:rsidRPr="00000923" w:rsidRDefault="004B24E9" w:rsidP="004B24E9">
      <w:pPr>
        <w:pStyle w:val="LeiptekstiAS"/>
      </w:pP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3402"/>
      </w:tblGrid>
      <w:tr w:rsidR="004B24E9" w:rsidRPr="00323F57" w14:paraId="23BC9CAA" w14:textId="77777777" w:rsidTr="000A2217">
        <w:tc>
          <w:tcPr>
            <w:tcW w:w="3771" w:type="dxa"/>
          </w:tcPr>
          <w:p w14:paraId="05EC7FED" w14:textId="77777777" w:rsidR="004B24E9" w:rsidRPr="00323F57" w:rsidRDefault="0029120C" w:rsidP="00E46172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468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4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24E9" w:rsidRPr="00673FB3">
              <w:rPr>
                <w:rStyle w:val="LeiptekstiChar"/>
              </w:rPr>
              <w:t xml:space="preserve"> henkilökohtaisesti</w:t>
            </w:r>
          </w:p>
        </w:tc>
        <w:tc>
          <w:tcPr>
            <w:tcW w:w="3402" w:type="dxa"/>
          </w:tcPr>
          <w:p w14:paraId="5CF45062" w14:textId="77777777" w:rsidR="004B24E9" w:rsidRPr="00673FB3" w:rsidRDefault="0029120C" w:rsidP="00E46172">
            <w:pPr>
              <w:pStyle w:val="Leipteksti"/>
              <w:ind w:left="-57"/>
            </w:pPr>
            <w:sdt>
              <w:sdtPr>
                <w:rPr>
                  <w:rStyle w:val="LeiptekstiChar"/>
                </w:rPr>
                <w:id w:val="242068419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="004B24E9" w:rsidRPr="00673FB3">
                  <w:rPr>
                    <w:rStyle w:val="Paikkamerkkiteksti"/>
                  </w:rPr>
                  <w:t>[pvm]</w:t>
                </w:r>
              </w:sdtContent>
            </w:sdt>
          </w:p>
        </w:tc>
      </w:tr>
      <w:tr w:rsidR="004B24E9" w:rsidRPr="00323F57" w14:paraId="32B0FB87" w14:textId="77777777" w:rsidTr="000A2217">
        <w:tc>
          <w:tcPr>
            <w:tcW w:w="3771" w:type="dxa"/>
          </w:tcPr>
          <w:p w14:paraId="15D2F02A" w14:textId="77777777" w:rsidR="004B24E9" w:rsidRPr="00323F57" w:rsidRDefault="0029120C" w:rsidP="00E46172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0590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4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24E9" w:rsidRPr="00673FB3">
              <w:rPr>
                <w:rStyle w:val="LeiptekstiChar"/>
              </w:rPr>
              <w:t xml:space="preserve"> kirjeitse</w:t>
            </w:r>
          </w:p>
        </w:tc>
        <w:tc>
          <w:tcPr>
            <w:tcW w:w="3402" w:type="dxa"/>
          </w:tcPr>
          <w:p w14:paraId="58543CE5" w14:textId="77777777" w:rsidR="004B24E9" w:rsidRPr="00673FB3" w:rsidRDefault="0029120C" w:rsidP="00E46172">
            <w:pPr>
              <w:pStyle w:val="Leipteksti"/>
              <w:ind w:left="-57"/>
            </w:pPr>
            <w:sdt>
              <w:sdtPr>
                <w:id w:val="-405612466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4B24E9" w:rsidRPr="00673FB3">
                  <w:rPr>
                    <w:rStyle w:val="Paikkamerkkiteksti"/>
                  </w:rPr>
                  <w:t>[pvm]</w:t>
                </w:r>
              </w:sdtContent>
            </w:sdt>
          </w:p>
        </w:tc>
      </w:tr>
      <w:tr w:rsidR="004B24E9" w:rsidRPr="00323F57" w14:paraId="561B1AEC" w14:textId="77777777" w:rsidTr="000A2217">
        <w:tc>
          <w:tcPr>
            <w:tcW w:w="3771" w:type="dxa"/>
          </w:tcPr>
          <w:p w14:paraId="4AAE37D1" w14:textId="77777777" w:rsidR="004B24E9" w:rsidRPr="00323F57" w:rsidRDefault="0029120C" w:rsidP="00E46172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2115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4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24E9" w:rsidRPr="00673FB3">
              <w:rPr>
                <w:rStyle w:val="LeiptekstiChar"/>
              </w:rPr>
              <w:t xml:space="preserve"> sähköpostitse</w:t>
            </w:r>
          </w:p>
        </w:tc>
        <w:tc>
          <w:tcPr>
            <w:tcW w:w="3402" w:type="dxa"/>
          </w:tcPr>
          <w:p w14:paraId="18A03B99" w14:textId="77777777" w:rsidR="004B24E9" w:rsidRPr="00673FB3" w:rsidRDefault="0029120C" w:rsidP="00E46172">
            <w:pPr>
              <w:pStyle w:val="Leipteksti"/>
              <w:ind w:left="-57"/>
            </w:pPr>
            <w:sdt>
              <w:sdtPr>
                <w:id w:val="-1346247474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4B24E9" w:rsidRPr="00673FB3">
                  <w:rPr>
                    <w:rStyle w:val="Paikkamerkkiteksti"/>
                  </w:rPr>
                  <w:t>[pvm]</w:t>
                </w:r>
              </w:sdtContent>
            </w:sdt>
          </w:p>
        </w:tc>
      </w:tr>
    </w:tbl>
    <w:p w14:paraId="68E4AE5E" w14:textId="77777777" w:rsidR="004B24E9" w:rsidRDefault="004B24E9" w:rsidP="004B24E9">
      <w:pPr>
        <w:pStyle w:val="LeiptekstiAS"/>
      </w:pPr>
    </w:p>
    <w:p w14:paraId="280235CD" w14:textId="77777777" w:rsidR="004B24E9" w:rsidRDefault="004B24E9" w:rsidP="004B24E9">
      <w:pPr>
        <w:pStyle w:val="LeiptekstiAS"/>
      </w:pPr>
    </w:p>
    <w:p w14:paraId="77D6B14B" w14:textId="77777777" w:rsidR="004B24E9" w:rsidRDefault="004B24E9" w:rsidP="004B24E9">
      <w:pPr>
        <w:pStyle w:val="LeiptekstiAS"/>
      </w:pPr>
    </w:p>
    <w:tbl>
      <w:tblPr>
        <w:tblStyle w:val="TaulukkoRuudukko"/>
        <w:tblW w:w="7299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36"/>
        <w:gridCol w:w="3667"/>
      </w:tblGrid>
      <w:tr w:rsidR="004B24E9" w:rsidRPr="00310854" w14:paraId="367E287D" w14:textId="77777777" w:rsidTr="00E46172">
        <w:trPr>
          <w:trHeight w:val="189"/>
        </w:trPr>
        <w:tc>
          <w:tcPr>
            <w:tcW w:w="3396" w:type="dxa"/>
          </w:tcPr>
          <w:p w14:paraId="025C7074" w14:textId="77777777" w:rsidR="004B24E9" w:rsidRPr="00310854" w:rsidRDefault="0029120C" w:rsidP="00E46172">
            <w:pPr>
              <w:pStyle w:val="Leipteksti"/>
              <w:ind w:left="-105"/>
            </w:pPr>
            <w:sdt>
              <w:sdtPr>
                <w:id w:val="2066685117"/>
                <w:placeholder>
                  <w:docPart w:val="E57B7F1246A243DEB418E41CB14D6F30"/>
                </w:placeholder>
              </w:sdtPr>
              <w:sdtEndPr/>
              <w:sdtContent>
                <w:r w:rsidR="004B24E9">
                  <w:t>[</w:t>
                </w:r>
                <w:proofErr w:type="spellStart"/>
                <w:r w:rsidR="004B24E9">
                  <w:t>todistajan</w:t>
                </w:r>
                <w:proofErr w:type="spellEnd"/>
                <w:r w:rsidR="004B24E9">
                  <w:t xml:space="preserve"> </w:t>
                </w:r>
                <w:proofErr w:type="spellStart"/>
                <w:r w:rsidR="004B24E9">
                  <w:t>nimenselvennys</w:t>
                </w:r>
                <w:proofErr w:type="spellEnd"/>
                <w:r w:rsidR="004B24E9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52BC54" w14:textId="77777777" w:rsidR="004B24E9" w:rsidRPr="00310854" w:rsidRDefault="004B24E9" w:rsidP="00E46172">
            <w:pPr>
              <w:pStyle w:val="Leipteksti"/>
            </w:pPr>
          </w:p>
        </w:tc>
        <w:tc>
          <w:tcPr>
            <w:tcW w:w="3667" w:type="dxa"/>
          </w:tcPr>
          <w:p w14:paraId="140FA01D" w14:textId="77777777" w:rsidR="004B24E9" w:rsidRPr="00310854" w:rsidRDefault="0029120C" w:rsidP="00E46172">
            <w:pPr>
              <w:pStyle w:val="Leipteksti"/>
              <w:ind w:left="-56"/>
            </w:pPr>
            <w:sdt>
              <w:sdtPr>
                <w:id w:val="466398154"/>
                <w:placeholder>
                  <w:docPart w:val="7B6F98703DC845D394612BA34C1E1ADC"/>
                </w:placeholder>
              </w:sdtPr>
              <w:sdtEndPr/>
              <w:sdtContent>
                <w:r w:rsidR="004B24E9">
                  <w:t>[</w:t>
                </w:r>
                <w:proofErr w:type="spellStart"/>
                <w:r w:rsidR="004B24E9">
                  <w:t>todistajan</w:t>
                </w:r>
                <w:proofErr w:type="spellEnd"/>
                <w:r w:rsidR="004B24E9">
                  <w:t xml:space="preserve"> </w:t>
                </w:r>
                <w:proofErr w:type="spellStart"/>
                <w:r w:rsidR="004B24E9">
                  <w:t>nimenselvennys</w:t>
                </w:r>
                <w:proofErr w:type="spellEnd"/>
                <w:r w:rsidR="004B24E9">
                  <w:t>]</w:t>
                </w:r>
              </w:sdtContent>
            </w:sdt>
          </w:p>
        </w:tc>
      </w:tr>
      <w:tr w:rsidR="004B24E9" w:rsidRPr="00310854" w14:paraId="7363E7E0" w14:textId="77777777" w:rsidTr="00E46172">
        <w:trPr>
          <w:trHeight w:val="189"/>
        </w:trPr>
        <w:tc>
          <w:tcPr>
            <w:tcW w:w="3396" w:type="dxa"/>
          </w:tcPr>
          <w:p w14:paraId="20E426D8" w14:textId="77777777" w:rsidR="004B24E9" w:rsidRDefault="004B24E9" w:rsidP="00E46172">
            <w:pPr>
              <w:pStyle w:val="Leipteksti"/>
              <w:ind w:left="-105"/>
            </w:pPr>
            <w:proofErr w:type="spellStart"/>
            <w:r>
              <w:t>todistaja</w:t>
            </w:r>
            <w:proofErr w:type="spellEnd"/>
          </w:p>
        </w:tc>
        <w:tc>
          <w:tcPr>
            <w:tcW w:w="236" w:type="dxa"/>
            <w:tcBorders>
              <w:top w:val="nil"/>
            </w:tcBorders>
          </w:tcPr>
          <w:p w14:paraId="6BB2E15E" w14:textId="77777777" w:rsidR="004B24E9" w:rsidRPr="00310854" w:rsidRDefault="004B24E9" w:rsidP="00E46172">
            <w:pPr>
              <w:pStyle w:val="Leipteksti"/>
            </w:pPr>
          </w:p>
        </w:tc>
        <w:tc>
          <w:tcPr>
            <w:tcW w:w="3667" w:type="dxa"/>
          </w:tcPr>
          <w:p w14:paraId="487CB621" w14:textId="77777777" w:rsidR="004B24E9" w:rsidRDefault="004B24E9" w:rsidP="00E46172">
            <w:pPr>
              <w:pStyle w:val="Leipteksti"/>
              <w:ind w:left="-56"/>
            </w:pPr>
            <w:proofErr w:type="spellStart"/>
            <w:r>
              <w:t>todistaja</w:t>
            </w:r>
            <w:proofErr w:type="spellEnd"/>
          </w:p>
        </w:tc>
      </w:tr>
    </w:tbl>
    <w:p w14:paraId="5AC37F0C" w14:textId="77777777" w:rsidR="004B24E9" w:rsidRPr="00F47634" w:rsidRDefault="004B24E9" w:rsidP="004B24E9"/>
    <w:p w14:paraId="65A97786" w14:textId="3D51AB98" w:rsidR="00BC2076" w:rsidRDefault="00BC2076"/>
    <w:p w14:paraId="188107D1" w14:textId="77777777" w:rsidR="002605E8" w:rsidRPr="00F47634" w:rsidRDefault="002605E8" w:rsidP="00E21342"/>
    <w:sectPr w:rsidR="002605E8" w:rsidRPr="00F4763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6FA63" w14:textId="77777777" w:rsidR="004B24E9" w:rsidRDefault="004B24E9" w:rsidP="00E24890">
      <w:r>
        <w:separator/>
      </w:r>
    </w:p>
  </w:endnote>
  <w:endnote w:type="continuationSeparator" w:id="0">
    <w:p w14:paraId="521D6912" w14:textId="77777777" w:rsidR="004B24E9" w:rsidRDefault="004B24E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210A794D" w14:textId="77777777" w:rsidTr="0079437B">
      <w:tc>
        <w:tcPr>
          <w:tcW w:w="10194" w:type="dxa"/>
        </w:tcPr>
        <w:p w14:paraId="470189A6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34F52F82" w14:textId="77777777" w:rsidTr="0079437B">
      <w:tc>
        <w:tcPr>
          <w:tcW w:w="10194" w:type="dxa"/>
        </w:tcPr>
        <w:p w14:paraId="29DC4A34" w14:textId="77777777" w:rsidR="0079437B" w:rsidRPr="00C13352" w:rsidRDefault="0029120C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03176E75" w14:textId="77777777" w:rsidR="0079437B" w:rsidRPr="00C13352" w:rsidRDefault="0029120C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3D2C6020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C2799" w14:textId="77777777" w:rsidR="004B24E9" w:rsidRDefault="004B24E9" w:rsidP="00E24890">
      <w:r>
        <w:separator/>
      </w:r>
    </w:p>
  </w:footnote>
  <w:footnote w:type="continuationSeparator" w:id="0">
    <w:p w14:paraId="7A78650B" w14:textId="77777777" w:rsidR="004B24E9" w:rsidRDefault="004B24E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C2076" w:rsidRPr="00E21342" w14:paraId="04973AFA" w14:textId="77777777" w:rsidTr="00267588">
      <w:tc>
        <w:tcPr>
          <w:tcW w:w="5216" w:type="dxa"/>
        </w:tcPr>
        <w:p w14:paraId="40FD579B" w14:textId="77777777" w:rsidR="00BC2076" w:rsidRPr="00E21342" w:rsidRDefault="00BC2076" w:rsidP="00BC2076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-170671335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216AA94" w14:textId="77777777" w:rsidR="00BC2076" w:rsidRPr="00E21342" w:rsidRDefault="00BC2076" w:rsidP="00BC2076">
              <w:pPr>
                <w:pStyle w:val="Leipteksti"/>
                <w:rPr>
                  <w:sz w:val="22"/>
                </w:rPr>
              </w:pPr>
              <w:proofErr w:type="spellStart"/>
              <w:r w:rsidRPr="00E21342">
                <w:rPr>
                  <w:sz w:val="22"/>
                </w:rPr>
                <w:t>Ilmoitus</w:t>
              </w:r>
              <w:proofErr w:type="spellEnd"/>
            </w:p>
          </w:tc>
        </w:sdtContent>
      </w:sdt>
      <w:tc>
        <w:tcPr>
          <w:tcW w:w="1304" w:type="dxa"/>
        </w:tcPr>
        <w:p w14:paraId="4A9ABE5D" w14:textId="77777777" w:rsidR="00BC2076" w:rsidRPr="00E21342" w:rsidRDefault="00BC2076" w:rsidP="00BC207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D85E461" w14:textId="71DE4D29" w:rsidR="00BC2076" w:rsidRPr="00E21342" w:rsidRDefault="00BC2076" w:rsidP="00BC2076">
          <w:pPr>
            <w:pStyle w:val="Leipteksti"/>
            <w:rPr>
              <w:sz w:val="22"/>
            </w:rPr>
          </w:pPr>
          <w:r w:rsidRPr="00E21342">
            <w:rPr>
              <w:sz w:val="22"/>
            </w:rPr>
            <w:fldChar w:fldCharType="begin"/>
          </w:r>
          <w:r w:rsidRPr="00E21342">
            <w:rPr>
              <w:sz w:val="22"/>
            </w:rPr>
            <w:instrText xml:space="preserve"> PAGE   \* MERGEFORMAT </w:instrText>
          </w:r>
          <w:r w:rsidRPr="00E21342">
            <w:rPr>
              <w:sz w:val="22"/>
            </w:rPr>
            <w:fldChar w:fldCharType="separate"/>
          </w:r>
          <w:r>
            <w:rPr>
              <w:noProof/>
              <w:sz w:val="22"/>
            </w:rPr>
            <w:t>2</w:t>
          </w:r>
          <w:r w:rsidRPr="00E21342">
            <w:rPr>
              <w:sz w:val="22"/>
            </w:rPr>
            <w:fldChar w:fldCharType="end"/>
          </w:r>
          <w:r w:rsidRPr="00E21342">
            <w:rPr>
              <w:sz w:val="22"/>
            </w:rPr>
            <w:t xml:space="preserve"> (</w:t>
          </w:r>
          <w:r w:rsidRPr="00E21342">
            <w:rPr>
              <w:sz w:val="22"/>
            </w:rPr>
            <w:fldChar w:fldCharType="begin"/>
          </w:r>
          <w:r w:rsidRPr="00E21342">
            <w:rPr>
              <w:sz w:val="22"/>
            </w:rPr>
            <w:instrText xml:space="preserve"> NUMPAGES   \* MERGEFORMAT </w:instrText>
          </w:r>
          <w:r w:rsidRPr="00E21342">
            <w:rPr>
              <w:sz w:val="22"/>
            </w:rPr>
            <w:fldChar w:fldCharType="separate"/>
          </w:r>
          <w:r>
            <w:rPr>
              <w:noProof/>
              <w:sz w:val="22"/>
            </w:rPr>
            <w:t>2</w:t>
          </w:r>
          <w:r w:rsidRPr="00E21342">
            <w:rPr>
              <w:noProof/>
              <w:sz w:val="22"/>
            </w:rPr>
            <w:fldChar w:fldCharType="end"/>
          </w:r>
          <w:r w:rsidRPr="00E21342">
            <w:rPr>
              <w:sz w:val="22"/>
            </w:rPr>
            <w:t>)</w:t>
          </w:r>
        </w:p>
      </w:tc>
    </w:tr>
    <w:tr w:rsidR="00BC2076" w:rsidRPr="00E21342" w14:paraId="622A39A7" w14:textId="77777777" w:rsidTr="00267588">
      <w:tc>
        <w:tcPr>
          <w:tcW w:w="5216" w:type="dxa"/>
        </w:tcPr>
        <w:p w14:paraId="38BE4537" w14:textId="77777777" w:rsidR="00BC2076" w:rsidRPr="00E21342" w:rsidRDefault="00BC2076" w:rsidP="00BC2076">
          <w:pPr>
            <w:pStyle w:val="Yltunniste"/>
          </w:pPr>
        </w:p>
      </w:tc>
      <w:tc>
        <w:tcPr>
          <w:tcW w:w="2609" w:type="dxa"/>
        </w:tcPr>
        <w:p w14:paraId="767211E3" w14:textId="77777777" w:rsidR="00BC2076" w:rsidRPr="00E21342" w:rsidRDefault="00BC2076" w:rsidP="00BC2076">
          <w:pPr>
            <w:pStyle w:val="Leipteksti"/>
            <w:rPr>
              <w:sz w:val="22"/>
            </w:rPr>
          </w:pPr>
        </w:p>
      </w:tc>
      <w:tc>
        <w:tcPr>
          <w:tcW w:w="1304" w:type="dxa"/>
        </w:tcPr>
        <w:p w14:paraId="1125398A" w14:textId="77777777" w:rsidR="00BC2076" w:rsidRPr="00E21342" w:rsidRDefault="00BC2076" w:rsidP="00BC207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C1D1136" w14:textId="77777777" w:rsidR="00BC2076" w:rsidRPr="00E21342" w:rsidRDefault="00BC2076" w:rsidP="00BC2076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C2076" w:rsidRPr="00E21342" w14:paraId="3E3EF282" w14:textId="77777777" w:rsidTr="00267588">
      <w:tc>
        <w:tcPr>
          <w:tcW w:w="5216" w:type="dxa"/>
        </w:tcPr>
        <w:p w14:paraId="08F2B13C" w14:textId="77777777" w:rsidR="00BC2076" w:rsidRPr="00E21342" w:rsidRDefault="00BC2076" w:rsidP="00BC2076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399796151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185FE0C" w14:textId="7051F759" w:rsidR="00BC2076" w:rsidRPr="00E21342" w:rsidRDefault="0029120C" w:rsidP="00BC2076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6C6FF57D" w14:textId="77777777" w:rsidR="00BC2076" w:rsidRPr="00E21342" w:rsidRDefault="00BC2076" w:rsidP="00BC207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E29A22A" w14:textId="77777777" w:rsidR="00BC2076" w:rsidRPr="00E21342" w:rsidRDefault="00BC2076" w:rsidP="00BC2076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19DC06C" w14:textId="7EF90D58" w:rsidR="00C918E1" w:rsidRPr="00BC2076" w:rsidRDefault="00BC2076" w:rsidP="00BC2076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:rsidRPr="00E21342" w14:paraId="311F96DC" w14:textId="77777777" w:rsidTr="00C918E1">
      <w:tc>
        <w:tcPr>
          <w:tcW w:w="5216" w:type="dxa"/>
        </w:tcPr>
        <w:p w14:paraId="35C3480F" w14:textId="77777777" w:rsidR="00406B8A" w:rsidRPr="00E21342" w:rsidRDefault="00406B8A" w:rsidP="00F47634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FB03155" w14:textId="77777777" w:rsidR="00406B8A" w:rsidRPr="00E21342" w:rsidRDefault="004B24E9" w:rsidP="008962C3">
              <w:pPr>
                <w:pStyle w:val="Leipteksti"/>
                <w:rPr>
                  <w:sz w:val="22"/>
                </w:rPr>
              </w:pPr>
              <w:r w:rsidRPr="00E21342">
                <w:rPr>
                  <w:sz w:val="22"/>
                </w:rPr>
                <w:t>Ilmoitus</w:t>
              </w:r>
            </w:p>
          </w:tc>
        </w:sdtContent>
      </w:sdt>
      <w:tc>
        <w:tcPr>
          <w:tcW w:w="1304" w:type="dxa"/>
        </w:tcPr>
        <w:p w14:paraId="4561411A" w14:textId="77777777" w:rsidR="00406B8A" w:rsidRPr="00E21342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F0B5744" w14:textId="09E84F60" w:rsidR="00406B8A" w:rsidRPr="00E21342" w:rsidRDefault="00406B8A" w:rsidP="008962C3">
          <w:pPr>
            <w:pStyle w:val="Leipteksti"/>
            <w:rPr>
              <w:sz w:val="22"/>
            </w:rPr>
          </w:pPr>
          <w:r w:rsidRPr="00E21342">
            <w:rPr>
              <w:sz w:val="22"/>
            </w:rPr>
            <w:fldChar w:fldCharType="begin"/>
          </w:r>
          <w:r w:rsidRPr="00E21342">
            <w:rPr>
              <w:sz w:val="22"/>
            </w:rPr>
            <w:instrText xml:space="preserve"> PAGE   \* MERGEFORMAT </w:instrText>
          </w:r>
          <w:r w:rsidRPr="00E21342">
            <w:rPr>
              <w:sz w:val="22"/>
            </w:rPr>
            <w:fldChar w:fldCharType="separate"/>
          </w:r>
          <w:r w:rsidR="0029120C">
            <w:rPr>
              <w:noProof/>
              <w:sz w:val="22"/>
            </w:rPr>
            <w:t>1</w:t>
          </w:r>
          <w:r w:rsidRPr="00E21342">
            <w:rPr>
              <w:sz w:val="22"/>
            </w:rPr>
            <w:fldChar w:fldCharType="end"/>
          </w:r>
          <w:r w:rsidRPr="00E21342">
            <w:rPr>
              <w:sz w:val="22"/>
            </w:rPr>
            <w:t xml:space="preserve"> (</w:t>
          </w:r>
          <w:r w:rsidR="00E21342" w:rsidRPr="00E21342">
            <w:rPr>
              <w:sz w:val="22"/>
            </w:rPr>
            <w:fldChar w:fldCharType="begin"/>
          </w:r>
          <w:r w:rsidR="00E21342" w:rsidRPr="00E21342">
            <w:rPr>
              <w:sz w:val="22"/>
            </w:rPr>
            <w:instrText xml:space="preserve"> NUMPAGES   \* MERGEFORMAT </w:instrText>
          </w:r>
          <w:r w:rsidR="00E21342" w:rsidRPr="00E21342">
            <w:rPr>
              <w:sz w:val="22"/>
            </w:rPr>
            <w:fldChar w:fldCharType="separate"/>
          </w:r>
          <w:r w:rsidR="0029120C">
            <w:rPr>
              <w:noProof/>
              <w:sz w:val="22"/>
            </w:rPr>
            <w:t>1</w:t>
          </w:r>
          <w:r w:rsidR="00E21342" w:rsidRPr="00E21342">
            <w:rPr>
              <w:noProof/>
              <w:sz w:val="22"/>
            </w:rPr>
            <w:fldChar w:fldCharType="end"/>
          </w:r>
          <w:r w:rsidRPr="00E21342">
            <w:rPr>
              <w:sz w:val="22"/>
            </w:rPr>
            <w:t>)</w:t>
          </w:r>
        </w:p>
      </w:tc>
    </w:tr>
    <w:tr w:rsidR="00406B8A" w:rsidRPr="00E21342" w14:paraId="76691119" w14:textId="77777777" w:rsidTr="00C918E1">
      <w:tc>
        <w:tcPr>
          <w:tcW w:w="5216" w:type="dxa"/>
        </w:tcPr>
        <w:p w14:paraId="23EB3085" w14:textId="77777777" w:rsidR="00406B8A" w:rsidRPr="00E21342" w:rsidRDefault="00406B8A" w:rsidP="00406B8A">
          <w:pPr>
            <w:pStyle w:val="Yltunniste"/>
          </w:pPr>
        </w:p>
      </w:tc>
      <w:tc>
        <w:tcPr>
          <w:tcW w:w="2609" w:type="dxa"/>
        </w:tcPr>
        <w:p w14:paraId="10B11372" w14:textId="77777777" w:rsidR="00406B8A" w:rsidRPr="00E21342" w:rsidRDefault="00406B8A" w:rsidP="008962C3">
          <w:pPr>
            <w:pStyle w:val="Leipteksti"/>
            <w:rPr>
              <w:sz w:val="22"/>
            </w:rPr>
          </w:pPr>
        </w:p>
      </w:tc>
      <w:tc>
        <w:tcPr>
          <w:tcW w:w="1304" w:type="dxa"/>
        </w:tcPr>
        <w:p w14:paraId="7443A792" w14:textId="77777777" w:rsidR="00406B8A" w:rsidRPr="00E21342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2807DDA" w14:textId="77777777" w:rsidR="00406B8A" w:rsidRPr="00E21342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:rsidRPr="00E21342" w14:paraId="7FF7DFF4" w14:textId="77777777" w:rsidTr="00C918E1">
      <w:tc>
        <w:tcPr>
          <w:tcW w:w="5216" w:type="dxa"/>
        </w:tcPr>
        <w:p w14:paraId="37C1E46B" w14:textId="77777777" w:rsidR="00406B8A" w:rsidRPr="00E21342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464ABEC" w14:textId="441EFEF6" w:rsidR="00406B8A" w:rsidRPr="00E21342" w:rsidRDefault="0029120C" w:rsidP="00BC2076">
              <w:pPr>
                <w:pStyle w:val="Leipteksti"/>
              </w:pPr>
              <w:r>
                <w:rPr>
                  <w:rStyle w:val="LeiptekstiChar"/>
                </w:rPr>
                <w:t>[</w:t>
              </w:r>
              <w:proofErr w:type="spellStart"/>
              <w:r>
                <w:rPr>
                  <w:rStyle w:val="LeiptekstiChar"/>
                </w:rPr>
                <w:t>Asiakirjan</w:t>
              </w:r>
              <w:proofErr w:type="spellEnd"/>
              <w:r>
                <w:rPr>
                  <w:rStyle w:val="LeiptekstiChar"/>
                </w:rPr>
                <w:t xml:space="preserve"> </w:t>
              </w:r>
              <w:proofErr w:type="spellStart"/>
              <w:r>
                <w:rPr>
                  <w:rStyle w:val="LeiptekstiChar"/>
                </w:rPr>
                <w:t>pvm</w:t>
              </w:r>
              <w:proofErr w:type="spellEnd"/>
              <w:r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304" w:type="dxa"/>
        </w:tcPr>
        <w:p w14:paraId="45244869" w14:textId="77777777" w:rsidR="00406B8A" w:rsidRPr="00E21342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BFACF85" w14:textId="77777777" w:rsidR="00406B8A" w:rsidRPr="00E21342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3578E26" w14:textId="7A4208EF" w:rsidR="00CA12D5" w:rsidRPr="00E21342" w:rsidRDefault="00BC2076" w:rsidP="00BC2076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9"/>
    <w:rsid w:val="000901DE"/>
    <w:rsid w:val="000A2217"/>
    <w:rsid w:val="00100227"/>
    <w:rsid w:val="00130F63"/>
    <w:rsid w:val="001F39D3"/>
    <w:rsid w:val="002605E8"/>
    <w:rsid w:val="0029120C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72FE7"/>
    <w:rsid w:val="00480CBD"/>
    <w:rsid w:val="0048786E"/>
    <w:rsid w:val="00492050"/>
    <w:rsid w:val="00495899"/>
    <w:rsid w:val="004B24E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E036B"/>
    <w:rsid w:val="008231A1"/>
    <w:rsid w:val="008962C3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B76800"/>
    <w:rsid w:val="00BA52BE"/>
    <w:rsid w:val="00BC2076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E21342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FF1CCA"/>
  <w15:docId w15:val="{7BE57842-2BF3-46D4-9740-EB3EE6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B24E9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4B24E9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4B24E9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4B24E9"/>
    <w:rPr>
      <w:i/>
      <w:iCs/>
      <w:color w:val="808080" w:themeColor="text1" w:themeTint="7F"/>
    </w:rPr>
  </w:style>
  <w:style w:type="paragraph" w:customStyle="1" w:styleId="ASLeipteksti">
    <w:name w:val="AS/Leipäteksti"/>
    <w:basedOn w:val="Normaali"/>
    <w:link w:val="ASLeiptekstiChar"/>
    <w:qFormat/>
    <w:rsid w:val="004B24E9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4B24E9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749D664A004E4AA6274B5D008B39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AFDCE0-8EAA-4FBF-BCEA-FBF391D469E7}"/>
      </w:docPartPr>
      <w:docPartBody>
        <w:p w:rsidR="00546083" w:rsidRDefault="00891B87" w:rsidP="00891B87">
          <w:pPr>
            <w:pStyle w:val="BE749D664A004E4AA6274B5D008B39F3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21FAF63114AB45F4B345757042622C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D5D1B-A5A1-4A28-BEFA-C94272C0F7F9}"/>
      </w:docPartPr>
      <w:docPartBody>
        <w:p w:rsidR="00546083" w:rsidRDefault="00891B87" w:rsidP="00891B87">
          <w:pPr>
            <w:pStyle w:val="21FAF63114AB45F4B345757042622C72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2DB4C549FA724E00A2DBCD26A01718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1A8BBD-1433-4742-8A78-1BFA00955CC6}"/>
      </w:docPartPr>
      <w:docPartBody>
        <w:p w:rsidR="00546083" w:rsidRDefault="00891B87" w:rsidP="00891B87">
          <w:pPr>
            <w:pStyle w:val="2DB4C549FA724E00A2DBCD26A0171800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6894152D255247378EA70C3482AA3C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A00ED7-3E56-466F-B5A8-A96325CB3363}"/>
      </w:docPartPr>
      <w:docPartBody>
        <w:p w:rsidR="00546083" w:rsidRDefault="00891B87" w:rsidP="00891B87">
          <w:pPr>
            <w:pStyle w:val="6894152D255247378EA70C3482AA3C8B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6437D740216C40C48CE701E5DF13F5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B13DD2-DC59-427B-92A1-F9BA71F57FFE}"/>
      </w:docPartPr>
      <w:docPartBody>
        <w:p w:rsidR="00546083" w:rsidRDefault="00891B87" w:rsidP="00891B87">
          <w:pPr>
            <w:pStyle w:val="6437D740216C40C48CE701E5DF13F5C7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E57B7F1246A243DEB418E41CB14D6F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DB17EB-C068-4F48-A7B9-4B1AE993FF24}"/>
      </w:docPartPr>
      <w:docPartBody>
        <w:p w:rsidR="00546083" w:rsidRDefault="00891B87" w:rsidP="00891B87">
          <w:pPr>
            <w:pStyle w:val="E57B7F1246A243DEB418E41CB14D6F30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7B6F98703DC845D394612BA34C1E1A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5D14F1-76A6-4ED5-843B-825D6DE3EC8C}"/>
      </w:docPartPr>
      <w:docPartBody>
        <w:p w:rsidR="00546083" w:rsidRDefault="00891B87" w:rsidP="00891B87">
          <w:pPr>
            <w:pStyle w:val="7B6F98703DC845D394612BA34C1E1ADC"/>
          </w:pPr>
          <w:r>
            <w:rPr>
              <w:rStyle w:val="Paikkamerkkiteksti"/>
            </w:rPr>
            <w:t>[työntekijä tai työntekijän edustaja]</w:t>
          </w:r>
        </w:p>
      </w:docPartBody>
    </w:docPart>
    <w:docPart>
      <w:docPartPr>
        <w:name w:val="50CDA6632B4E452BB0119F570C8A8E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A7005F-B0DB-4CE6-851E-B690760FA7F8}"/>
      </w:docPartPr>
      <w:docPartBody>
        <w:p w:rsidR="00546083" w:rsidRDefault="00891B87" w:rsidP="00891B87">
          <w:pPr>
            <w:pStyle w:val="50CDA6632B4E452BB0119F570C8A8EC7"/>
          </w:pPr>
          <w:r w:rsidRPr="00310854">
            <w:rPr>
              <w:rStyle w:val="Paikkamerkkiteksti"/>
            </w:rPr>
            <w:t>[työnantaja]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87"/>
    <w:rsid w:val="00546083"/>
    <w:rsid w:val="008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91B87"/>
    <w:rPr>
      <w:color w:val="auto"/>
    </w:rPr>
  </w:style>
  <w:style w:type="paragraph" w:customStyle="1" w:styleId="BE749D664A004E4AA6274B5D008B39F3">
    <w:name w:val="BE749D664A004E4AA6274B5D008B39F3"/>
    <w:rsid w:val="00891B87"/>
  </w:style>
  <w:style w:type="paragraph" w:customStyle="1" w:styleId="21FAF63114AB45F4B345757042622C72">
    <w:name w:val="21FAF63114AB45F4B345757042622C72"/>
    <w:rsid w:val="00891B87"/>
  </w:style>
  <w:style w:type="paragraph" w:customStyle="1" w:styleId="2DB4C549FA724E00A2DBCD26A0171800">
    <w:name w:val="2DB4C549FA724E00A2DBCD26A0171800"/>
    <w:rsid w:val="00891B87"/>
  </w:style>
  <w:style w:type="paragraph" w:customStyle="1" w:styleId="14FB75C077DD43A29095F881EE355D36">
    <w:name w:val="14FB75C077DD43A29095F881EE355D36"/>
    <w:rsid w:val="00891B87"/>
  </w:style>
  <w:style w:type="paragraph" w:customStyle="1" w:styleId="6894152D255247378EA70C3482AA3C8B">
    <w:name w:val="6894152D255247378EA70C3482AA3C8B"/>
    <w:rsid w:val="00891B87"/>
  </w:style>
  <w:style w:type="paragraph" w:customStyle="1" w:styleId="6437D740216C40C48CE701E5DF13F5C7">
    <w:name w:val="6437D740216C40C48CE701E5DF13F5C7"/>
    <w:rsid w:val="00891B87"/>
  </w:style>
  <w:style w:type="paragraph" w:customStyle="1" w:styleId="E57B7F1246A243DEB418E41CB14D6F30">
    <w:name w:val="E57B7F1246A243DEB418E41CB14D6F30"/>
    <w:rsid w:val="00891B87"/>
  </w:style>
  <w:style w:type="paragraph" w:customStyle="1" w:styleId="7B6F98703DC845D394612BA34C1E1ADC">
    <w:name w:val="7B6F98703DC845D394612BA34C1E1ADC"/>
    <w:rsid w:val="00891B87"/>
  </w:style>
  <w:style w:type="paragraph" w:customStyle="1" w:styleId="50CDA6632B4E452BB0119F570C8A8EC7">
    <w:name w:val="50CDA6632B4E452BB0119F570C8A8EC7"/>
    <w:rsid w:val="00891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DB05DD-4BFA-4EE2-BEFC-FA01C428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13</TotalTime>
  <Pages>1</Pages>
  <Words>93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Ilmoitus</dc:subject>
  <dc:creator>Pirkko Herttovuo</dc:creator>
  <cp:lastModifiedBy>Pirkko Herttovuo</cp:lastModifiedBy>
  <cp:revision>6</cp:revision>
  <dcterms:created xsi:type="dcterms:W3CDTF">2018-07-12T05:00:00Z</dcterms:created>
  <dcterms:modified xsi:type="dcterms:W3CDTF">2018-07-13T11:17:00Z</dcterms:modified>
</cp:coreProperties>
</file>