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AC62" w14:textId="77777777" w:rsidR="00D20A6F" w:rsidRPr="00D20A6F" w:rsidRDefault="00D20A6F" w:rsidP="00D20A6F">
      <w:bookmarkStart w:id="0" w:name="_GoBack"/>
      <w:bookmarkEnd w:id="0"/>
    </w:p>
    <w:p w14:paraId="378B31E0" w14:textId="77777777" w:rsidR="00355303" w:rsidRPr="00355303" w:rsidRDefault="00355303" w:rsidP="00355303">
      <w:pPr>
        <w:pStyle w:val="Leipteksti"/>
      </w:pPr>
    </w:p>
    <w:p w14:paraId="72052508" w14:textId="77777777" w:rsidR="00355303" w:rsidRPr="00355303" w:rsidRDefault="00D20A6F" w:rsidP="00D20A6F">
      <w:pPr>
        <w:pStyle w:val="Otsikko1"/>
      </w:pPr>
      <w:r w:rsidRPr="00D20A6F">
        <w:t>Valitus perusteettomasta laskutuksesta / laskun virheellisyydestä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4394"/>
      </w:tblGrid>
      <w:tr w:rsidR="00355303" w14:paraId="413CD882" w14:textId="77777777" w:rsidTr="006824C0">
        <w:tc>
          <w:tcPr>
            <w:tcW w:w="2830" w:type="dxa"/>
          </w:tcPr>
          <w:p w14:paraId="4A6A88C2" w14:textId="77777777" w:rsidR="00355303" w:rsidRDefault="00355303" w:rsidP="001727A2">
            <w:pPr>
              <w:pStyle w:val="Leipteksti"/>
            </w:pPr>
          </w:p>
        </w:tc>
        <w:tc>
          <w:tcPr>
            <w:tcW w:w="7371" w:type="dxa"/>
            <w:gridSpan w:val="2"/>
          </w:tcPr>
          <w:p w14:paraId="740D6732" w14:textId="77777777" w:rsidR="00355303" w:rsidRDefault="00355303" w:rsidP="001727A2"/>
        </w:tc>
      </w:tr>
      <w:tr w:rsidR="00355303" w14:paraId="69A39098" w14:textId="77777777" w:rsidTr="006824C0">
        <w:tc>
          <w:tcPr>
            <w:tcW w:w="2830" w:type="dxa"/>
          </w:tcPr>
          <w:p w14:paraId="564ACA11" w14:textId="77777777" w:rsidR="00355303" w:rsidRDefault="00355303" w:rsidP="001727A2"/>
        </w:tc>
        <w:tc>
          <w:tcPr>
            <w:tcW w:w="7371" w:type="dxa"/>
            <w:gridSpan w:val="2"/>
          </w:tcPr>
          <w:p w14:paraId="0E36DC06" w14:textId="77777777" w:rsidR="00355303" w:rsidRDefault="00355303" w:rsidP="001727A2"/>
        </w:tc>
      </w:tr>
      <w:tr w:rsidR="00355303" w14:paraId="11C7D57D" w14:textId="77777777" w:rsidTr="006824C0">
        <w:tc>
          <w:tcPr>
            <w:tcW w:w="2830" w:type="dxa"/>
          </w:tcPr>
          <w:p w14:paraId="42EEFCD2" w14:textId="77777777" w:rsidR="00355303" w:rsidRDefault="003E579D" w:rsidP="003E579D">
            <w:pPr>
              <w:pStyle w:val="Otsikko2"/>
            </w:pPr>
            <w:r>
              <w:t>Valituksen kohde</w:t>
            </w:r>
          </w:p>
        </w:tc>
        <w:tc>
          <w:tcPr>
            <w:tcW w:w="7371" w:type="dxa"/>
            <w:gridSpan w:val="2"/>
          </w:tcPr>
          <w:p w14:paraId="6565E9D1" w14:textId="77777777" w:rsidR="00355303" w:rsidRDefault="00355303" w:rsidP="001727A2"/>
        </w:tc>
      </w:tr>
      <w:tr w:rsidR="001727A2" w14:paraId="05899AF7" w14:textId="77777777" w:rsidTr="006824C0">
        <w:tc>
          <w:tcPr>
            <w:tcW w:w="2830" w:type="dxa"/>
          </w:tcPr>
          <w:p w14:paraId="3A55D8BA" w14:textId="77777777" w:rsidR="001727A2" w:rsidRDefault="001727A2" w:rsidP="001727A2"/>
        </w:tc>
        <w:tc>
          <w:tcPr>
            <w:tcW w:w="2977" w:type="dxa"/>
          </w:tcPr>
          <w:p w14:paraId="0A6839E1" w14:textId="77777777" w:rsidR="001727A2" w:rsidRDefault="000857A5" w:rsidP="000857A5">
            <w:pPr>
              <w:pStyle w:val="Leipteksti"/>
            </w:pPr>
            <w:r>
              <w:t>Laskun summa</w:t>
            </w:r>
          </w:p>
        </w:tc>
        <w:tc>
          <w:tcPr>
            <w:tcW w:w="4394" w:type="dxa"/>
          </w:tcPr>
          <w:p w14:paraId="5B812C34" w14:textId="77777777" w:rsidR="001727A2" w:rsidRDefault="00FA33C8" w:rsidP="00C80C5B">
            <w:pPr>
              <w:pStyle w:val="Leipteksti"/>
            </w:pPr>
            <w:sdt>
              <w:sdtPr>
                <w:rPr>
                  <w:rStyle w:val="LeiptekstiChar"/>
                </w:rPr>
                <w:id w:val="-555472123"/>
                <w:placeholder>
                  <w:docPart w:val="AADC172967384FA998ACA7257814BD4A"/>
                </w:placeholder>
                <w:showingPlcHdr/>
                <w:text/>
              </w:sdtPr>
              <w:sdtEndPr>
                <w:rPr>
                  <w:rStyle w:val="Kappaleenoletusfontti"/>
                </w:rPr>
              </w:sdtEndPr>
              <w:sdtContent>
                <w:r w:rsidR="00C0207A">
                  <w:rPr>
                    <w:rStyle w:val="Paikkamerkkiteksti"/>
                  </w:rPr>
                  <w:t>[x]</w:t>
                </w:r>
              </w:sdtContent>
            </w:sdt>
            <w:r w:rsidR="00D322F7">
              <w:t xml:space="preserve"> </w:t>
            </w:r>
            <w:proofErr w:type="spellStart"/>
            <w:r w:rsidR="00C0207A">
              <w:t>euroa</w:t>
            </w:r>
            <w:proofErr w:type="spellEnd"/>
          </w:p>
        </w:tc>
      </w:tr>
      <w:tr w:rsidR="000857A5" w14:paraId="03DAFCF5" w14:textId="77777777" w:rsidTr="006824C0">
        <w:tc>
          <w:tcPr>
            <w:tcW w:w="2830" w:type="dxa"/>
          </w:tcPr>
          <w:p w14:paraId="0B0AA191" w14:textId="77777777" w:rsidR="000857A5" w:rsidRDefault="000857A5" w:rsidP="001727A2"/>
        </w:tc>
        <w:tc>
          <w:tcPr>
            <w:tcW w:w="2977" w:type="dxa"/>
          </w:tcPr>
          <w:p w14:paraId="31E4F51E" w14:textId="77777777" w:rsidR="000857A5" w:rsidRDefault="000857A5" w:rsidP="000857A5">
            <w:pPr>
              <w:pStyle w:val="Leipteksti"/>
            </w:pPr>
            <w:r>
              <w:t>Laskun numero</w:t>
            </w:r>
          </w:p>
        </w:tc>
        <w:sdt>
          <w:sdtPr>
            <w:rPr>
              <w:rStyle w:val="LeiptekstiChar"/>
            </w:rPr>
            <w:id w:val="-165712824"/>
            <w:placeholder>
              <w:docPart w:val="BD41257500FA41DC90079D2337CD661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379C57A4" w14:textId="77777777" w:rsidR="000857A5" w:rsidRDefault="00C80C5B" w:rsidP="00C80C5B">
                <w:pPr>
                  <w:pStyle w:val="Leipteksti"/>
                </w:pPr>
                <w:r>
                  <w:rPr>
                    <w:rStyle w:val="Paikkamerkkiteksti"/>
                  </w:rPr>
                  <w:t>[laskunro]</w:t>
                </w:r>
              </w:p>
            </w:tc>
          </w:sdtContent>
        </w:sdt>
      </w:tr>
      <w:tr w:rsidR="000857A5" w14:paraId="3B489A97" w14:textId="77777777" w:rsidTr="006824C0">
        <w:tc>
          <w:tcPr>
            <w:tcW w:w="2830" w:type="dxa"/>
          </w:tcPr>
          <w:p w14:paraId="0326F655" w14:textId="77777777" w:rsidR="000857A5" w:rsidRDefault="000857A5" w:rsidP="001727A2"/>
        </w:tc>
        <w:tc>
          <w:tcPr>
            <w:tcW w:w="2977" w:type="dxa"/>
          </w:tcPr>
          <w:p w14:paraId="08C4DE9E" w14:textId="77777777" w:rsidR="000857A5" w:rsidRDefault="000857A5" w:rsidP="000857A5">
            <w:pPr>
              <w:pStyle w:val="Leipteksti"/>
            </w:pPr>
            <w:r>
              <w:t>Virheen kuvaus</w:t>
            </w:r>
          </w:p>
        </w:tc>
        <w:sdt>
          <w:sdtPr>
            <w:rPr>
              <w:rStyle w:val="LeiptekstiChar"/>
            </w:rPr>
            <w:id w:val="1963459816"/>
            <w:placeholder>
              <w:docPart w:val="B00226236D4C45BC8203892EED7990AC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039D0EAC" w14:textId="77777777" w:rsidR="000857A5" w:rsidRDefault="00C80C5B" w:rsidP="00C80C5B">
                <w:pPr>
                  <w:pStyle w:val="Leipteksti"/>
                </w:pPr>
                <w:r>
                  <w:rPr>
                    <w:rStyle w:val="Paikkamerkkiteksti"/>
                  </w:rPr>
                  <w:t>[kuvaa virhe]</w:t>
                </w:r>
              </w:p>
            </w:tc>
          </w:sdtContent>
        </w:sdt>
      </w:tr>
      <w:tr w:rsidR="000857A5" w14:paraId="1C6FB8FD" w14:textId="77777777" w:rsidTr="006824C0">
        <w:tc>
          <w:tcPr>
            <w:tcW w:w="2830" w:type="dxa"/>
          </w:tcPr>
          <w:p w14:paraId="6B5F73B0" w14:textId="77777777" w:rsidR="000857A5" w:rsidRDefault="000857A5" w:rsidP="001727A2"/>
        </w:tc>
        <w:tc>
          <w:tcPr>
            <w:tcW w:w="2977" w:type="dxa"/>
          </w:tcPr>
          <w:p w14:paraId="47E62245" w14:textId="77777777" w:rsidR="000857A5" w:rsidRDefault="000857A5" w:rsidP="000857A5">
            <w:pPr>
              <w:pStyle w:val="Leipteksti"/>
            </w:pPr>
            <w:r>
              <w:t>Virhe havaittu</w:t>
            </w:r>
          </w:p>
        </w:tc>
        <w:sdt>
          <w:sdtPr>
            <w:rPr>
              <w:rStyle w:val="LeiptekstiChar"/>
            </w:rPr>
            <w:id w:val="1747684793"/>
            <w:placeholder>
              <w:docPart w:val="5F528346D1844BDF954E3CEC9012A78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62BD8A4E" w14:textId="77777777" w:rsidR="000857A5" w:rsidRDefault="00C80C5B" w:rsidP="00C80C5B">
                <w:pPr>
                  <w:pStyle w:val="Leipteksti"/>
                </w:pPr>
                <w:r>
                  <w:rPr>
                    <w:rStyle w:val="Paikkamerkkiteksti"/>
                  </w:rPr>
                  <w:t>[pvm]</w:t>
                </w:r>
              </w:p>
            </w:tc>
          </w:sdtContent>
        </w:sdt>
      </w:tr>
      <w:tr w:rsidR="00355303" w14:paraId="5BEF5327" w14:textId="77777777" w:rsidTr="006824C0">
        <w:tc>
          <w:tcPr>
            <w:tcW w:w="2830" w:type="dxa"/>
          </w:tcPr>
          <w:p w14:paraId="051895E9" w14:textId="77777777" w:rsidR="00355303" w:rsidRDefault="00355303" w:rsidP="001727A2"/>
        </w:tc>
        <w:tc>
          <w:tcPr>
            <w:tcW w:w="7371" w:type="dxa"/>
            <w:gridSpan w:val="2"/>
          </w:tcPr>
          <w:p w14:paraId="1B3BB083" w14:textId="77777777" w:rsidR="00355303" w:rsidRDefault="00355303" w:rsidP="001727A2"/>
        </w:tc>
      </w:tr>
      <w:tr w:rsidR="00355303" w14:paraId="34DCC30E" w14:textId="77777777" w:rsidTr="006824C0">
        <w:tc>
          <w:tcPr>
            <w:tcW w:w="2830" w:type="dxa"/>
          </w:tcPr>
          <w:p w14:paraId="0755D68A" w14:textId="77777777" w:rsidR="00355303" w:rsidRDefault="008E29D6" w:rsidP="008E29D6">
            <w:pPr>
              <w:pStyle w:val="Otsikko2"/>
            </w:pPr>
            <w:r>
              <w:t>Vaatimus</w:t>
            </w:r>
          </w:p>
        </w:tc>
        <w:tc>
          <w:tcPr>
            <w:tcW w:w="7371" w:type="dxa"/>
            <w:gridSpan w:val="2"/>
          </w:tcPr>
          <w:p w14:paraId="031417AC" w14:textId="77777777" w:rsidR="00355303" w:rsidRDefault="00355303" w:rsidP="001727A2"/>
        </w:tc>
      </w:tr>
      <w:tr w:rsidR="00355303" w14:paraId="78BC95A2" w14:textId="77777777" w:rsidTr="006824C0">
        <w:tc>
          <w:tcPr>
            <w:tcW w:w="2830" w:type="dxa"/>
          </w:tcPr>
          <w:p w14:paraId="1433B1F4" w14:textId="77777777" w:rsidR="00355303" w:rsidRDefault="00355303" w:rsidP="001727A2"/>
        </w:tc>
        <w:tc>
          <w:tcPr>
            <w:tcW w:w="7371" w:type="dxa"/>
            <w:gridSpan w:val="2"/>
          </w:tcPr>
          <w:p w14:paraId="1E3E9B29" w14:textId="77777777" w:rsidR="008E29D6" w:rsidRDefault="008E29D6" w:rsidP="008E29D6">
            <w:pPr>
              <w:pStyle w:val="Leipteksti"/>
            </w:pPr>
            <w:r w:rsidRPr="006F0407">
              <w:rPr>
                <w:highlight w:val="yellow"/>
              </w:rPr>
              <w:t>[Valitse:]</w:t>
            </w:r>
          </w:p>
          <w:p w14:paraId="62D32C3D" w14:textId="77777777" w:rsidR="008E29D6" w:rsidRDefault="008E29D6" w:rsidP="008E29D6">
            <w:pPr>
              <w:pStyle w:val="Leipteksti"/>
              <w:numPr>
                <w:ilvl w:val="0"/>
                <w:numId w:val="32"/>
              </w:numPr>
            </w:pPr>
            <w:proofErr w:type="spellStart"/>
            <w:r>
              <w:t>Vaadin</w:t>
            </w:r>
            <w:proofErr w:type="spellEnd"/>
            <w:r>
              <w:t xml:space="preserve"> </w:t>
            </w:r>
            <w:proofErr w:type="spellStart"/>
            <w:r>
              <w:t>lopettamaan</w:t>
            </w:r>
            <w:proofErr w:type="spellEnd"/>
            <w:r>
              <w:t xml:space="preserve"> </w:t>
            </w:r>
            <w:proofErr w:type="spellStart"/>
            <w:r>
              <w:t>perusteettoman</w:t>
            </w:r>
            <w:proofErr w:type="spellEnd"/>
            <w:r>
              <w:t xml:space="preserve"> </w:t>
            </w:r>
            <w:proofErr w:type="spellStart"/>
            <w:r>
              <w:t>laskutuksen</w:t>
            </w:r>
            <w:proofErr w:type="spellEnd"/>
            <w:r>
              <w:t>.</w:t>
            </w:r>
          </w:p>
          <w:p w14:paraId="5A5510C7" w14:textId="77777777" w:rsidR="008E29D6" w:rsidRDefault="008E29D6" w:rsidP="008E29D6">
            <w:pPr>
              <w:pStyle w:val="Leipteksti"/>
              <w:numPr>
                <w:ilvl w:val="0"/>
                <w:numId w:val="32"/>
              </w:numPr>
            </w:pPr>
            <w:proofErr w:type="spellStart"/>
            <w:r>
              <w:t>Vaadin</w:t>
            </w:r>
            <w:proofErr w:type="spellEnd"/>
            <w:r>
              <w:t xml:space="preserve"> </w:t>
            </w:r>
            <w:proofErr w:type="spellStart"/>
            <w:r>
              <w:t>lopettamaan</w:t>
            </w:r>
            <w:proofErr w:type="spellEnd"/>
            <w:r>
              <w:t xml:space="preserve"> </w:t>
            </w:r>
            <w:proofErr w:type="spellStart"/>
            <w:r>
              <w:t>laskutuksen</w:t>
            </w:r>
            <w:proofErr w:type="spellEnd"/>
            <w:r>
              <w:t xml:space="preserve"> </w:t>
            </w:r>
            <w:proofErr w:type="spellStart"/>
            <w:r>
              <w:t>perusteettoman</w:t>
            </w:r>
            <w:proofErr w:type="spellEnd"/>
            <w:r>
              <w:t xml:space="preserve"> </w:t>
            </w:r>
            <w:sdt>
              <w:sdtPr>
                <w:rPr>
                  <w:rStyle w:val="LeiptekstiChar"/>
                </w:rPr>
                <w:id w:val="1149789778"/>
                <w:placeholder>
                  <w:docPart w:val="6A6DEB1ED5B24795AA8AF543C5E5514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</w:t>
            </w:r>
            <w:proofErr w:type="spellStart"/>
            <w:r>
              <w:t>euron</w:t>
            </w:r>
            <w:proofErr w:type="spellEnd"/>
            <w:r>
              <w:t xml:space="preserve"> </w:t>
            </w:r>
            <w:proofErr w:type="spellStart"/>
            <w:r>
              <w:t>osalta</w:t>
            </w:r>
            <w:proofErr w:type="spellEnd"/>
            <w:r>
              <w:t>.</w:t>
            </w:r>
          </w:p>
          <w:p w14:paraId="0C717C5C" w14:textId="77777777" w:rsidR="00355303" w:rsidRDefault="008E29D6" w:rsidP="008E29D6">
            <w:pPr>
              <w:pStyle w:val="Leipteksti"/>
              <w:numPr>
                <w:ilvl w:val="0"/>
                <w:numId w:val="32"/>
              </w:numPr>
            </w:pPr>
            <w:proofErr w:type="spellStart"/>
            <w:r>
              <w:t>Vaadin</w:t>
            </w:r>
            <w:proofErr w:type="spellEnd"/>
            <w:r>
              <w:t xml:space="preserve"> </w:t>
            </w:r>
            <w:proofErr w:type="spellStart"/>
            <w:r>
              <w:t>perusteettomasti</w:t>
            </w:r>
            <w:proofErr w:type="spellEnd"/>
            <w:r>
              <w:t xml:space="preserve"> </w:t>
            </w:r>
            <w:proofErr w:type="spellStart"/>
            <w:r>
              <w:t>laskutetun</w:t>
            </w:r>
            <w:proofErr w:type="spellEnd"/>
            <w:r>
              <w:t xml:space="preserve"> </w:t>
            </w:r>
            <w:sdt>
              <w:sdtPr>
                <w:rPr>
                  <w:rStyle w:val="LeiptekstiChar"/>
                </w:rPr>
                <w:id w:val="1280300495"/>
                <w:placeholder>
                  <w:docPart w:val="1A78A99345CD4FA3AF6B02AF6F362CB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</w:t>
            </w:r>
            <w:proofErr w:type="spellStart"/>
            <w:r>
              <w:t>euron</w:t>
            </w:r>
            <w:proofErr w:type="spellEnd"/>
            <w:r>
              <w:t xml:space="preserve"> palautusta.</w:t>
            </w:r>
          </w:p>
        </w:tc>
      </w:tr>
      <w:tr w:rsidR="00355303" w14:paraId="4B0EDAA3" w14:textId="77777777" w:rsidTr="006824C0">
        <w:tc>
          <w:tcPr>
            <w:tcW w:w="2830" w:type="dxa"/>
          </w:tcPr>
          <w:p w14:paraId="75C55B3D" w14:textId="77777777" w:rsidR="00355303" w:rsidRDefault="00355303" w:rsidP="001727A2"/>
        </w:tc>
        <w:tc>
          <w:tcPr>
            <w:tcW w:w="7371" w:type="dxa"/>
            <w:gridSpan w:val="2"/>
          </w:tcPr>
          <w:p w14:paraId="2F4A28E0" w14:textId="77777777" w:rsidR="00355303" w:rsidRDefault="00355303" w:rsidP="001727A2"/>
        </w:tc>
      </w:tr>
      <w:tr w:rsidR="00355303" w14:paraId="4C09312B" w14:textId="77777777" w:rsidTr="006824C0">
        <w:tc>
          <w:tcPr>
            <w:tcW w:w="2830" w:type="dxa"/>
          </w:tcPr>
          <w:p w14:paraId="13E68113" w14:textId="77777777" w:rsidR="00355303" w:rsidRDefault="00355303" w:rsidP="001727A2"/>
        </w:tc>
        <w:tc>
          <w:tcPr>
            <w:tcW w:w="7371" w:type="dxa"/>
            <w:gridSpan w:val="2"/>
          </w:tcPr>
          <w:p w14:paraId="0CF271EC" w14:textId="77777777" w:rsidR="00355303" w:rsidRDefault="00355303" w:rsidP="001727A2"/>
        </w:tc>
      </w:tr>
      <w:tr w:rsidR="00355303" w14:paraId="22E245F5" w14:textId="77777777" w:rsidTr="006824C0">
        <w:tc>
          <w:tcPr>
            <w:tcW w:w="2830" w:type="dxa"/>
          </w:tcPr>
          <w:p w14:paraId="17B00E93" w14:textId="77777777" w:rsidR="00355303" w:rsidRDefault="00A77816" w:rsidP="00A77816">
            <w:pPr>
              <w:pStyle w:val="Otsikko2"/>
            </w:pPr>
            <w:r>
              <w:t>Valituksen tekijä</w:t>
            </w:r>
          </w:p>
        </w:tc>
        <w:tc>
          <w:tcPr>
            <w:tcW w:w="7371" w:type="dxa"/>
            <w:gridSpan w:val="2"/>
          </w:tcPr>
          <w:p w14:paraId="582BC99C" w14:textId="77777777" w:rsidR="00355303" w:rsidRDefault="00355303" w:rsidP="001727A2"/>
        </w:tc>
      </w:tr>
      <w:tr w:rsidR="00261D78" w14:paraId="56803761" w14:textId="77777777" w:rsidTr="006824C0">
        <w:tc>
          <w:tcPr>
            <w:tcW w:w="2830" w:type="dxa"/>
          </w:tcPr>
          <w:p w14:paraId="5DA28B23" w14:textId="77777777" w:rsidR="00261D78" w:rsidRDefault="00261D78" w:rsidP="001727A2"/>
        </w:tc>
        <w:tc>
          <w:tcPr>
            <w:tcW w:w="2977" w:type="dxa"/>
          </w:tcPr>
          <w:p w14:paraId="3FC0B454" w14:textId="77777777" w:rsidR="00261D78" w:rsidRDefault="00284856" w:rsidP="0048074E">
            <w:pPr>
              <w:pStyle w:val="Leipteksti"/>
            </w:pPr>
            <w:r>
              <w:t>Nimi</w:t>
            </w:r>
          </w:p>
        </w:tc>
        <w:sdt>
          <w:sdtPr>
            <w:rPr>
              <w:rStyle w:val="LeiptekstiChar"/>
            </w:rPr>
            <w:id w:val="1516195126"/>
            <w:placeholder>
              <w:docPart w:val="75C26C49DEF04445B1950BF5FDF40FC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5ED2C298" w14:textId="77777777" w:rsidR="00261D78" w:rsidRDefault="0048074E" w:rsidP="0048074E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</w:tr>
      <w:tr w:rsidR="00261D78" w14:paraId="64AB706C" w14:textId="77777777" w:rsidTr="006824C0">
        <w:tc>
          <w:tcPr>
            <w:tcW w:w="2830" w:type="dxa"/>
          </w:tcPr>
          <w:p w14:paraId="0FD96F3D" w14:textId="77777777" w:rsidR="00261D78" w:rsidRDefault="00261D78" w:rsidP="001727A2"/>
        </w:tc>
        <w:tc>
          <w:tcPr>
            <w:tcW w:w="2977" w:type="dxa"/>
          </w:tcPr>
          <w:p w14:paraId="238D3953" w14:textId="77777777" w:rsidR="00261D78" w:rsidRDefault="0048074E" w:rsidP="0048074E">
            <w:pPr>
              <w:pStyle w:val="Leipteksti"/>
            </w:pPr>
            <w:r>
              <w:t>Puhelin</w:t>
            </w:r>
          </w:p>
        </w:tc>
        <w:sdt>
          <w:sdtPr>
            <w:rPr>
              <w:rStyle w:val="LeiptekstiChar"/>
            </w:rPr>
            <w:id w:val="626050326"/>
            <w:placeholder>
              <w:docPart w:val="85800D71A34040D5868397A9149AADC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7BDCE789" w14:textId="77777777" w:rsidR="00261D78" w:rsidRDefault="0048074E" w:rsidP="0048074E">
                <w:pPr>
                  <w:pStyle w:val="Leipteksti"/>
                </w:pPr>
                <w:r>
                  <w:rPr>
                    <w:rStyle w:val="Paikkamerkkiteksti"/>
                  </w:rPr>
                  <w:t>[puhelinnumero]</w:t>
                </w:r>
              </w:p>
            </w:tc>
          </w:sdtContent>
        </w:sdt>
      </w:tr>
      <w:tr w:rsidR="00261D78" w14:paraId="211F10B8" w14:textId="77777777" w:rsidTr="006824C0">
        <w:tc>
          <w:tcPr>
            <w:tcW w:w="2830" w:type="dxa"/>
          </w:tcPr>
          <w:p w14:paraId="2004D09A" w14:textId="77777777" w:rsidR="00261D78" w:rsidRDefault="00261D78" w:rsidP="001727A2"/>
        </w:tc>
        <w:tc>
          <w:tcPr>
            <w:tcW w:w="2977" w:type="dxa"/>
          </w:tcPr>
          <w:p w14:paraId="73C376F7" w14:textId="77777777" w:rsidR="00261D78" w:rsidRDefault="0048074E" w:rsidP="0048074E">
            <w:pPr>
              <w:pStyle w:val="Leipteksti"/>
            </w:pPr>
            <w:r>
              <w:t>Osoite</w:t>
            </w:r>
          </w:p>
        </w:tc>
        <w:sdt>
          <w:sdtPr>
            <w:rPr>
              <w:rStyle w:val="LeiptekstiChar"/>
            </w:rPr>
            <w:id w:val="-689830322"/>
            <w:placeholder>
              <w:docPart w:val="B3686CB1AC9F4D1B84B6FD52573FE3FF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2CB7C576" w14:textId="77777777" w:rsidR="00261D78" w:rsidRDefault="0048074E" w:rsidP="0048074E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48074E" w14:paraId="1BCB2A31" w14:textId="77777777" w:rsidTr="006824C0">
        <w:tc>
          <w:tcPr>
            <w:tcW w:w="2830" w:type="dxa"/>
          </w:tcPr>
          <w:p w14:paraId="3FD115F2" w14:textId="77777777" w:rsidR="0048074E" w:rsidRDefault="0048074E" w:rsidP="001727A2"/>
        </w:tc>
        <w:tc>
          <w:tcPr>
            <w:tcW w:w="2977" w:type="dxa"/>
          </w:tcPr>
          <w:p w14:paraId="5343BA1B" w14:textId="77777777" w:rsidR="0048074E" w:rsidRDefault="0048074E" w:rsidP="0048074E">
            <w:pPr>
              <w:pStyle w:val="Leipteksti"/>
            </w:pPr>
            <w:r>
              <w:t>Sähköposti</w:t>
            </w:r>
          </w:p>
        </w:tc>
        <w:sdt>
          <w:sdtPr>
            <w:rPr>
              <w:rStyle w:val="LeiptekstiChar"/>
            </w:rPr>
            <w:id w:val="-422025912"/>
            <w:placeholder>
              <w:docPart w:val="A37590BBB12842DAAF3B312F62D784DB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68478BCD" w14:textId="77777777" w:rsidR="0048074E" w:rsidRDefault="0048074E" w:rsidP="0048074E">
                <w:pPr>
                  <w:pStyle w:val="Leipteksti"/>
                </w:pPr>
                <w:r>
                  <w:rPr>
                    <w:rStyle w:val="Paikkamerkkiteksti"/>
                  </w:rPr>
                  <w:t>[sähköposti]</w:t>
                </w:r>
              </w:p>
            </w:tc>
          </w:sdtContent>
        </w:sdt>
      </w:tr>
      <w:tr w:rsidR="0048074E" w14:paraId="6FABEF84" w14:textId="77777777" w:rsidTr="006824C0">
        <w:tc>
          <w:tcPr>
            <w:tcW w:w="2830" w:type="dxa"/>
          </w:tcPr>
          <w:p w14:paraId="5C1E50CC" w14:textId="77777777" w:rsidR="0048074E" w:rsidRDefault="0048074E" w:rsidP="001727A2"/>
        </w:tc>
        <w:tc>
          <w:tcPr>
            <w:tcW w:w="2977" w:type="dxa"/>
          </w:tcPr>
          <w:p w14:paraId="120E8864" w14:textId="77777777" w:rsidR="0048074E" w:rsidRDefault="0048074E" w:rsidP="0048074E">
            <w:pPr>
              <w:pStyle w:val="Leipteksti"/>
            </w:pPr>
            <w:r>
              <w:t>Pankkitili</w:t>
            </w:r>
          </w:p>
        </w:tc>
        <w:sdt>
          <w:sdtPr>
            <w:rPr>
              <w:rStyle w:val="LeiptekstiChar"/>
            </w:rPr>
            <w:id w:val="-1666080921"/>
            <w:placeholder>
              <w:docPart w:val="0D99BEF8532E479897C8485DB6991CB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4394" w:type="dxa"/>
              </w:tcPr>
              <w:p w14:paraId="5293157B" w14:textId="77777777" w:rsidR="0048074E" w:rsidRDefault="0048074E" w:rsidP="0048074E">
                <w:pPr>
                  <w:pStyle w:val="Leipteksti"/>
                </w:pPr>
                <w:r>
                  <w:rPr>
                    <w:rStyle w:val="Paikkamerkkiteksti"/>
                  </w:rPr>
                  <w:t>[tilinumero; mikäli vaaditaan palautusta]</w:t>
                </w:r>
              </w:p>
            </w:tc>
          </w:sdtContent>
        </w:sdt>
      </w:tr>
      <w:tr w:rsidR="00355303" w14:paraId="1C4A4B2F" w14:textId="77777777" w:rsidTr="006824C0">
        <w:tc>
          <w:tcPr>
            <w:tcW w:w="2830" w:type="dxa"/>
          </w:tcPr>
          <w:p w14:paraId="32108102" w14:textId="77777777" w:rsidR="00355303" w:rsidRDefault="00355303" w:rsidP="001727A2"/>
        </w:tc>
        <w:tc>
          <w:tcPr>
            <w:tcW w:w="7371" w:type="dxa"/>
            <w:gridSpan w:val="2"/>
          </w:tcPr>
          <w:p w14:paraId="3E31EC7D" w14:textId="77777777" w:rsidR="00355303" w:rsidRDefault="00355303" w:rsidP="0048074E">
            <w:pPr>
              <w:pStyle w:val="Leipteksti"/>
            </w:pPr>
          </w:p>
        </w:tc>
      </w:tr>
      <w:tr w:rsidR="00355303" w14:paraId="5FB5716D" w14:textId="77777777" w:rsidTr="006824C0">
        <w:tc>
          <w:tcPr>
            <w:tcW w:w="2830" w:type="dxa"/>
          </w:tcPr>
          <w:p w14:paraId="69330065" w14:textId="77777777" w:rsidR="00355303" w:rsidRDefault="00355303" w:rsidP="001727A2"/>
        </w:tc>
        <w:sdt>
          <w:sdtPr>
            <w:rPr>
              <w:rStyle w:val="LeiptekstiChar"/>
            </w:rPr>
            <w:id w:val="-1472052903"/>
            <w:placeholder>
              <w:docPart w:val="20CCED9FA7B64FDEA3A313CF70BBE81D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  <w:gridSpan w:val="2"/>
              </w:tcPr>
              <w:p w14:paraId="64A316FA" w14:textId="77777777" w:rsidR="00355303" w:rsidRDefault="0048074E" w:rsidP="0048074E">
                <w:pPr>
                  <w:pStyle w:val="Leipteksti"/>
                </w:pPr>
                <w:r>
                  <w:rPr>
                    <w:rStyle w:val="Paikkamerkkiteksti"/>
                  </w:rPr>
                  <w:t>[Paikka ja aika]</w:t>
                </w:r>
              </w:p>
            </w:tc>
          </w:sdtContent>
        </w:sdt>
      </w:tr>
      <w:tr w:rsidR="00355303" w14:paraId="15C82AFD" w14:textId="77777777" w:rsidTr="006824C0">
        <w:tc>
          <w:tcPr>
            <w:tcW w:w="2830" w:type="dxa"/>
          </w:tcPr>
          <w:p w14:paraId="4ECD3F0F" w14:textId="77777777" w:rsidR="00355303" w:rsidRDefault="00355303" w:rsidP="001727A2"/>
        </w:tc>
        <w:tc>
          <w:tcPr>
            <w:tcW w:w="7371" w:type="dxa"/>
            <w:gridSpan w:val="2"/>
          </w:tcPr>
          <w:p w14:paraId="32F901D6" w14:textId="77777777" w:rsidR="00355303" w:rsidRDefault="00355303" w:rsidP="001727A2"/>
        </w:tc>
      </w:tr>
      <w:tr w:rsidR="00355303" w14:paraId="73DA4E6A" w14:textId="77777777" w:rsidTr="006824C0">
        <w:tc>
          <w:tcPr>
            <w:tcW w:w="2830" w:type="dxa"/>
          </w:tcPr>
          <w:p w14:paraId="3B25E0E3" w14:textId="77777777" w:rsidR="00355303" w:rsidRDefault="00355303" w:rsidP="001727A2"/>
        </w:tc>
        <w:tc>
          <w:tcPr>
            <w:tcW w:w="7371" w:type="dxa"/>
            <w:gridSpan w:val="2"/>
          </w:tcPr>
          <w:p w14:paraId="3731280D" w14:textId="77777777" w:rsidR="00355303" w:rsidRDefault="00355303" w:rsidP="001727A2"/>
        </w:tc>
      </w:tr>
      <w:tr w:rsidR="00355303" w14:paraId="0FBFB1CA" w14:textId="77777777" w:rsidTr="006824C0">
        <w:tc>
          <w:tcPr>
            <w:tcW w:w="2830" w:type="dxa"/>
          </w:tcPr>
          <w:p w14:paraId="18FF3497" w14:textId="77777777" w:rsidR="00355303" w:rsidRDefault="00355303" w:rsidP="001727A2"/>
        </w:tc>
        <w:tc>
          <w:tcPr>
            <w:tcW w:w="7371" w:type="dxa"/>
            <w:gridSpan w:val="2"/>
          </w:tcPr>
          <w:p w14:paraId="119156E8" w14:textId="77777777" w:rsidR="00355303" w:rsidRDefault="00355303" w:rsidP="001727A2"/>
        </w:tc>
      </w:tr>
      <w:tr w:rsidR="00355303" w14:paraId="2304BDA5" w14:textId="77777777" w:rsidTr="006824C0">
        <w:tc>
          <w:tcPr>
            <w:tcW w:w="2830" w:type="dxa"/>
          </w:tcPr>
          <w:p w14:paraId="48144C01" w14:textId="77777777" w:rsidR="00355303" w:rsidRDefault="00355303" w:rsidP="001727A2"/>
        </w:tc>
        <w:tc>
          <w:tcPr>
            <w:tcW w:w="7371" w:type="dxa"/>
            <w:gridSpan w:val="2"/>
          </w:tcPr>
          <w:p w14:paraId="4DB48FFD" w14:textId="77777777" w:rsidR="00355303" w:rsidRDefault="00355303" w:rsidP="001727A2"/>
        </w:tc>
      </w:tr>
      <w:tr w:rsidR="00355303" w14:paraId="03B7A002" w14:textId="77777777" w:rsidTr="006824C0">
        <w:tc>
          <w:tcPr>
            <w:tcW w:w="2830" w:type="dxa"/>
          </w:tcPr>
          <w:p w14:paraId="07EC2987" w14:textId="77777777" w:rsidR="00355303" w:rsidRDefault="00355303" w:rsidP="001727A2"/>
        </w:tc>
        <w:tc>
          <w:tcPr>
            <w:tcW w:w="7371" w:type="dxa"/>
            <w:gridSpan w:val="2"/>
          </w:tcPr>
          <w:p w14:paraId="0A01D792" w14:textId="77777777" w:rsidR="00355303" w:rsidRDefault="00355303" w:rsidP="001727A2"/>
        </w:tc>
      </w:tr>
      <w:tr w:rsidR="00355303" w14:paraId="18F9EF35" w14:textId="77777777" w:rsidTr="006824C0">
        <w:tc>
          <w:tcPr>
            <w:tcW w:w="2830" w:type="dxa"/>
          </w:tcPr>
          <w:p w14:paraId="36822765" w14:textId="77777777" w:rsidR="00355303" w:rsidRDefault="00355303" w:rsidP="001727A2"/>
        </w:tc>
        <w:tc>
          <w:tcPr>
            <w:tcW w:w="7371" w:type="dxa"/>
            <w:gridSpan w:val="2"/>
          </w:tcPr>
          <w:p w14:paraId="3A2E3026" w14:textId="77777777" w:rsidR="00355303" w:rsidRDefault="00355303" w:rsidP="001727A2"/>
        </w:tc>
      </w:tr>
      <w:tr w:rsidR="00355303" w14:paraId="212B0C2A" w14:textId="77777777" w:rsidTr="006824C0">
        <w:tc>
          <w:tcPr>
            <w:tcW w:w="2830" w:type="dxa"/>
          </w:tcPr>
          <w:p w14:paraId="475A9015" w14:textId="77777777" w:rsidR="00355303" w:rsidRDefault="00355303" w:rsidP="001727A2"/>
        </w:tc>
        <w:tc>
          <w:tcPr>
            <w:tcW w:w="7371" w:type="dxa"/>
            <w:gridSpan w:val="2"/>
          </w:tcPr>
          <w:p w14:paraId="78564892" w14:textId="77777777" w:rsidR="00355303" w:rsidRDefault="00355303" w:rsidP="001727A2"/>
        </w:tc>
      </w:tr>
      <w:tr w:rsidR="00355303" w14:paraId="7E83E57F" w14:textId="77777777" w:rsidTr="006824C0">
        <w:tc>
          <w:tcPr>
            <w:tcW w:w="2830" w:type="dxa"/>
          </w:tcPr>
          <w:p w14:paraId="0B7E7C4E" w14:textId="77777777" w:rsidR="00355303" w:rsidRDefault="00355303" w:rsidP="001727A2"/>
        </w:tc>
        <w:tc>
          <w:tcPr>
            <w:tcW w:w="7371" w:type="dxa"/>
            <w:gridSpan w:val="2"/>
          </w:tcPr>
          <w:p w14:paraId="0E737609" w14:textId="77777777" w:rsidR="00355303" w:rsidRDefault="00355303" w:rsidP="001727A2"/>
        </w:tc>
      </w:tr>
      <w:tr w:rsidR="00355303" w14:paraId="66B51B23" w14:textId="77777777" w:rsidTr="006824C0">
        <w:tc>
          <w:tcPr>
            <w:tcW w:w="2830" w:type="dxa"/>
          </w:tcPr>
          <w:p w14:paraId="25083C1D" w14:textId="77777777" w:rsidR="00355303" w:rsidRDefault="00355303" w:rsidP="001727A2"/>
        </w:tc>
        <w:tc>
          <w:tcPr>
            <w:tcW w:w="7371" w:type="dxa"/>
            <w:gridSpan w:val="2"/>
          </w:tcPr>
          <w:p w14:paraId="47F6EB7E" w14:textId="77777777" w:rsidR="00355303" w:rsidRDefault="00355303" w:rsidP="001727A2"/>
        </w:tc>
      </w:tr>
      <w:tr w:rsidR="00355303" w14:paraId="36FE9A16" w14:textId="77777777" w:rsidTr="006824C0">
        <w:tc>
          <w:tcPr>
            <w:tcW w:w="2830" w:type="dxa"/>
          </w:tcPr>
          <w:p w14:paraId="4CDEE9CD" w14:textId="77777777" w:rsidR="00355303" w:rsidRDefault="00355303" w:rsidP="001727A2"/>
        </w:tc>
        <w:tc>
          <w:tcPr>
            <w:tcW w:w="7371" w:type="dxa"/>
            <w:gridSpan w:val="2"/>
          </w:tcPr>
          <w:p w14:paraId="1EBC4061" w14:textId="77777777" w:rsidR="00355303" w:rsidRDefault="00355303" w:rsidP="001727A2"/>
        </w:tc>
      </w:tr>
    </w:tbl>
    <w:p w14:paraId="606A1774" w14:textId="77777777" w:rsidR="00AD6D73" w:rsidRDefault="00AD6D73" w:rsidP="00355303">
      <w:pPr>
        <w:pStyle w:val="Leipteksti"/>
      </w:pPr>
    </w:p>
    <w:p w14:paraId="6112B8B2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264472A9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1F9D9" w14:textId="77777777" w:rsidR="00FA33C8" w:rsidRDefault="00FA33C8" w:rsidP="00E24890">
      <w:r>
        <w:separator/>
      </w:r>
    </w:p>
  </w:endnote>
  <w:endnote w:type="continuationSeparator" w:id="0">
    <w:p w14:paraId="567ED59B" w14:textId="77777777" w:rsidR="00FA33C8" w:rsidRDefault="00FA33C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284856" w:rsidRPr="00ED524A" w14:paraId="21584295" w14:textId="77777777" w:rsidTr="0079437B">
      <w:tc>
        <w:tcPr>
          <w:tcW w:w="10194" w:type="dxa"/>
        </w:tcPr>
        <w:p w14:paraId="66533655" w14:textId="77777777" w:rsidR="00284856" w:rsidRPr="00ED524A" w:rsidRDefault="00284856" w:rsidP="00ED524A">
          <w:pPr>
            <w:pStyle w:val="Otsikko2"/>
          </w:pPr>
        </w:p>
      </w:tc>
    </w:tr>
    <w:tr w:rsidR="00284856" w:rsidRPr="00ED524A" w14:paraId="5BE3F8B4" w14:textId="77777777" w:rsidTr="0079437B">
      <w:tc>
        <w:tcPr>
          <w:tcW w:w="10194" w:type="dxa"/>
        </w:tcPr>
        <w:p w14:paraId="51FF1097" w14:textId="77777777" w:rsidR="00284856" w:rsidRPr="00C13352" w:rsidRDefault="00FA33C8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284856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284856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412C4F1E" w14:textId="77777777" w:rsidR="00284856" w:rsidRPr="00C13352" w:rsidRDefault="00FA33C8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>[puhelin</w:t>
              </w:r>
            </w:sdtContent>
          </w:sdt>
          <w:r w:rsidR="00284856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284856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284856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284856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53C9042E" w14:textId="77777777" w:rsidR="00284856" w:rsidRDefault="0028485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35BD" w14:textId="77777777" w:rsidR="00FA33C8" w:rsidRDefault="00FA33C8" w:rsidP="00E24890">
      <w:r>
        <w:separator/>
      </w:r>
    </w:p>
  </w:footnote>
  <w:footnote w:type="continuationSeparator" w:id="0">
    <w:p w14:paraId="7605440C" w14:textId="77777777" w:rsidR="00FA33C8" w:rsidRDefault="00FA33C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284856" w14:paraId="3129A7EE" w14:textId="77777777" w:rsidTr="001727A2">
      <w:tc>
        <w:tcPr>
          <w:tcW w:w="5216" w:type="dxa"/>
        </w:tcPr>
        <w:p w14:paraId="4BAE10F3" w14:textId="77777777" w:rsidR="00284856" w:rsidRPr="00406B8A" w:rsidRDefault="00284856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FCD0B33" w14:textId="77777777" w:rsidR="00284856" w:rsidRPr="006A77E8" w:rsidRDefault="00284856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Reklamaatio</w:t>
              </w:r>
            </w:p>
          </w:tc>
        </w:sdtContent>
      </w:sdt>
      <w:tc>
        <w:tcPr>
          <w:tcW w:w="1304" w:type="dxa"/>
        </w:tcPr>
        <w:p w14:paraId="283383F6" w14:textId="77777777" w:rsidR="00284856" w:rsidRPr="006A77E8" w:rsidRDefault="00284856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B5A4583" w14:textId="77777777" w:rsidR="00284856" w:rsidRPr="006A77E8" w:rsidRDefault="00284856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284856" w14:paraId="0F51A982" w14:textId="77777777" w:rsidTr="001727A2">
      <w:tc>
        <w:tcPr>
          <w:tcW w:w="5216" w:type="dxa"/>
        </w:tcPr>
        <w:p w14:paraId="261C1A2C" w14:textId="77777777" w:rsidR="00284856" w:rsidRPr="00406B8A" w:rsidRDefault="00284856" w:rsidP="00AD6D73">
          <w:pPr>
            <w:pStyle w:val="Yltunniste"/>
          </w:pPr>
        </w:p>
      </w:tc>
      <w:tc>
        <w:tcPr>
          <w:tcW w:w="2609" w:type="dxa"/>
        </w:tcPr>
        <w:p w14:paraId="1F24D31E" w14:textId="77777777" w:rsidR="00284856" w:rsidRPr="006A77E8" w:rsidRDefault="00284856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2C3E429" w14:textId="77777777" w:rsidR="00284856" w:rsidRPr="006A77E8" w:rsidRDefault="00284856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014F6ED" w14:textId="77777777" w:rsidR="00284856" w:rsidRPr="006A77E8" w:rsidRDefault="00284856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284856" w14:paraId="2CE6E749" w14:textId="77777777" w:rsidTr="001727A2">
      <w:tc>
        <w:tcPr>
          <w:tcW w:w="5216" w:type="dxa"/>
        </w:tcPr>
        <w:p w14:paraId="4AE097AC" w14:textId="77777777" w:rsidR="00284856" w:rsidRPr="00406B8A" w:rsidRDefault="00284856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5278B36" w14:textId="77777777" w:rsidR="00284856" w:rsidRPr="006A77E8" w:rsidRDefault="00FA33C8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9145567" w14:textId="77777777" w:rsidR="00284856" w:rsidRPr="006A77E8" w:rsidRDefault="00284856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C1D58DD" w14:textId="77777777" w:rsidR="00284856" w:rsidRPr="006A77E8" w:rsidRDefault="00284856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1439C8F" w14:textId="77777777" w:rsidR="00284856" w:rsidRPr="00AD6D73" w:rsidRDefault="00284856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284856" w14:paraId="63C20B2D" w14:textId="77777777" w:rsidTr="00C918E1">
      <w:tc>
        <w:tcPr>
          <w:tcW w:w="5216" w:type="dxa"/>
        </w:tcPr>
        <w:p w14:paraId="077BF44D" w14:textId="77777777" w:rsidR="00284856" w:rsidRPr="00406B8A" w:rsidRDefault="00284856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957F348" w14:textId="77777777" w:rsidR="00284856" w:rsidRPr="006A77E8" w:rsidRDefault="00284856" w:rsidP="00F155B3">
              <w:pPr>
                <w:pStyle w:val="Leipteksti"/>
              </w:pPr>
              <w:r w:rsidRPr="00774769">
                <w:rPr>
                  <w:rStyle w:val="LeiptekstiChar"/>
                </w:rPr>
                <w:t>Reklamaatio</w:t>
              </w:r>
            </w:p>
          </w:tc>
        </w:sdtContent>
      </w:sdt>
      <w:tc>
        <w:tcPr>
          <w:tcW w:w="1304" w:type="dxa"/>
        </w:tcPr>
        <w:p w14:paraId="7E1CEBAB" w14:textId="77777777" w:rsidR="00284856" w:rsidRPr="006A77E8" w:rsidRDefault="00284856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689E925" w14:textId="77777777" w:rsidR="00284856" w:rsidRPr="006A77E8" w:rsidRDefault="00284856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284856" w14:paraId="61477C89" w14:textId="77777777" w:rsidTr="00C918E1">
      <w:tc>
        <w:tcPr>
          <w:tcW w:w="5216" w:type="dxa"/>
        </w:tcPr>
        <w:p w14:paraId="2633BC47" w14:textId="77777777" w:rsidR="00284856" w:rsidRPr="00406B8A" w:rsidRDefault="00284856" w:rsidP="00406B8A">
          <w:pPr>
            <w:pStyle w:val="Yltunniste"/>
          </w:pPr>
        </w:p>
      </w:tc>
      <w:tc>
        <w:tcPr>
          <w:tcW w:w="2609" w:type="dxa"/>
        </w:tcPr>
        <w:p w14:paraId="29CABE18" w14:textId="77777777" w:rsidR="00284856" w:rsidRPr="006A77E8" w:rsidRDefault="00284856" w:rsidP="00F155B3">
          <w:pPr>
            <w:pStyle w:val="Leipteksti"/>
          </w:pPr>
        </w:p>
      </w:tc>
      <w:tc>
        <w:tcPr>
          <w:tcW w:w="1304" w:type="dxa"/>
        </w:tcPr>
        <w:p w14:paraId="61EB7170" w14:textId="77777777" w:rsidR="00284856" w:rsidRPr="006A77E8" w:rsidRDefault="00284856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06BC3E9" w14:textId="77777777" w:rsidR="00284856" w:rsidRPr="006A77E8" w:rsidRDefault="00284856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284856" w14:paraId="60240671" w14:textId="77777777" w:rsidTr="00C918E1">
      <w:tc>
        <w:tcPr>
          <w:tcW w:w="5216" w:type="dxa"/>
        </w:tcPr>
        <w:p w14:paraId="0E818B22" w14:textId="77777777" w:rsidR="00284856" w:rsidRPr="00406B8A" w:rsidRDefault="00284856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1AC35864" w14:textId="77777777" w:rsidR="00284856" w:rsidRPr="006A77E8" w:rsidRDefault="00FA33C8" w:rsidP="00F155B3">
              <w:pPr>
                <w:pStyle w:val="Leipteksti"/>
              </w:pPr>
              <w:r w:rsidRPr="00FA33C8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5322C147" w14:textId="77777777" w:rsidR="00284856" w:rsidRPr="006A77E8" w:rsidRDefault="00284856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75DAF89" w14:textId="77777777" w:rsidR="00284856" w:rsidRPr="006A77E8" w:rsidRDefault="00284856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117F7A3" w14:textId="77777777" w:rsidR="00284856" w:rsidRDefault="00284856" w:rsidP="00AD6D73">
    <w:pPr>
      <w:pStyle w:val="Yltunniste"/>
      <w:tabs>
        <w:tab w:val="right" w:leader="underscore" w:pos="10206"/>
      </w:tabs>
      <w:ind w:right="-228"/>
    </w:pPr>
  </w:p>
  <w:sdt>
    <w:sdtPr>
      <w:rPr>
        <w:rStyle w:val="LeiptekstiChar"/>
      </w:rPr>
      <w:id w:val="-476370064"/>
      <w:placeholder>
        <w:docPart w:val="AADC172967384FA998ACA7257814BD4A"/>
      </w:placeholder>
      <w:showingPlcHdr/>
      <w:text/>
    </w:sdtPr>
    <w:sdtEndPr>
      <w:rPr>
        <w:rStyle w:val="Kappaleenoletusfontti"/>
      </w:rPr>
    </w:sdtEndPr>
    <w:sdtContent>
      <w:p w14:paraId="6F841934" w14:textId="77777777" w:rsidR="00284856" w:rsidRDefault="00284856" w:rsidP="00D20A6F">
        <w:pPr>
          <w:pStyle w:val="Leipteksti"/>
        </w:pPr>
        <w:r>
          <w:rPr>
            <w:rStyle w:val="Paikkamerkkiteksti"/>
          </w:rPr>
          <w:t>[Laskuttaja]</w:t>
        </w:r>
      </w:p>
    </w:sdtContent>
  </w:sdt>
  <w:sdt>
    <w:sdtPr>
      <w:rPr>
        <w:rStyle w:val="LeiptekstiChar"/>
      </w:rPr>
      <w:id w:val="-904686635"/>
      <w:placeholder>
        <w:docPart w:val="BD41257500FA41DC90079D2337CD6612"/>
      </w:placeholder>
      <w:showingPlcHdr/>
      <w:text/>
    </w:sdtPr>
    <w:sdtEndPr>
      <w:rPr>
        <w:rStyle w:val="Kappaleenoletusfontti"/>
      </w:rPr>
    </w:sdtEndPr>
    <w:sdtContent>
      <w:p w14:paraId="39C7DCCC" w14:textId="77777777" w:rsidR="00284856" w:rsidRDefault="00284856" w:rsidP="00D20A6F">
        <w:pPr>
          <w:pStyle w:val="Leipteksti"/>
        </w:pPr>
        <w:r>
          <w:rPr>
            <w:rStyle w:val="Paikkamerkkiteksti"/>
          </w:rPr>
          <w:t>[Osoite]</w:t>
        </w:r>
      </w:p>
    </w:sdtContent>
  </w:sdt>
  <w:p w14:paraId="436E5028" w14:textId="77777777" w:rsidR="00284856" w:rsidRDefault="00FA33C8" w:rsidP="00D20A6F">
    <w:pPr>
      <w:pStyle w:val="Leipteksti"/>
    </w:pPr>
    <w:sdt>
      <w:sdtPr>
        <w:rPr>
          <w:rStyle w:val="LeiptekstiChar"/>
        </w:rPr>
        <w:id w:val="857705629"/>
        <w:placeholder>
          <w:docPart w:val="B00226236D4C45BC8203892EED7990AC"/>
        </w:placeholder>
        <w:showingPlcHdr/>
        <w:text/>
      </w:sdtPr>
      <w:sdtEndPr>
        <w:rPr>
          <w:rStyle w:val="Kappaleenoletusfontti"/>
        </w:rPr>
      </w:sdtEndPr>
      <w:sdtContent>
        <w:r w:rsidR="00284856">
          <w:rPr>
            <w:rStyle w:val="Paikkamerkkiteksti"/>
          </w:rPr>
          <w:t>[Postinro ja -toimipaikka]</w:t>
        </w:r>
      </w:sdtContent>
    </w:sdt>
  </w:p>
  <w:p w14:paraId="7A05E465" w14:textId="77777777" w:rsidR="00284856" w:rsidRDefault="00284856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8082B91"/>
    <w:multiLevelType w:val="hybridMultilevel"/>
    <w:tmpl w:val="161687D4"/>
    <w:lvl w:ilvl="0" w:tplc="EDAA3B0A">
      <w:start w:val="1"/>
      <w:numFmt w:val="ordinal"/>
      <w:lvlText w:val="%1"/>
      <w:lvlJc w:val="left"/>
      <w:pPr>
        <w:ind w:left="2968" w:hanging="36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 w15:restartNumberingAfterBreak="0">
    <w:nsid w:val="1FD27288"/>
    <w:multiLevelType w:val="multilevel"/>
    <w:tmpl w:val="01626098"/>
    <w:numStyleLink w:val="Luettelomerkit"/>
  </w:abstractNum>
  <w:abstractNum w:abstractNumId="8" w15:restartNumberingAfterBreak="0">
    <w:nsid w:val="2F6B4B81"/>
    <w:multiLevelType w:val="multilevel"/>
    <w:tmpl w:val="01626098"/>
    <w:numStyleLink w:val="Luettelomerkit"/>
  </w:abstractNum>
  <w:abstractNum w:abstractNumId="9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10" w15:restartNumberingAfterBreak="0">
    <w:nsid w:val="369F4110"/>
    <w:multiLevelType w:val="hybridMultilevel"/>
    <w:tmpl w:val="43BE36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EB4"/>
    <w:multiLevelType w:val="multilevel"/>
    <w:tmpl w:val="07408854"/>
    <w:numStyleLink w:val="Numeroluettelo"/>
  </w:abstractNum>
  <w:abstractNum w:abstractNumId="12" w15:restartNumberingAfterBreak="0">
    <w:nsid w:val="503D7B4B"/>
    <w:multiLevelType w:val="multilevel"/>
    <w:tmpl w:val="7CB8059C"/>
    <w:numStyleLink w:val="Otsikkonumerointi"/>
  </w:abstractNum>
  <w:abstractNum w:abstractNumId="13" w15:restartNumberingAfterBreak="0">
    <w:nsid w:val="56554477"/>
    <w:multiLevelType w:val="multilevel"/>
    <w:tmpl w:val="7CB8059C"/>
    <w:numStyleLink w:val="Otsikkonumerointi"/>
  </w:abstractNum>
  <w:abstractNum w:abstractNumId="14" w15:restartNumberingAfterBreak="0">
    <w:nsid w:val="65826EC8"/>
    <w:multiLevelType w:val="multilevel"/>
    <w:tmpl w:val="13D4EA30"/>
    <w:numStyleLink w:val="Taulukkolista"/>
  </w:abstractNum>
  <w:abstractNum w:abstractNumId="15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16"/>
  </w:num>
  <w:num w:numId="6">
    <w:abstractNumId w:val="4"/>
  </w:num>
  <w:num w:numId="7">
    <w:abstractNumId w:val="13"/>
  </w:num>
  <w:num w:numId="8">
    <w:abstractNumId w:val="16"/>
  </w:num>
  <w:num w:numId="9">
    <w:abstractNumId w:val="4"/>
  </w:num>
  <w:num w:numId="10">
    <w:abstractNumId w:val="9"/>
  </w:num>
  <w:num w:numId="11">
    <w:abstractNumId w:val="14"/>
  </w:num>
  <w:num w:numId="12">
    <w:abstractNumId w:val="3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4"/>
  </w:num>
  <w:num w:numId="18">
    <w:abstractNumId w:val="2"/>
  </w:num>
  <w:num w:numId="19">
    <w:abstractNumId w:val="9"/>
  </w:num>
  <w:num w:numId="20">
    <w:abstractNumId w:val="14"/>
  </w:num>
  <w:num w:numId="21">
    <w:abstractNumId w:val="16"/>
  </w:num>
  <w:num w:numId="22">
    <w:abstractNumId w:val="8"/>
  </w:num>
  <w:num w:numId="23">
    <w:abstractNumId w:val="4"/>
  </w:num>
  <w:num w:numId="24">
    <w:abstractNumId w:val="4"/>
  </w:num>
  <w:num w:numId="25">
    <w:abstractNumId w:val="2"/>
  </w:num>
  <w:num w:numId="26">
    <w:abstractNumId w:val="9"/>
  </w:num>
  <w:num w:numId="27">
    <w:abstractNumId w:val="14"/>
  </w:num>
  <w:num w:numId="28">
    <w:abstractNumId w:val="5"/>
  </w:num>
  <w:num w:numId="29">
    <w:abstractNumId w:val="11"/>
  </w:num>
  <w:num w:numId="30">
    <w:abstractNumId w:val="15"/>
  </w:num>
  <w:num w:numId="31">
    <w:abstractNumId w:val="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C8"/>
    <w:rsid w:val="000857A5"/>
    <w:rsid w:val="000901DE"/>
    <w:rsid w:val="000F0AE8"/>
    <w:rsid w:val="00100227"/>
    <w:rsid w:val="00130F63"/>
    <w:rsid w:val="001727A2"/>
    <w:rsid w:val="001F39D3"/>
    <w:rsid w:val="002605E8"/>
    <w:rsid w:val="00261D78"/>
    <w:rsid w:val="00284856"/>
    <w:rsid w:val="00322EC7"/>
    <w:rsid w:val="00355303"/>
    <w:rsid w:val="003940F4"/>
    <w:rsid w:val="003B2D3A"/>
    <w:rsid w:val="003C70E0"/>
    <w:rsid w:val="003E07B1"/>
    <w:rsid w:val="003E579D"/>
    <w:rsid w:val="00406B8A"/>
    <w:rsid w:val="00416D6D"/>
    <w:rsid w:val="004231A8"/>
    <w:rsid w:val="00423CB8"/>
    <w:rsid w:val="00433890"/>
    <w:rsid w:val="004463EC"/>
    <w:rsid w:val="0047270E"/>
    <w:rsid w:val="0048074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824C0"/>
    <w:rsid w:val="006A77E8"/>
    <w:rsid w:val="006E3AF7"/>
    <w:rsid w:val="006F03A7"/>
    <w:rsid w:val="0072012F"/>
    <w:rsid w:val="00733278"/>
    <w:rsid w:val="00743632"/>
    <w:rsid w:val="00756B3B"/>
    <w:rsid w:val="00766297"/>
    <w:rsid w:val="00774769"/>
    <w:rsid w:val="0079437B"/>
    <w:rsid w:val="007E036B"/>
    <w:rsid w:val="008231A1"/>
    <w:rsid w:val="008C5A5C"/>
    <w:rsid w:val="008D1036"/>
    <w:rsid w:val="008D3C1B"/>
    <w:rsid w:val="008E29D6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77816"/>
    <w:rsid w:val="00AD6D73"/>
    <w:rsid w:val="00B76800"/>
    <w:rsid w:val="00BA52BE"/>
    <w:rsid w:val="00C0196E"/>
    <w:rsid w:val="00C0207A"/>
    <w:rsid w:val="00C13352"/>
    <w:rsid w:val="00C14A4E"/>
    <w:rsid w:val="00C20EA4"/>
    <w:rsid w:val="00C3601F"/>
    <w:rsid w:val="00C75FA7"/>
    <w:rsid w:val="00C76470"/>
    <w:rsid w:val="00C80C5B"/>
    <w:rsid w:val="00C918E1"/>
    <w:rsid w:val="00C935C0"/>
    <w:rsid w:val="00CA12D5"/>
    <w:rsid w:val="00D16406"/>
    <w:rsid w:val="00D17017"/>
    <w:rsid w:val="00D20A6F"/>
    <w:rsid w:val="00D322F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155B3"/>
    <w:rsid w:val="00F4235F"/>
    <w:rsid w:val="00F47634"/>
    <w:rsid w:val="00F50BBE"/>
    <w:rsid w:val="00F6014D"/>
    <w:rsid w:val="00FA33C8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93CBF"/>
  <w15:docId w15:val="{DEE46C3E-7013-46BD-B37E-A7E674BD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8E29D6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8E29D6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ttovuo\OneDrive%20-%20Suomen%20Yritt&#228;j&#228;t%20ry\Ty&#246;p&#246;yt&#228;\Asiakirjapankki\Korjattu%20elokuussa%202018\SY%20Velkasuhteet%20TERHI\SY_Reklamaatio%20laskus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DC172967384FA998ACA7257814BD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6A60AA-1292-493A-9445-16565D37810D}"/>
      </w:docPartPr>
      <w:docPartBody>
        <w:p w:rsidR="00000000" w:rsidRDefault="007814A1">
          <w:pPr>
            <w:pStyle w:val="AADC172967384FA998ACA7257814BD4A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BD41257500FA41DC90079D2337CD66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4296A-A79D-4E4B-B798-F072407011F1}"/>
      </w:docPartPr>
      <w:docPartBody>
        <w:p w:rsidR="00000000" w:rsidRDefault="007814A1">
          <w:pPr>
            <w:pStyle w:val="BD41257500FA41DC90079D2337CD6612"/>
          </w:pPr>
          <w:r>
            <w:rPr>
              <w:rStyle w:val="Paikkamerkkiteksti"/>
            </w:rPr>
            <w:t>[laskunro]</w:t>
          </w:r>
        </w:p>
      </w:docPartBody>
    </w:docPart>
    <w:docPart>
      <w:docPartPr>
        <w:name w:val="B00226236D4C45BC8203892EED7990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52205-52D7-48BC-9900-0244FC78408A}"/>
      </w:docPartPr>
      <w:docPartBody>
        <w:p w:rsidR="00000000" w:rsidRDefault="007814A1">
          <w:pPr>
            <w:pStyle w:val="B00226236D4C45BC8203892EED7990AC"/>
          </w:pPr>
          <w:r>
            <w:rPr>
              <w:rStyle w:val="Paikkamerkkiteksti"/>
            </w:rPr>
            <w:t>[kuvaa virhe]</w:t>
          </w:r>
        </w:p>
      </w:docPartBody>
    </w:docPart>
    <w:docPart>
      <w:docPartPr>
        <w:name w:val="5F528346D1844BDF954E3CEC9012A7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EAF2C7-BBC3-426D-B77D-B5EF10FE4484}"/>
      </w:docPartPr>
      <w:docPartBody>
        <w:p w:rsidR="00000000" w:rsidRDefault="007814A1">
          <w:pPr>
            <w:pStyle w:val="5F528346D1844BDF954E3CEC9012A780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6A6DEB1ED5B24795AA8AF543C5E551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996569-E869-4FA2-A0FB-0CF524B36C50}"/>
      </w:docPartPr>
      <w:docPartBody>
        <w:p w:rsidR="00000000" w:rsidRDefault="007814A1">
          <w:pPr>
            <w:pStyle w:val="6A6DEB1ED5B24795AA8AF543C5E5514D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1A78A99345CD4FA3AF6B02AF6F362C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F8F356-6CF2-4AE6-9251-1F38445D800A}"/>
      </w:docPartPr>
      <w:docPartBody>
        <w:p w:rsidR="00000000" w:rsidRDefault="007814A1">
          <w:pPr>
            <w:pStyle w:val="1A78A99345CD4FA3AF6B02AF6F362CBB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75C26C49DEF04445B1950BF5FDF40F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A16CBB-E9F1-4FF5-841A-18F86F30C6EC}"/>
      </w:docPartPr>
      <w:docPartBody>
        <w:p w:rsidR="00000000" w:rsidRDefault="007814A1">
          <w:pPr>
            <w:pStyle w:val="75C26C49DEF04445B1950BF5FDF40FC9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5800D71A34040D5868397A9149AAD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AFC351-21AF-44B4-B347-B4CD4F1CB4D6}"/>
      </w:docPartPr>
      <w:docPartBody>
        <w:p w:rsidR="00000000" w:rsidRDefault="007814A1">
          <w:pPr>
            <w:pStyle w:val="85800D71A34040D5868397A9149AADC5"/>
          </w:pPr>
          <w:r>
            <w:rPr>
              <w:rStyle w:val="Paikkamerkkiteksti"/>
            </w:rPr>
            <w:t>[puhelinnumero]</w:t>
          </w:r>
        </w:p>
      </w:docPartBody>
    </w:docPart>
    <w:docPart>
      <w:docPartPr>
        <w:name w:val="B3686CB1AC9F4D1B84B6FD52573FE3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DCDCBC-E82F-4F15-A175-CCAEF819193C}"/>
      </w:docPartPr>
      <w:docPartBody>
        <w:p w:rsidR="00000000" w:rsidRDefault="007814A1">
          <w:pPr>
            <w:pStyle w:val="B3686CB1AC9F4D1B84B6FD52573FE3FF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A37590BBB12842DAAF3B312F62D784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2461F5-2632-44B5-8A20-03249F2CD81E}"/>
      </w:docPartPr>
      <w:docPartBody>
        <w:p w:rsidR="00000000" w:rsidRDefault="007814A1">
          <w:pPr>
            <w:pStyle w:val="A37590BBB12842DAAF3B312F62D784DB"/>
          </w:pPr>
          <w:r>
            <w:rPr>
              <w:rStyle w:val="Paikkamerkkiteksti"/>
            </w:rPr>
            <w:t>[sähköposti]</w:t>
          </w:r>
        </w:p>
      </w:docPartBody>
    </w:docPart>
    <w:docPart>
      <w:docPartPr>
        <w:name w:val="0D99BEF8532E479897C8485DB6991C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FB2469-7220-49C0-A743-9735DE3894E7}"/>
      </w:docPartPr>
      <w:docPartBody>
        <w:p w:rsidR="00000000" w:rsidRDefault="007814A1">
          <w:pPr>
            <w:pStyle w:val="0D99BEF8532E479897C8485DB6991CB5"/>
          </w:pPr>
          <w:r>
            <w:rPr>
              <w:rStyle w:val="Paikkamerkkiteksti"/>
            </w:rPr>
            <w:t>[tilinumero; mikäli vaaditaan palautusta]</w:t>
          </w:r>
        </w:p>
      </w:docPartBody>
    </w:docPart>
    <w:docPart>
      <w:docPartPr>
        <w:name w:val="20CCED9FA7B64FDEA3A313CF70BBE8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E0161E-42A4-4F2E-BD51-93979C1420B6}"/>
      </w:docPartPr>
      <w:docPartBody>
        <w:p w:rsidR="00000000" w:rsidRDefault="007814A1">
          <w:pPr>
            <w:pStyle w:val="20CCED9FA7B64FDEA3A313CF70BBE81D"/>
          </w:pPr>
          <w:r>
            <w:rPr>
              <w:rStyle w:val="Paikkamerkkiteksti"/>
            </w:rPr>
            <w:t>[Paikka ja aika]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AADC172967384FA998ACA7257814BD4A">
    <w:name w:val="AADC172967384FA998ACA7257814BD4A"/>
  </w:style>
  <w:style w:type="paragraph" w:customStyle="1" w:styleId="BD41257500FA41DC90079D2337CD6612">
    <w:name w:val="BD41257500FA41DC90079D2337CD6612"/>
  </w:style>
  <w:style w:type="paragraph" w:customStyle="1" w:styleId="B00226236D4C45BC8203892EED7990AC">
    <w:name w:val="B00226236D4C45BC8203892EED7990AC"/>
  </w:style>
  <w:style w:type="paragraph" w:customStyle="1" w:styleId="5F528346D1844BDF954E3CEC9012A780">
    <w:name w:val="5F528346D1844BDF954E3CEC9012A780"/>
  </w:style>
  <w:style w:type="paragraph" w:customStyle="1" w:styleId="6A6DEB1ED5B24795AA8AF543C5E5514D">
    <w:name w:val="6A6DEB1ED5B24795AA8AF543C5E5514D"/>
  </w:style>
  <w:style w:type="paragraph" w:customStyle="1" w:styleId="1A78A99345CD4FA3AF6B02AF6F362CBB">
    <w:name w:val="1A78A99345CD4FA3AF6B02AF6F362CBB"/>
  </w:style>
  <w:style w:type="paragraph" w:customStyle="1" w:styleId="75C26C49DEF04445B1950BF5FDF40FC9">
    <w:name w:val="75C26C49DEF04445B1950BF5FDF40FC9"/>
  </w:style>
  <w:style w:type="paragraph" w:customStyle="1" w:styleId="85800D71A34040D5868397A9149AADC5">
    <w:name w:val="85800D71A34040D5868397A9149AADC5"/>
  </w:style>
  <w:style w:type="paragraph" w:customStyle="1" w:styleId="B3686CB1AC9F4D1B84B6FD52573FE3FF">
    <w:name w:val="B3686CB1AC9F4D1B84B6FD52573FE3FF"/>
  </w:style>
  <w:style w:type="paragraph" w:customStyle="1" w:styleId="A37590BBB12842DAAF3B312F62D784DB">
    <w:name w:val="A37590BBB12842DAAF3B312F62D784DB"/>
  </w:style>
  <w:style w:type="paragraph" w:customStyle="1" w:styleId="0D99BEF8532E479897C8485DB6991CB5">
    <w:name w:val="0D99BEF8532E479897C8485DB6991CB5"/>
  </w:style>
  <w:style w:type="paragraph" w:customStyle="1" w:styleId="20CCED9FA7B64FDEA3A313CF70BBE81D">
    <w:name w:val="20CCED9FA7B64FDEA3A313CF70BBE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6B5928-E85F-4902-B7DD-DEC022EC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SY_Reklamaatio laskusta.dotx</Template>
  <TotalTime>1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Reklamaatio</dc:subject>
  <dc:creator>Pirkko Herttovuo</dc:creator>
  <cp:lastModifiedBy>Pirkko Herttovuo</cp:lastModifiedBy>
  <cp:revision>1</cp:revision>
  <dcterms:created xsi:type="dcterms:W3CDTF">2018-10-10T08:28:00Z</dcterms:created>
  <dcterms:modified xsi:type="dcterms:W3CDTF">2018-10-10T08:29:00Z</dcterms:modified>
</cp:coreProperties>
</file>