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LeiptekstiChar"/>
        </w:rPr>
        <w:id w:val="-1717879348"/>
        <w:placeholder>
          <w:docPart w:val="02767C4A883B45DB8A6BC042B5A8347A"/>
        </w:placeholder>
        <w:showingPlcHdr/>
      </w:sdtPr>
      <w:sdtEndPr>
        <w:rPr>
          <w:rStyle w:val="Kappaleenoletusfontti"/>
          <w:rFonts w:ascii="Verdana" w:hAnsi="Verdana"/>
          <w:sz w:val="22"/>
          <w:lang w:eastAsia="en-US"/>
        </w:rPr>
      </w:sdtEndPr>
      <w:sdtContent>
        <w:p w14:paraId="17DBDF7D" w14:textId="77777777" w:rsidR="0048292F" w:rsidRDefault="0048292F" w:rsidP="0048292F">
          <w:pPr>
            <w:pStyle w:val="LeiptekstiAS"/>
            <w:ind w:left="0"/>
            <w:rPr>
              <w:lang w:eastAsia="en-US"/>
            </w:rPr>
          </w:pPr>
          <w:r w:rsidRPr="0048292F">
            <w:rPr>
              <w:rStyle w:val="LeiptekstiChar"/>
              <w:rFonts w:eastAsiaTheme="majorEastAsia"/>
            </w:rPr>
            <w:t>[Tarjouspyynnön vastaanottaja]</w:t>
          </w:r>
        </w:p>
      </w:sdtContent>
    </w:sdt>
    <w:sdt>
      <w:sdtPr>
        <w:rPr>
          <w:rStyle w:val="LeiptekstiChar"/>
        </w:rPr>
        <w:id w:val="1061834914"/>
        <w:placeholder>
          <w:docPart w:val="25280A91663A4F62A49FA50AFC3ABEA0"/>
        </w:placeholder>
        <w:showingPlcHdr/>
      </w:sdtPr>
      <w:sdtEndPr>
        <w:rPr>
          <w:rStyle w:val="Kappaleenoletusfontti"/>
          <w:rFonts w:ascii="Verdana" w:hAnsi="Verdana"/>
          <w:sz w:val="22"/>
          <w:lang w:eastAsia="en-US"/>
        </w:rPr>
      </w:sdtEndPr>
      <w:sdtContent>
        <w:p w14:paraId="6919812B" w14:textId="77777777" w:rsidR="0048292F" w:rsidRDefault="0048292F" w:rsidP="0048292F">
          <w:pPr>
            <w:pStyle w:val="LeiptekstiAS"/>
            <w:ind w:left="0"/>
            <w:rPr>
              <w:lang w:eastAsia="en-US"/>
            </w:rPr>
          </w:pPr>
          <w:r w:rsidRPr="0048292F">
            <w:rPr>
              <w:rStyle w:val="LeiptekstiChar"/>
              <w:rFonts w:eastAsiaTheme="majorEastAsia"/>
            </w:rPr>
            <w:t>[Osoite]</w:t>
          </w:r>
        </w:p>
      </w:sdtContent>
    </w:sdt>
    <w:sdt>
      <w:sdtPr>
        <w:rPr>
          <w:rStyle w:val="LeiptekstiChar"/>
        </w:rPr>
        <w:id w:val="-57174257"/>
        <w:placeholder>
          <w:docPart w:val="117EBF9339C44E77AF2EEC1AEE36C191"/>
        </w:placeholder>
        <w:showingPlcHdr/>
      </w:sdtPr>
      <w:sdtEndPr>
        <w:rPr>
          <w:rStyle w:val="Kappaleenoletusfontti"/>
          <w:color w:val="404040" w:themeColor="accent6" w:themeTint="BF"/>
        </w:rPr>
      </w:sdtEndPr>
      <w:sdtContent>
        <w:p w14:paraId="127D48C2" w14:textId="77777777" w:rsidR="00355303" w:rsidRPr="006E3AF7" w:rsidRDefault="0048292F" w:rsidP="0048292F">
          <w:pPr>
            <w:pStyle w:val="Sisluet1"/>
          </w:pPr>
          <w:r w:rsidRPr="0048292F">
            <w:rPr>
              <w:rStyle w:val="LeiptekstiChar"/>
            </w:rPr>
            <w:t>[Postinumero ja -toimipaikka]</w:t>
          </w:r>
        </w:p>
      </w:sdtContent>
    </w:sdt>
    <w:p w14:paraId="6B5CF0CC" w14:textId="77777777" w:rsidR="00355303" w:rsidRDefault="00355303" w:rsidP="00355303">
      <w:pPr>
        <w:pStyle w:val="Leipteksti"/>
      </w:pPr>
    </w:p>
    <w:p w14:paraId="678EB665" w14:textId="77777777" w:rsidR="0048292F" w:rsidRDefault="0048292F" w:rsidP="00355303">
      <w:pPr>
        <w:pStyle w:val="Leipteksti"/>
      </w:pPr>
    </w:p>
    <w:p w14:paraId="68F83D4C" w14:textId="77777777" w:rsidR="0048292F" w:rsidRDefault="0048292F" w:rsidP="0048292F">
      <w:pPr>
        <w:pStyle w:val="Otsikko1"/>
      </w:pPr>
      <w:r>
        <w:t>Tarjouspyyntö</w:t>
      </w:r>
    </w:p>
    <w:p w14:paraId="16546913" w14:textId="77777777" w:rsidR="0048292F" w:rsidRPr="0048292F" w:rsidRDefault="0048292F" w:rsidP="0048292F">
      <w:pPr>
        <w:pStyle w:val="Leipteksti"/>
        <w:rPr>
          <w:lang w:val="fi-FI"/>
        </w:rPr>
      </w:pPr>
    </w:p>
    <w:p w14:paraId="3F4FB6EC" w14:textId="43D2B658" w:rsidR="00355303" w:rsidRDefault="00355303" w:rsidP="00355303">
      <w:pPr>
        <w:pStyle w:val="Leipteksti"/>
      </w:pPr>
    </w:p>
    <w:p w14:paraId="05AA361F" w14:textId="77777777" w:rsidR="00C42A3E" w:rsidRPr="00355303" w:rsidRDefault="00C42A3E" w:rsidP="00355303">
      <w:pPr>
        <w:pStyle w:val="Leipteksti"/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284"/>
        <w:gridCol w:w="3118"/>
      </w:tblGrid>
      <w:tr w:rsidR="0048292F" w14:paraId="7E150AF1" w14:textId="77777777" w:rsidTr="00241AF8">
        <w:tc>
          <w:tcPr>
            <w:tcW w:w="10201" w:type="dxa"/>
            <w:gridSpan w:val="4"/>
          </w:tcPr>
          <w:p w14:paraId="70295E56" w14:textId="77777777" w:rsidR="0048292F" w:rsidRDefault="0048292F" w:rsidP="0048292F">
            <w:pPr>
              <w:pStyle w:val="Otsikko2"/>
            </w:pPr>
            <w:r>
              <w:t>Kohde</w:t>
            </w:r>
          </w:p>
        </w:tc>
      </w:tr>
      <w:tr w:rsidR="00355303" w14:paraId="0D2D08A6" w14:textId="77777777" w:rsidTr="00241AF8">
        <w:tc>
          <w:tcPr>
            <w:tcW w:w="2830" w:type="dxa"/>
          </w:tcPr>
          <w:p w14:paraId="0851A994" w14:textId="77777777" w:rsidR="00355303" w:rsidRDefault="00355303" w:rsidP="0048292F">
            <w:pPr>
              <w:pStyle w:val="Leipteksti"/>
            </w:pPr>
          </w:p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</w:rPr>
              <w:id w:val="572784890"/>
              <w:placeholder>
                <w:docPart w:val="E7EC1DD77E8E4C8090DBE4C60C521E03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3FE34724" w14:textId="77777777" w:rsidR="00355303" w:rsidRPr="0048292F" w:rsidRDefault="0048292F" w:rsidP="0048292F">
                <w:pPr>
                  <w:pStyle w:val="Leipteksti"/>
                  <w:rPr>
                    <w:rFonts w:eastAsiaTheme="minorEastAsia"/>
                    <w:szCs w:val="24"/>
                  </w:rPr>
                </w:pPr>
                <w:r>
                  <w:rPr>
                    <w:rStyle w:val="Paikkamerkkiteksti"/>
                  </w:rPr>
                  <w:t>[Lisää tiedot tarjouspyynnön kohteesta.]</w:t>
                </w:r>
              </w:p>
            </w:sdtContent>
          </w:sdt>
        </w:tc>
      </w:tr>
      <w:tr w:rsidR="00355303" w14:paraId="406DB1BE" w14:textId="77777777" w:rsidTr="00241AF8">
        <w:tc>
          <w:tcPr>
            <w:tcW w:w="2830" w:type="dxa"/>
          </w:tcPr>
          <w:p w14:paraId="13B1703F" w14:textId="77777777" w:rsidR="00355303" w:rsidRDefault="00355303" w:rsidP="00FF333A"/>
        </w:tc>
        <w:tc>
          <w:tcPr>
            <w:tcW w:w="7371" w:type="dxa"/>
            <w:gridSpan w:val="3"/>
          </w:tcPr>
          <w:p w14:paraId="192BCD3F" w14:textId="77777777" w:rsidR="00355303" w:rsidRDefault="00355303" w:rsidP="00FF333A"/>
        </w:tc>
      </w:tr>
      <w:tr w:rsidR="0048292F" w14:paraId="4BFE2D92" w14:textId="77777777" w:rsidTr="00241AF8">
        <w:tc>
          <w:tcPr>
            <w:tcW w:w="2830" w:type="dxa"/>
          </w:tcPr>
          <w:p w14:paraId="4B48A748" w14:textId="77777777" w:rsidR="0048292F" w:rsidRDefault="0048292F" w:rsidP="00FF333A"/>
        </w:tc>
        <w:tc>
          <w:tcPr>
            <w:tcW w:w="7371" w:type="dxa"/>
            <w:gridSpan w:val="3"/>
          </w:tcPr>
          <w:p w14:paraId="3D464627" w14:textId="77777777" w:rsidR="0048292F" w:rsidRDefault="0048292F" w:rsidP="00FF333A"/>
        </w:tc>
      </w:tr>
      <w:tr w:rsidR="00355303" w14:paraId="29C0207E" w14:textId="77777777" w:rsidTr="00241AF8">
        <w:tc>
          <w:tcPr>
            <w:tcW w:w="2830" w:type="dxa"/>
          </w:tcPr>
          <w:p w14:paraId="712706FD" w14:textId="77777777" w:rsidR="00355303" w:rsidRDefault="00355303" w:rsidP="00FF333A"/>
        </w:tc>
        <w:tc>
          <w:tcPr>
            <w:tcW w:w="7371" w:type="dxa"/>
            <w:gridSpan w:val="3"/>
          </w:tcPr>
          <w:p w14:paraId="014406A9" w14:textId="77777777" w:rsidR="00355303" w:rsidRDefault="00355303" w:rsidP="00FF333A"/>
        </w:tc>
      </w:tr>
      <w:tr w:rsidR="0048292F" w14:paraId="27573C35" w14:textId="77777777" w:rsidTr="00241AF8">
        <w:tc>
          <w:tcPr>
            <w:tcW w:w="10201" w:type="dxa"/>
            <w:gridSpan w:val="4"/>
          </w:tcPr>
          <w:p w14:paraId="4AAB43DC" w14:textId="77777777" w:rsidR="0048292F" w:rsidRDefault="0048292F" w:rsidP="0048292F">
            <w:pPr>
              <w:pStyle w:val="Otsikko2"/>
            </w:pPr>
            <w:r>
              <w:t>Muuta</w:t>
            </w:r>
          </w:p>
        </w:tc>
      </w:tr>
      <w:tr w:rsidR="00355303" w14:paraId="3E70E0F9" w14:textId="77777777" w:rsidTr="00241AF8">
        <w:tc>
          <w:tcPr>
            <w:tcW w:w="2830" w:type="dxa"/>
          </w:tcPr>
          <w:p w14:paraId="58AD80FD" w14:textId="77777777" w:rsidR="00355303" w:rsidRDefault="00355303" w:rsidP="0048292F">
            <w:pPr>
              <w:pStyle w:val="Leipteksti"/>
            </w:pPr>
          </w:p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  <w:highlight w:val="yellow"/>
              </w:rPr>
              <w:id w:val="-2083593837"/>
              <w:placeholder>
                <w:docPart w:val="0C02298E3B47489FB9E25BB6F388BA76"/>
              </w:placeholder>
              <w:showingPlcHdr/>
            </w:sdtPr>
            <w:sdtEndPr>
              <w:rPr>
                <w:rStyle w:val="Kappaleenoletusfontti"/>
                <w:highlight w:val="none"/>
              </w:rPr>
            </w:sdtEndPr>
            <w:sdtContent>
              <w:p w14:paraId="133A4B8B" w14:textId="77777777" w:rsidR="00355303" w:rsidRPr="0048292F" w:rsidRDefault="0048292F" w:rsidP="0048292F">
                <w:pPr>
                  <w:pStyle w:val="Leipteksti"/>
                  <w:rPr>
                    <w:rFonts w:eastAsiaTheme="minorEastAsia"/>
                    <w:szCs w:val="24"/>
                    <w:highlight w:val="yellow"/>
                  </w:rPr>
                </w:pPr>
                <w:r w:rsidRPr="00D074C0">
                  <w:rPr>
                    <w:rStyle w:val="Paikkamerkkiteksti"/>
                    <w:highlight w:val="yellow"/>
                  </w:rPr>
                  <w:t>[Esim. tarjouksessa mainittavat tiedot, kuten toimitusaikataulut, maksuehdot jne.]</w:t>
                </w:r>
              </w:p>
            </w:sdtContent>
          </w:sdt>
        </w:tc>
      </w:tr>
      <w:tr w:rsidR="00355303" w14:paraId="4D7F5CD3" w14:textId="77777777" w:rsidTr="00241AF8">
        <w:tc>
          <w:tcPr>
            <w:tcW w:w="2830" w:type="dxa"/>
          </w:tcPr>
          <w:p w14:paraId="0B738342" w14:textId="77777777" w:rsidR="00355303" w:rsidRDefault="00355303" w:rsidP="00FF333A"/>
        </w:tc>
        <w:tc>
          <w:tcPr>
            <w:tcW w:w="7371" w:type="dxa"/>
            <w:gridSpan w:val="3"/>
          </w:tcPr>
          <w:p w14:paraId="697F2370" w14:textId="77777777" w:rsidR="00355303" w:rsidRDefault="00355303" w:rsidP="00FF333A"/>
        </w:tc>
      </w:tr>
      <w:tr w:rsidR="0048292F" w14:paraId="06FE3C2A" w14:textId="77777777" w:rsidTr="00241AF8">
        <w:tc>
          <w:tcPr>
            <w:tcW w:w="2830" w:type="dxa"/>
          </w:tcPr>
          <w:p w14:paraId="2A18DC07" w14:textId="77777777" w:rsidR="0048292F" w:rsidRDefault="0048292F" w:rsidP="00FF333A"/>
        </w:tc>
        <w:tc>
          <w:tcPr>
            <w:tcW w:w="7371" w:type="dxa"/>
            <w:gridSpan w:val="3"/>
          </w:tcPr>
          <w:p w14:paraId="16BDB610" w14:textId="77777777" w:rsidR="0048292F" w:rsidRDefault="0048292F" w:rsidP="00FF333A"/>
        </w:tc>
      </w:tr>
      <w:tr w:rsidR="00355303" w14:paraId="74B47D39" w14:textId="77777777" w:rsidTr="00241AF8">
        <w:tc>
          <w:tcPr>
            <w:tcW w:w="2830" w:type="dxa"/>
          </w:tcPr>
          <w:p w14:paraId="6256BB26" w14:textId="77777777" w:rsidR="00355303" w:rsidRDefault="00355303" w:rsidP="00FF333A"/>
        </w:tc>
        <w:tc>
          <w:tcPr>
            <w:tcW w:w="7371" w:type="dxa"/>
            <w:gridSpan w:val="3"/>
          </w:tcPr>
          <w:p w14:paraId="34567ADF" w14:textId="77777777" w:rsidR="00355303" w:rsidRDefault="00355303" w:rsidP="00FF333A"/>
        </w:tc>
      </w:tr>
      <w:tr w:rsidR="0048292F" w14:paraId="4792796E" w14:textId="77777777" w:rsidTr="00241AF8">
        <w:tc>
          <w:tcPr>
            <w:tcW w:w="10201" w:type="dxa"/>
            <w:gridSpan w:val="4"/>
          </w:tcPr>
          <w:p w14:paraId="4B34E719" w14:textId="77777777" w:rsidR="0048292F" w:rsidRDefault="0048292F" w:rsidP="0048292F">
            <w:pPr>
              <w:pStyle w:val="Otsikko2"/>
            </w:pPr>
            <w:r>
              <w:t>Tarjouspyyntö</w:t>
            </w:r>
          </w:p>
        </w:tc>
      </w:tr>
      <w:tr w:rsidR="00355303" w14:paraId="30E252D3" w14:textId="77777777" w:rsidTr="00241AF8">
        <w:tc>
          <w:tcPr>
            <w:tcW w:w="2830" w:type="dxa"/>
          </w:tcPr>
          <w:p w14:paraId="59495883" w14:textId="77777777" w:rsidR="00355303" w:rsidRDefault="00355303" w:rsidP="0048292F">
            <w:pPr>
              <w:pStyle w:val="Leipteksti"/>
            </w:pPr>
          </w:p>
        </w:tc>
        <w:tc>
          <w:tcPr>
            <w:tcW w:w="7371" w:type="dxa"/>
            <w:gridSpan w:val="3"/>
          </w:tcPr>
          <w:sdt>
            <w:sdtPr>
              <w:rPr>
                <w:rStyle w:val="LeiptekstiChar"/>
              </w:rPr>
              <w:id w:val="1969470782"/>
              <w:placeholder>
                <w:docPart w:val="763F97D443A4495C800CA4B5C3209CDC"/>
              </w:placeholder>
              <w:showingPlcHdr/>
            </w:sdtPr>
            <w:sdtEndPr>
              <w:rPr>
                <w:rStyle w:val="Kappaleenoletusfontti"/>
              </w:rPr>
            </w:sdtEndPr>
            <w:sdtContent>
              <w:p w14:paraId="6DD5747A" w14:textId="77777777" w:rsidR="00355303" w:rsidRPr="0048292F" w:rsidRDefault="0048292F" w:rsidP="0048292F">
                <w:pPr>
                  <w:pStyle w:val="Leipteksti"/>
                  <w:rPr>
                    <w:rFonts w:eastAsiaTheme="minorEastAsia"/>
                    <w:szCs w:val="24"/>
                  </w:rPr>
                </w:pPr>
                <w:r>
                  <w:rPr>
                    <w:rStyle w:val="Paikkamerkkiteksti"/>
                  </w:rPr>
                  <w:t>[Lisää määräaika tarjouksen jättämiselle.]</w:t>
                </w:r>
              </w:p>
            </w:sdtContent>
          </w:sdt>
        </w:tc>
      </w:tr>
      <w:tr w:rsidR="00355303" w14:paraId="7E9494D1" w14:textId="77777777" w:rsidTr="00241AF8">
        <w:tc>
          <w:tcPr>
            <w:tcW w:w="2830" w:type="dxa"/>
          </w:tcPr>
          <w:p w14:paraId="75902EB5" w14:textId="77777777" w:rsidR="00355303" w:rsidRDefault="00355303" w:rsidP="00FF333A"/>
        </w:tc>
        <w:tc>
          <w:tcPr>
            <w:tcW w:w="7371" w:type="dxa"/>
            <w:gridSpan w:val="3"/>
          </w:tcPr>
          <w:p w14:paraId="375CCF97" w14:textId="77777777" w:rsidR="00355303" w:rsidRDefault="00355303" w:rsidP="00FF333A"/>
        </w:tc>
      </w:tr>
      <w:tr w:rsidR="0048292F" w14:paraId="318B6C80" w14:textId="77777777" w:rsidTr="00241AF8">
        <w:tc>
          <w:tcPr>
            <w:tcW w:w="2830" w:type="dxa"/>
          </w:tcPr>
          <w:p w14:paraId="251E0246" w14:textId="77777777" w:rsidR="0048292F" w:rsidRDefault="0048292F" w:rsidP="00FF333A"/>
        </w:tc>
        <w:tc>
          <w:tcPr>
            <w:tcW w:w="7371" w:type="dxa"/>
            <w:gridSpan w:val="3"/>
          </w:tcPr>
          <w:p w14:paraId="0B4A0416" w14:textId="77777777" w:rsidR="0048292F" w:rsidRDefault="0048292F" w:rsidP="00FF333A"/>
        </w:tc>
      </w:tr>
      <w:tr w:rsidR="00355303" w14:paraId="594B1A16" w14:textId="77777777" w:rsidTr="00241AF8">
        <w:tc>
          <w:tcPr>
            <w:tcW w:w="2830" w:type="dxa"/>
          </w:tcPr>
          <w:p w14:paraId="4CCE404B" w14:textId="77777777" w:rsidR="00355303" w:rsidRDefault="00355303" w:rsidP="00FF333A"/>
        </w:tc>
        <w:tc>
          <w:tcPr>
            <w:tcW w:w="7371" w:type="dxa"/>
            <w:gridSpan w:val="3"/>
          </w:tcPr>
          <w:p w14:paraId="1F855643" w14:textId="77777777" w:rsidR="00355303" w:rsidRDefault="00355303" w:rsidP="00FF333A"/>
        </w:tc>
      </w:tr>
      <w:tr w:rsidR="00355303" w14:paraId="3711009A" w14:textId="77777777" w:rsidTr="00241AF8">
        <w:tc>
          <w:tcPr>
            <w:tcW w:w="2830" w:type="dxa"/>
          </w:tcPr>
          <w:p w14:paraId="31349E5A" w14:textId="77777777" w:rsidR="00355303" w:rsidRDefault="00355303" w:rsidP="00FF333A"/>
        </w:tc>
        <w:tc>
          <w:tcPr>
            <w:tcW w:w="7371" w:type="dxa"/>
            <w:gridSpan w:val="3"/>
          </w:tcPr>
          <w:p w14:paraId="4AABACCD" w14:textId="77777777" w:rsidR="00355303" w:rsidRDefault="00355303" w:rsidP="00FF333A"/>
        </w:tc>
      </w:tr>
      <w:tr w:rsidR="0048292F" w14:paraId="132427B3" w14:textId="77777777" w:rsidTr="00241AF8">
        <w:tc>
          <w:tcPr>
            <w:tcW w:w="10201" w:type="dxa"/>
            <w:gridSpan w:val="4"/>
          </w:tcPr>
          <w:p w14:paraId="2250DC67" w14:textId="77777777" w:rsidR="0048292F" w:rsidRDefault="0048292F" w:rsidP="0048292F">
            <w:pPr>
              <w:pStyle w:val="Otsikko2"/>
            </w:pPr>
            <w:r>
              <w:t>Allekirjoitus</w:t>
            </w:r>
          </w:p>
        </w:tc>
      </w:tr>
      <w:tr w:rsidR="00355303" w14:paraId="27EF2131" w14:textId="77777777" w:rsidTr="00241AF8">
        <w:tc>
          <w:tcPr>
            <w:tcW w:w="2830" w:type="dxa"/>
          </w:tcPr>
          <w:p w14:paraId="6D13AE0E" w14:textId="77777777" w:rsidR="00355303" w:rsidRDefault="00355303" w:rsidP="0048292F">
            <w:pPr>
              <w:pStyle w:val="Leipteksti"/>
            </w:pPr>
          </w:p>
        </w:tc>
        <w:tc>
          <w:tcPr>
            <w:tcW w:w="7371" w:type="dxa"/>
            <w:gridSpan w:val="3"/>
          </w:tcPr>
          <w:sdt>
            <w:sdtPr>
              <w:id w:val="-439376558"/>
              <w:placeholder>
                <w:docPart w:val="373C0CCA37964AF487CFDD6A78FA9165"/>
              </w:placeholder>
              <w:showingPlcHdr/>
            </w:sdtPr>
            <w:sdtContent>
              <w:p w14:paraId="2709397C" w14:textId="77777777" w:rsidR="00355303" w:rsidRPr="0048292F" w:rsidRDefault="0048292F" w:rsidP="0048292F">
                <w:pPr>
                  <w:pStyle w:val="Leipteksti"/>
                  <w:rPr>
                    <w:rFonts w:eastAsiaTheme="minorEastAsia"/>
                    <w:szCs w:val="24"/>
                  </w:rPr>
                </w:pPr>
                <w:r>
                  <w:rPr>
                    <w:rStyle w:val="Paikkamerkkiteksti"/>
                  </w:rPr>
                  <w:t>[Paikka ja aika]</w:t>
                </w:r>
              </w:p>
            </w:sdtContent>
          </w:sdt>
        </w:tc>
      </w:tr>
      <w:tr w:rsidR="00355303" w14:paraId="333FFFBC" w14:textId="77777777" w:rsidTr="00241AF8">
        <w:tc>
          <w:tcPr>
            <w:tcW w:w="2830" w:type="dxa"/>
          </w:tcPr>
          <w:p w14:paraId="1BD911CC" w14:textId="77777777" w:rsidR="00355303" w:rsidRDefault="00355303" w:rsidP="00FF333A"/>
        </w:tc>
        <w:tc>
          <w:tcPr>
            <w:tcW w:w="7371" w:type="dxa"/>
            <w:gridSpan w:val="3"/>
          </w:tcPr>
          <w:p w14:paraId="718C6D0A" w14:textId="77777777" w:rsidR="00355303" w:rsidRDefault="00355303" w:rsidP="00FF333A"/>
        </w:tc>
      </w:tr>
      <w:tr w:rsidR="00355303" w14:paraId="1959F3DB" w14:textId="77777777" w:rsidTr="00241AF8">
        <w:tc>
          <w:tcPr>
            <w:tcW w:w="2830" w:type="dxa"/>
          </w:tcPr>
          <w:p w14:paraId="3942A6BD" w14:textId="77777777" w:rsidR="00355303" w:rsidRDefault="00355303" w:rsidP="00FF333A"/>
        </w:tc>
        <w:tc>
          <w:tcPr>
            <w:tcW w:w="7371" w:type="dxa"/>
            <w:gridSpan w:val="3"/>
          </w:tcPr>
          <w:p w14:paraId="4D037986" w14:textId="77777777" w:rsidR="00355303" w:rsidRDefault="00355303" w:rsidP="00FF333A"/>
        </w:tc>
      </w:tr>
      <w:tr w:rsidR="0048292F" w14:paraId="2049E167" w14:textId="77777777" w:rsidTr="00241AF8">
        <w:tc>
          <w:tcPr>
            <w:tcW w:w="2830" w:type="dxa"/>
          </w:tcPr>
          <w:p w14:paraId="2AECDACC" w14:textId="77777777" w:rsidR="0048292F" w:rsidRDefault="0048292F" w:rsidP="00FF333A"/>
        </w:tc>
        <w:tc>
          <w:tcPr>
            <w:tcW w:w="7371" w:type="dxa"/>
            <w:gridSpan w:val="3"/>
          </w:tcPr>
          <w:p w14:paraId="5B928D76" w14:textId="77777777" w:rsidR="0048292F" w:rsidRDefault="0048292F" w:rsidP="00FF333A"/>
        </w:tc>
      </w:tr>
      <w:tr w:rsidR="0048292F" w14:paraId="2AE3C2FF" w14:textId="77777777" w:rsidTr="00241AF8">
        <w:tc>
          <w:tcPr>
            <w:tcW w:w="2830" w:type="dxa"/>
          </w:tcPr>
          <w:p w14:paraId="4D58F7B8" w14:textId="77777777" w:rsidR="0048292F" w:rsidRDefault="0048292F" w:rsidP="0048292F">
            <w:pPr>
              <w:pStyle w:val="Leipteksti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sdt>
            <w:sdtPr>
              <w:id w:val="-1376150495"/>
              <w:placeholder>
                <w:docPart w:val="6AED1971501849A5AEBD00FDFBD9D004"/>
              </w:placeholder>
              <w:showingPlcHdr/>
            </w:sdtPr>
            <w:sdtContent>
              <w:p w14:paraId="69243CBC" w14:textId="77777777" w:rsidR="0048292F" w:rsidRPr="0048292F" w:rsidRDefault="0048292F" w:rsidP="0048292F">
                <w:pPr>
                  <w:pStyle w:val="Leipteksti"/>
                  <w:rPr>
                    <w:rFonts w:eastAsiaTheme="minorEastAsia"/>
                    <w:szCs w:val="24"/>
                  </w:rPr>
                </w:pPr>
                <w:r>
                  <w:rPr>
                    <w:rStyle w:val="Paikkamerkkiteksti"/>
                  </w:rPr>
                  <w:t>[Tarjouspyynnön laatija]</w:t>
                </w:r>
              </w:p>
            </w:sdtContent>
          </w:sdt>
        </w:tc>
        <w:tc>
          <w:tcPr>
            <w:tcW w:w="284" w:type="dxa"/>
            <w:tcBorders>
              <w:top w:val="single" w:sz="4" w:space="0" w:color="auto"/>
            </w:tcBorders>
          </w:tcPr>
          <w:p w14:paraId="2E3AF1E8" w14:textId="77777777" w:rsidR="0048292F" w:rsidRDefault="0048292F" w:rsidP="0048292F">
            <w:pPr>
              <w:pStyle w:val="Leipteksti"/>
            </w:pPr>
          </w:p>
        </w:tc>
        <w:tc>
          <w:tcPr>
            <w:tcW w:w="3118" w:type="dxa"/>
          </w:tcPr>
          <w:p w14:paraId="265F238E" w14:textId="77777777" w:rsidR="0048292F" w:rsidRDefault="0048292F" w:rsidP="00FF333A"/>
        </w:tc>
      </w:tr>
      <w:tr w:rsidR="0048292F" w14:paraId="385908B7" w14:textId="77777777" w:rsidTr="00241AF8">
        <w:tc>
          <w:tcPr>
            <w:tcW w:w="2830" w:type="dxa"/>
          </w:tcPr>
          <w:p w14:paraId="7EBC8441" w14:textId="77777777" w:rsidR="0048292F" w:rsidRDefault="0048292F" w:rsidP="0048292F">
            <w:pPr>
              <w:pStyle w:val="Leipteksti"/>
            </w:pPr>
          </w:p>
        </w:tc>
        <w:tc>
          <w:tcPr>
            <w:tcW w:w="3969" w:type="dxa"/>
          </w:tcPr>
          <w:sdt>
            <w:sdtPr>
              <w:id w:val="1779379522"/>
              <w:placeholder>
                <w:docPart w:val="8750A0FB99BA46AD8196A35E085EA26A"/>
              </w:placeholder>
              <w:showingPlcHdr/>
            </w:sdtPr>
            <w:sdtContent>
              <w:p w14:paraId="212AA6BA" w14:textId="77777777" w:rsidR="0048292F" w:rsidRPr="0048292F" w:rsidRDefault="0048292F" w:rsidP="0048292F">
                <w:pPr>
                  <w:pStyle w:val="Leipteksti"/>
                  <w:rPr>
                    <w:rFonts w:eastAsiaTheme="minorEastAsia"/>
                    <w:szCs w:val="24"/>
                  </w:rPr>
                </w:pPr>
                <w:r>
                  <w:rPr>
                    <w:rStyle w:val="Paikkamerkkiteksti"/>
                  </w:rPr>
                  <w:t>[Yhteystiedot]</w:t>
                </w:r>
              </w:p>
            </w:sdtContent>
          </w:sdt>
        </w:tc>
        <w:tc>
          <w:tcPr>
            <w:tcW w:w="284" w:type="dxa"/>
          </w:tcPr>
          <w:p w14:paraId="7C4B03CF" w14:textId="77777777" w:rsidR="0048292F" w:rsidRDefault="0048292F" w:rsidP="0048292F">
            <w:pPr>
              <w:pStyle w:val="Leipteksti"/>
            </w:pPr>
          </w:p>
        </w:tc>
        <w:tc>
          <w:tcPr>
            <w:tcW w:w="3118" w:type="dxa"/>
          </w:tcPr>
          <w:p w14:paraId="64DE1F06" w14:textId="77777777" w:rsidR="0048292F" w:rsidRDefault="0048292F" w:rsidP="00FF333A"/>
        </w:tc>
        <w:bookmarkStart w:id="0" w:name="_GoBack"/>
        <w:bookmarkEnd w:id="0"/>
      </w:tr>
      <w:tr w:rsidR="0048292F" w14:paraId="36BD4986" w14:textId="77777777" w:rsidTr="00241AF8">
        <w:tc>
          <w:tcPr>
            <w:tcW w:w="2830" w:type="dxa"/>
          </w:tcPr>
          <w:p w14:paraId="4AB01EA9" w14:textId="77777777" w:rsidR="0048292F" w:rsidRDefault="0048292F" w:rsidP="0048292F">
            <w:pPr>
              <w:pStyle w:val="Leipteksti"/>
            </w:pPr>
          </w:p>
        </w:tc>
        <w:tc>
          <w:tcPr>
            <w:tcW w:w="3969" w:type="dxa"/>
          </w:tcPr>
          <w:p w14:paraId="61950C7D" w14:textId="77777777" w:rsidR="0048292F" w:rsidRDefault="0048292F" w:rsidP="0048292F">
            <w:pPr>
              <w:pStyle w:val="Leipteksti"/>
            </w:pPr>
          </w:p>
        </w:tc>
        <w:tc>
          <w:tcPr>
            <w:tcW w:w="284" w:type="dxa"/>
          </w:tcPr>
          <w:p w14:paraId="2E0D021C" w14:textId="77777777" w:rsidR="0048292F" w:rsidRDefault="0048292F" w:rsidP="0048292F">
            <w:pPr>
              <w:pStyle w:val="Leipteksti"/>
            </w:pPr>
          </w:p>
        </w:tc>
        <w:tc>
          <w:tcPr>
            <w:tcW w:w="3118" w:type="dxa"/>
          </w:tcPr>
          <w:p w14:paraId="4416B8D3" w14:textId="77777777" w:rsidR="0048292F" w:rsidRDefault="0048292F" w:rsidP="00FF333A"/>
        </w:tc>
      </w:tr>
      <w:tr w:rsidR="00355303" w14:paraId="5BE31B34" w14:textId="77777777" w:rsidTr="00241AF8">
        <w:tc>
          <w:tcPr>
            <w:tcW w:w="2830" w:type="dxa"/>
          </w:tcPr>
          <w:p w14:paraId="16BA6F7A" w14:textId="77777777" w:rsidR="00355303" w:rsidRDefault="00355303" w:rsidP="00FF333A"/>
        </w:tc>
        <w:tc>
          <w:tcPr>
            <w:tcW w:w="7371" w:type="dxa"/>
            <w:gridSpan w:val="3"/>
          </w:tcPr>
          <w:p w14:paraId="09534DFA" w14:textId="77777777" w:rsidR="00355303" w:rsidRDefault="00355303" w:rsidP="00FF333A"/>
        </w:tc>
      </w:tr>
      <w:tr w:rsidR="00355303" w14:paraId="58A2762F" w14:textId="77777777" w:rsidTr="00241AF8">
        <w:tc>
          <w:tcPr>
            <w:tcW w:w="2830" w:type="dxa"/>
          </w:tcPr>
          <w:p w14:paraId="32977A40" w14:textId="77777777" w:rsidR="00355303" w:rsidRDefault="00355303" w:rsidP="00FF333A"/>
        </w:tc>
        <w:tc>
          <w:tcPr>
            <w:tcW w:w="7371" w:type="dxa"/>
            <w:gridSpan w:val="3"/>
          </w:tcPr>
          <w:p w14:paraId="7839B35A" w14:textId="77777777" w:rsidR="00355303" w:rsidRDefault="00355303" w:rsidP="00FF333A"/>
        </w:tc>
      </w:tr>
      <w:tr w:rsidR="00355303" w14:paraId="2B6A2A23" w14:textId="77777777" w:rsidTr="00241AF8">
        <w:tc>
          <w:tcPr>
            <w:tcW w:w="2830" w:type="dxa"/>
          </w:tcPr>
          <w:p w14:paraId="6B9CD7E4" w14:textId="77777777" w:rsidR="00355303" w:rsidRDefault="00355303" w:rsidP="00FF333A"/>
        </w:tc>
        <w:tc>
          <w:tcPr>
            <w:tcW w:w="7371" w:type="dxa"/>
            <w:gridSpan w:val="3"/>
          </w:tcPr>
          <w:p w14:paraId="7B133877" w14:textId="77777777" w:rsidR="00355303" w:rsidRDefault="00355303" w:rsidP="00FF333A"/>
        </w:tc>
      </w:tr>
      <w:tr w:rsidR="00355303" w14:paraId="266477BD" w14:textId="77777777" w:rsidTr="00241AF8">
        <w:tc>
          <w:tcPr>
            <w:tcW w:w="2830" w:type="dxa"/>
          </w:tcPr>
          <w:p w14:paraId="22DF52C3" w14:textId="77777777" w:rsidR="00355303" w:rsidRDefault="00355303" w:rsidP="00FF333A"/>
        </w:tc>
        <w:tc>
          <w:tcPr>
            <w:tcW w:w="7371" w:type="dxa"/>
            <w:gridSpan w:val="3"/>
          </w:tcPr>
          <w:p w14:paraId="6C76D8B5" w14:textId="77777777" w:rsidR="00355303" w:rsidRDefault="00355303" w:rsidP="00FF333A"/>
        </w:tc>
      </w:tr>
      <w:tr w:rsidR="00355303" w14:paraId="4BE24E16" w14:textId="77777777" w:rsidTr="00241AF8">
        <w:tc>
          <w:tcPr>
            <w:tcW w:w="2830" w:type="dxa"/>
          </w:tcPr>
          <w:p w14:paraId="77525B5C" w14:textId="77777777" w:rsidR="00355303" w:rsidRDefault="00355303" w:rsidP="00FF333A"/>
        </w:tc>
        <w:tc>
          <w:tcPr>
            <w:tcW w:w="7371" w:type="dxa"/>
            <w:gridSpan w:val="3"/>
          </w:tcPr>
          <w:p w14:paraId="2D87C020" w14:textId="77777777" w:rsidR="00355303" w:rsidRDefault="00355303" w:rsidP="00FF333A"/>
        </w:tc>
      </w:tr>
      <w:tr w:rsidR="00355303" w14:paraId="60F16FA9" w14:textId="77777777" w:rsidTr="00241AF8">
        <w:tc>
          <w:tcPr>
            <w:tcW w:w="2830" w:type="dxa"/>
          </w:tcPr>
          <w:p w14:paraId="43DA8041" w14:textId="77777777" w:rsidR="00355303" w:rsidRDefault="00355303" w:rsidP="00FF333A"/>
        </w:tc>
        <w:tc>
          <w:tcPr>
            <w:tcW w:w="7371" w:type="dxa"/>
            <w:gridSpan w:val="3"/>
          </w:tcPr>
          <w:p w14:paraId="3077046C" w14:textId="77777777" w:rsidR="00355303" w:rsidRDefault="00355303" w:rsidP="00FF333A"/>
        </w:tc>
      </w:tr>
      <w:tr w:rsidR="00355303" w14:paraId="10E870AE" w14:textId="77777777" w:rsidTr="00241AF8">
        <w:tc>
          <w:tcPr>
            <w:tcW w:w="2830" w:type="dxa"/>
          </w:tcPr>
          <w:p w14:paraId="29558ABA" w14:textId="77777777" w:rsidR="00355303" w:rsidRDefault="00355303" w:rsidP="00FF333A"/>
        </w:tc>
        <w:tc>
          <w:tcPr>
            <w:tcW w:w="7371" w:type="dxa"/>
            <w:gridSpan w:val="3"/>
          </w:tcPr>
          <w:p w14:paraId="51B7BD5D" w14:textId="77777777" w:rsidR="00355303" w:rsidRDefault="00355303" w:rsidP="00FF333A"/>
        </w:tc>
      </w:tr>
      <w:tr w:rsidR="00355303" w14:paraId="68645373" w14:textId="77777777" w:rsidTr="00241AF8">
        <w:tc>
          <w:tcPr>
            <w:tcW w:w="2830" w:type="dxa"/>
          </w:tcPr>
          <w:p w14:paraId="40377929" w14:textId="77777777" w:rsidR="00355303" w:rsidRDefault="00355303" w:rsidP="00FF333A"/>
        </w:tc>
        <w:tc>
          <w:tcPr>
            <w:tcW w:w="7371" w:type="dxa"/>
            <w:gridSpan w:val="3"/>
          </w:tcPr>
          <w:p w14:paraId="2B2FEB58" w14:textId="77777777" w:rsidR="00355303" w:rsidRDefault="00355303" w:rsidP="00FF333A"/>
        </w:tc>
      </w:tr>
      <w:tr w:rsidR="00355303" w14:paraId="3CACB5DB" w14:textId="77777777" w:rsidTr="00241AF8">
        <w:tc>
          <w:tcPr>
            <w:tcW w:w="2830" w:type="dxa"/>
          </w:tcPr>
          <w:p w14:paraId="6BE263BA" w14:textId="77777777" w:rsidR="00355303" w:rsidRDefault="00355303" w:rsidP="00FF333A"/>
        </w:tc>
        <w:tc>
          <w:tcPr>
            <w:tcW w:w="7371" w:type="dxa"/>
            <w:gridSpan w:val="3"/>
          </w:tcPr>
          <w:p w14:paraId="6718C78F" w14:textId="77777777" w:rsidR="00355303" w:rsidRDefault="00355303" w:rsidP="00FF333A"/>
        </w:tc>
      </w:tr>
      <w:tr w:rsidR="00355303" w14:paraId="543A8870" w14:textId="77777777" w:rsidTr="00241AF8">
        <w:tc>
          <w:tcPr>
            <w:tcW w:w="2830" w:type="dxa"/>
          </w:tcPr>
          <w:p w14:paraId="48C96488" w14:textId="77777777" w:rsidR="00355303" w:rsidRDefault="00355303" w:rsidP="00FF333A"/>
        </w:tc>
        <w:tc>
          <w:tcPr>
            <w:tcW w:w="7371" w:type="dxa"/>
            <w:gridSpan w:val="3"/>
          </w:tcPr>
          <w:p w14:paraId="7122844E" w14:textId="77777777" w:rsidR="00355303" w:rsidRDefault="00355303" w:rsidP="00FF333A"/>
        </w:tc>
      </w:tr>
      <w:tr w:rsidR="00355303" w14:paraId="0CD2C643" w14:textId="77777777" w:rsidTr="00241AF8">
        <w:tc>
          <w:tcPr>
            <w:tcW w:w="2830" w:type="dxa"/>
          </w:tcPr>
          <w:p w14:paraId="6491244D" w14:textId="77777777" w:rsidR="00355303" w:rsidRDefault="00355303" w:rsidP="00FF333A"/>
        </w:tc>
        <w:tc>
          <w:tcPr>
            <w:tcW w:w="7371" w:type="dxa"/>
            <w:gridSpan w:val="3"/>
          </w:tcPr>
          <w:p w14:paraId="2F2A823A" w14:textId="77777777" w:rsidR="00355303" w:rsidRDefault="00355303" w:rsidP="00FF333A"/>
        </w:tc>
      </w:tr>
    </w:tbl>
    <w:p w14:paraId="0D0CADFE" w14:textId="77777777" w:rsidR="00AD6D73" w:rsidRDefault="00AD6D73" w:rsidP="00355303">
      <w:pPr>
        <w:pStyle w:val="Leipteksti"/>
      </w:pPr>
    </w:p>
    <w:p w14:paraId="3A7B9ED9" w14:textId="77777777" w:rsidR="00AD6D73" w:rsidRDefault="00AD6D73">
      <w:pPr>
        <w:rPr>
          <w:rFonts w:ascii="Arial" w:hAnsi="Arial"/>
          <w:color w:val="auto"/>
          <w:sz w:val="20"/>
          <w:lang w:val="en-GB"/>
        </w:rPr>
      </w:pPr>
    </w:p>
    <w:p w14:paraId="3389BFCD" w14:textId="77777777" w:rsidR="00355303" w:rsidRDefault="00355303" w:rsidP="00355303">
      <w:pPr>
        <w:pStyle w:val="Leipteksti"/>
      </w:pPr>
    </w:p>
    <w:sectPr w:rsidR="00355303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68C1C" w14:textId="77777777" w:rsidR="008D5F79" w:rsidRDefault="008D5F79" w:rsidP="00E24890">
      <w:r>
        <w:separator/>
      </w:r>
    </w:p>
  </w:endnote>
  <w:endnote w:type="continuationSeparator" w:id="0">
    <w:p w14:paraId="7F6A9F8D" w14:textId="77777777" w:rsidR="008D5F79" w:rsidRDefault="008D5F7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7FDBB5E4" w14:textId="77777777" w:rsidTr="0079437B">
      <w:tc>
        <w:tcPr>
          <w:tcW w:w="10194" w:type="dxa"/>
        </w:tcPr>
        <w:p w14:paraId="09D307B7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387BB7FD" w14:textId="77777777" w:rsidTr="0079437B">
      <w:tc>
        <w:tcPr>
          <w:tcW w:w="10194" w:type="dxa"/>
        </w:tcPr>
        <w:p w14:paraId="2ADDF7CC" w14:textId="77777777" w:rsidR="0079437B" w:rsidRPr="00C13352" w:rsidRDefault="00C42A3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20780C47" w14:textId="77777777" w:rsidR="0079437B" w:rsidRPr="00C13352" w:rsidRDefault="00C42A3E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7D4E4796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91A2B" w14:textId="77777777" w:rsidR="008D5F79" w:rsidRDefault="008D5F79" w:rsidP="00E24890">
      <w:r>
        <w:separator/>
      </w:r>
    </w:p>
  </w:footnote>
  <w:footnote w:type="continuationSeparator" w:id="0">
    <w:p w14:paraId="08A47EAE" w14:textId="77777777" w:rsidR="008D5F79" w:rsidRDefault="008D5F7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0749147D" w14:textId="77777777" w:rsidTr="00BC4E76">
      <w:tc>
        <w:tcPr>
          <w:tcW w:w="5216" w:type="dxa"/>
        </w:tcPr>
        <w:p w14:paraId="69B124DC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4BDFED2E" w14:textId="77777777" w:rsidR="00AD6D73" w:rsidRPr="006A77E8" w:rsidRDefault="0048292F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Tarjouspyyntö</w:t>
              </w:r>
            </w:p>
          </w:tc>
        </w:sdtContent>
      </w:sdt>
      <w:tc>
        <w:tcPr>
          <w:tcW w:w="1304" w:type="dxa"/>
        </w:tcPr>
        <w:p w14:paraId="689ACEB5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5F8DD28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796EAA0B" w14:textId="77777777" w:rsidTr="00BC4E76">
      <w:tc>
        <w:tcPr>
          <w:tcW w:w="5216" w:type="dxa"/>
        </w:tcPr>
        <w:p w14:paraId="19A3A16E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3574BE45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5AB43794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EC512CA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2A83AB06" w14:textId="77777777" w:rsidTr="00BC4E76">
      <w:tc>
        <w:tcPr>
          <w:tcW w:w="5216" w:type="dxa"/>
        </w:tcPr>
        <w:p w14:paraId="257E5FF5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7C340C7F" w14:textId="77777777" w:rsidR="00AD6D73" w:rsidRPr="006A77E8" w:rsidRDefault="0048292F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73D063D0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C92102F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1844D7C1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24C65A97" w14:textId="77777777" w:rsidTr="00C918E1">
      <w:tc>
        <w:tcPr>
          <w:tcW w:w="5216" w:type="dxa"/>
        </w:tcPr>
        <w:p w14:paraId="719B3967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AF61B07" w14:textId="77777777" w:rsidR="00406B8A" w:rsidRPr="006A77E8" w:rsidRDefault="0048292F" w:rsidP="00406B8A">
              <w:pPr>
                <w:pStyle w:val="Yltunniste"/>
                <w:rPr>
                  <w:rFonts w:ascii="Arial" w:hAnsi="Arial" w:cs="Arial"/>
                </w:rPr>
              </w:pPr>
              <w:r w:rsidRPr="0048292F">
                <w:rPr>
                  <w:rStyle w:val="LeiptekstiChar"/>
                </w:rPr>
                <w:t>Tarjouspyyntö</w:t>
              </w:r>
            </w:p>
          </w:tc>
        </w:sdtContent>
      </w:sdt>
      <w:tc>
        <w:tcPr>
          <w:tcW w:w="1304" w:type="dxa"/>
        </w:tcPr>
        <w:p w14:paraId="7E77CA0F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48F9EA7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3E1CBE48" w14:textId="77777777" w:rsidTr="00C918E1">
      <w:tc>
        <w:tcPr>
          <w:tcW w:w="5216" w:type="dxa"/>
        </w:tcPr>
        <w:p w14:paraId="688E183D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2E44BDA5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1E2C227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E33A3B9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7BD4C9CD" w14:textId="77777777" w:rsidTr="00C918E1">
      <w:tc>
        <w:tcPr>
          <w:tcW w:w="5216" w:type="dxa"/>
        </w:tcPr>
        <w:p w14:paraId="6FBCB455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55F1B76" w14:textId="77777777" w:rsidR="00406B8A" w:rsidRPr="006A77E8" w:rsidRDefault="0048292F" w:rsidP="00AD6D73">
              <w:pPr>
                <w:pStyle w:val="Leipteksti"/>
              </w:pPr>
              <w:proofErr w:type="spellStart"/>
              <w:r w:rsidRPr="0048292F">
                <w:rPr>
                  <w:rStyle w:val="LeiptekstiChar"/>
                </w:rPr>
                <w:t>asiakirjan</w:t>
              </w:r>
              <w:proofErr w:type="spellEnd"/>
              <w:r w:rsidRPr="0048292F">
                <w:rPr>
                  <w:rStyle w:val="LeiptekstiChar"/>
                </w:rPr>
                <w:t xml:space="preserve"> </w:t>
              </w:r>
              <w:proofErr w:type="spellStart"/>
              <w:r w:rsidRPr="0048292F">
                <w:rPr>
                  <w:rStyle w:val="LeiptekstiChar"/>
                </w:rPr>
                <w:t>pvm</w:t>
              </w:r>
              <w:proofErr w:type="spellEnd"/>
            </w:p>
          </w:tc>
        </w:sdtContent>
      </w:sdt>
      <w:tc>
        <w:tcPr>
          <w:tcW w:w="1304" w:type="dxa"/>
        </w:tcPr>
        <w:p w14:paraId="1CAD5E01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1FC0190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D4EAB2B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79"/>
    <w:rsid w:val="000901DE"/>
    <w:rsid w:val="00100227"/>
    <w:rsid w:val="00130F63"/>
    <w:rsid w:val="001F39D3"/>
    <w:rsid w:val="00241AF8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292F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8D5F79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6800"/>
    <w:rsid w:val="00BA52BE"/>
    <w:rsid w:val="00C0196E"/>
    <w:rsid w:val="00C13352"/>
    <w:rsid w:val="00C14A4E"/>
    <w:rsid w:val="00C20EA4"/>
    <w:rsid w:val="00C3601F"/>
    <w:rsid w:val="00C42A3E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0EFE"/>
  <w15:docId w15:val="{A6ACBFEA-BDAC-4B0E-856C-6F95700F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48292F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48292F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767C4A883B45DB8A6BC042B5A834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9E1628-1FEE-48CD-A912-7133C3358849}"/>
      </w:docPartPr>
      <w:docPartBody>
        <w:p w:rsidR="00000000" w:rsidRDefault="00951DD2" w:rsidP="00951DD2">
          <w:pPr>
            <w:pStyle w:val="02767C4A883B45DB8A6BC042B5A8347A"/>
          </w:pPr>
          <w:r>
            <w:rPr>
              <w:rStyle w:val="Paikkamerkkiteksti"/>
            </w:rPr>
            <w:t>[Tarjouspyynnön vastaanottaja]</w:t>
          </w:r>
        </w:p>
      </w:docPartBody>
    </w:docPart>
    <w:docPart>
      <w:docPartPr>
        <w:name w:val="25280A91663A4F62A49FA50AFC3ABE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767C15-EAA9-4DD6-8A85-8EC0788C2F0E}"/>
      </w:docPartPr>
      <w:docPartBody>
        <w:p w:rsidR="00000000" w:rsidRDefault="00951DD2" w:rsidP="00951DD2">
          <w:pPr>
            <w:pStyle w:val="25280A91663A4F62A49FA50AFC3ABEA0"/>
          </w:pPr>
          <w:r>
            <w:rPr>
              <w:rStyle w:val="Paikkamerkkiteksti"/>
            </w:rPr>
            <w:t>[Osoite]</w:t>
          </w:r>
        </w:p>
      </w:docPartBody>
    </w:docPart>
    <w:docPart>
      <w:docPartPr>
        <w:name w:val="117EBF9339C44E77AF2EEC1AEE36C1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6F4EAD-A8C4-4AF1-9BA1-D4C05D473B73}"/>
      </w:docPartPr>
      <w:docPartBody>
        <w:p w:rsidR="00000000" w:rsidRDefault="00951DD2" w:rsidP="00951DD2">
          <w:pPr>
            <w:pStyle w:val="117EBF9339C44E77AF2EEC1AEE36C191"/>
          </w:pPr>
          <w:r>
            <w:rPr>
              <w:rStyle w:val="Paikkamerkkiteksti"/>
            </w:rPr>
            <w:t>[Postinumero ja -toimipaikka]</w:t>
          </w:r>
        </w:p>
      </w:docPartBody>
    </w:docPart>
    <w:docPart>
      <w:docPartPr>
        <w:name w:val="E7EC1DD77E8E4C8090DBE4C60C521E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20E53D-404C-4431-BF31-74F34D15295D}"/>
      </w:docPartPr>
      <w:docPartBody>
        <w:p w:rsidR="00000000" w:rsidRDefault="00951DD2" w:rsidP="00951DD2">
          <w:pPr>
            <w:pStyle w:val="E7EC1DD77E8E4C8090DBE4C60C521E03"/>
          </w:pPr>
          <w:r>
            <w:rPr>
              <w:rStyle w:val="Paikkamerkkiteksti"/>
            </w:rPr>
            <w:t>[Lisää tiedot tarjouspyynnön kohteesta.]</w:t>
          </w:r>
        </w:p>
      </w:docPartBody>
    </w:docPart>
    <w:docPart>
      <w:docPartPr>
        <w:name w:val="0C02298E3B47489FB9E25BB6F388BA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36E89E-B6C0-474D-A974-97422335F76A}"/>
      </w:docPartPr>
      <w:docPartBody>
        <w:p w:rsidR="00000000" w:rsidRDefault="00951DD2" w:rsidP="00951DD2">
          <w:pPr>
            <w:pStyle w:val="0C02298E3B47489FB9E25BB6F388BA76"/>
          </w:pPr>
          <w:r w:rsidRPr="00D074C0">
            <w:rPr>
              <w:rStyle w:val="Paikkamerkkiteksti"/>
              <w:highlight w:val="yellow"/>
            </w:rPr>
            <w:t>[Esim. tarjouksessa mainittavat tiedot, kuten toimitusaikataulut, maksuehdot jne.]</w:t>
          </w:r>
        </w:p>
      </w:docPartBody>
    </w:docPart>
    <w:docPart>
      <w:docPartPr>
        <w:name w:val="763F97D443A4495C800CA4B5C3209C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529603-D22E-42AD-811F-E6CCF03F7298}"/>
      </w:docPartPr>
      <w:docPartBody>
        <w:p w:rsidR="00000000" w:rsidRDefault="00951DD2" w:rsidP="00951DD2">
          <w:pPr>
            <w:pStyle w:val="763F97D443A4495C800CA4B5C3209CDC"/>
          </w:pPr>
          <w:r>
            <w:rPr>
              <w:rStyle w:val="Paikkamerkkiteksti"/>
            </w:rPr>
            <w:t>[Lisää määräaika tarjouksen jättämiselle.]</w:t>
          </w:r>
        </w:p>
      </w:docPartBody>
    </w:docPart>
    <w:docPart>
      <w:docPartPr>
        <w:name w:val="373C0CCA37964AF487CFDD6A78FA91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DF4CD6-6D61-4191-BCCA-CF22C20AABFF}"/>
      </w:docPartPr>
      <w:docPartBody>
        <w:p w:rsidR="00000000" w:rsidRDefault="00951DD2" w:rsidP="00951DD2">
          <w:pPr>
            <w:pStyle w:val="373C0CCA37964AF487CFDD6A78FA9165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6AED1971501849A5AEBD00FDFBD9D0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F744D2-5A74-4685-8294-D17D78843D7B}"/>
      </w:docPartPr>
      <w:docPartBody>
        <w:p w:rsidR="00000000" w:rsidRDefault="00951DD2" w:rsidP="00951DD2">
          <w:pPr>
            <w:pStyle w:val="6AED1971501849A5AEBD00FDFBD9D004"/>
          </w:pPr>
          <w:r>
            <w:rPr>
              <w:rStyle w:val="Paikkamerkkiteksti"/>
            </w:rPr>
            <w:t>[Tarjouspyynnön laatija]</w:t>
          </w:r>
        </w:p>
      </w:docPartBody>
    </w:docPart>
    <w:docPart>
      <w:docPartPr>
        <w:name w:val="8750A0FB99BA46AD8196A35E085EA2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F5CC33-F8EF-475A-A5E7-1EDDC80940EA}"/>
      </w:docPartPr>
      <w:docPartBody>
        <w:p w:rsidR="00000000" w:rsidRDefault="00951DD2" w:rsidP="00951DD2">
          <w:pPr>
            <w:pStyle w:val="8750A0FB99BA46AD8196A35E085EA26A"/>
          </w:pPr>
          <w:r>
            <w:rPr>
              <w:rStyle w:val="Paikkamerkkiteksti"/>
            </w:rPr>
            <w:t>[Yhteystiedot]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D2"/>
    <w:rsid w:val="0095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51DD2"/>
    <w:rPr>
      <w:color w:val="808080"/>
    </w:rPr>
  </w:style>
  <w:style w:type="paragraph" w:customStyle="1" w:styleId="02767C4A883B45DB8A6BC042B5A8347A">
    <w:name w:val="02767C4A883B45DB8A6BC042B5A8347A"/>
    <w:rsid w:val="00951DD2"/>
  </w:style>
  <w:style w:type="paragraph" w:customStyle="1" w:styleId="25280A91663A4F62A49FA50AFC3ABEA0">
    <w:name w:val="25280A91663A4F62A49FA50AFC3ABEA0"/>
    <w:rsid w:val="00951DD2"/>
  </w:style>
  <w:style w:type="paragraph" w:customStyle="1" w:styleId="117EBF9339C44E77AF2EEC1AEE36C191">
    <w:name w:val="117EBF9339C44E77AF2EEC1AEE36C191"/>
    <w:rsid w:val="00951DD2"/>
  </w:style>
  <w:style w:type="paragraph" w:customStyle="1" w:styleId="E7EC1DD77E8E4C8090DBE4C60C521E03">
    <w:name w:val="E7EC1DD77E8E4C8090DBE4C60C521E03"/>
    <w:rsid w:val="00951DD2"/>
  </w:style>
  <w:style w:type="paragraph" w:customStyle="1" w:styleId="0C02298E3B47489FB9E25BB6F388BA76">
    <w:name w:val="0C02298E3B47489FB9E25BB6F388BA76"/>
    <w:rsid w:val="00951DD2"/>
  </w:style>
  <w:style w:type="paragraph" w:customStyle="1" w:styleId="763F97D443A4495C800CA4B5C3209CDC">
    <w:name w:val="763F97D443A4495C800CA4B5C3209CDC"/>
    <w:rsid w:val="00951DD2"/>
  </w:style>
  <w:style w:type="paragraph" w:customStyle="1" w:styleId="373C0CCA37964AF487CFDD6A78FA9165">
    <w:name w:val="373C0CCA37964AF487CFDD6A78FA9165"/>
    <w:rsid w:val="00951DD2"/>
  </w:style>
  <w:style w:type="paragraph" w:customStyle="1" w:styleId="6AED1971501849A5AEBD00FDFBD9D004">
    <w:name w:val="6AED1971501849A5AEBD00FDFBD9D004"/>
    <w:rsid w:val="00951DD2"/>
  </w:style>
  <w:style w:type="paragraph" w:customStyle="1" w:styleId="8750A0FB99BA46AD8196A35E085EA26A">
    <w:name w:val="8750A0FB99BA46AD8196A35E085EA26A"/>
    <w:rsid w:val="00951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B49FBC-274B-4459-8BF1-6C44F3DB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22</TotalTime>
  <Pages>1</Pages>
  <Words>51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Tarjouspyyntö</dc:subject>
  <dc:creator>Kristiina Kallio</dc:creator>
  <cp:lastModifiedBy>Kristiina Kallio</cp:lastModifiedBy>
  <cp:revision>3</cp:revision>
  <dcterms:created xsi:type="dcterms:W3CDTF">2018-07-31T08:13:00Z</dcterms:created>
  <dcterms:modified xsi:type="dcterms:W3CDTF">2018-07-31T08:36:00Z</dcterms:modified>
</cp:coreProperties>
</file>