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9B96D" w14:textId="139B71B4" w:rsidR="0054544D" w:rsidRDefault="0054544D" w:rsidP="0054544D">
      <w:pPr>
        <w:pStyle w:val="Leipteksti"/>
        <w:rPr>
          <w:lang w:val="fi-FI"/>
        </w:rPr>
      </w:pPr>
    </w:p>
    <w:p w14:paraId="4D65B778" w14:textId="523C4F75" w:rsidR="0054544D" w:rsidRDefault="0054544D" w:rsidP="0054544D">
      <w:pPr>
        <w:pStyle w:val="Leipteksti"/>
        <w:rPr>
          <w:lang w:val="fi-FI"/>
        </w:rPr>
      </w:pPr>
    </w:p>
    <w:p w14:paraId="6EC125AD" w14:textId="77777777" w:rsidR="0054544D" w:rsidRPr="0054544D" w:rsidRDefault="0054544D" w:rsidP="0054544D">
      <w:pPr>
        <w:pStyle w:val="Leipteksti"/>
        <w:rPr>
          <w:lang w:val="fi-FI"/>
        </w:rPr>
      </w:pPr>
    </w:p>
    <w:p w14:paraId="3DBD8079" w14:textId="794F2B41" w:rsidR="00355303" w:rsidRDefault="00D26D24" w:rsidP="00D26D24">
      <w:pPr>
        <w:pStyle w:val="Otsikko1"/>
      </w:pPr>
      <w:r w:rsidRPr="00B43A26">
        <w:t>Työsopimus</w:t>
      </w:r>
    </w:p>
    <w:p w14:paraId="29F68384" w14:textId="02CF4674" w:rsidR="00355303" w:rsidRDefault="00355303" w:rsidP="00355303">
      <w:pPr>
        <w:pStyle w:val="Leipteksti"/>
      </w:pPr>
    </w:p>
    <w:p w14:paraId="64CE7321" w14:textId="77777777" w:rsidR="0054544D" w:rsidRPr="00355303" w:rsidRDefault="0054544D" w:rsidP="00355303">
      <w:pPr>
        <w:pStyle w:val="Leipteksti"/>
      </w:pPr>
    </w:p>
    <w:p w14:paraId="71202575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10206" w:type="dxa"/>
        <w:tblLayout w:type="fixed"/>
        <w:tblLook w:val="04A0" w:firstRow="1" w:lastRow="0" w:firstColumn="1" w:lastColumn="0" w:noHBand="0" w:noVBand="1"/>
      </w:tblPr>
      <w:tblGrid>
        <w:gridCol w:w="2828"/>
        <w:gridCol w:w="2131"/>
        <w:gridCol w:w="325"/>
        <w:gridCol w:w="1087"/>
        <w:gridCol w:w="284"/>
        <w:gridCol w:w="1086"/>
        <w:gridCol w:w="906"/>
        <w:gridCol w:w="1559"/>
      </w:tblGrid>
      <w:tr w:rsidR="00355303" w14:paraId="38951B54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949F6C8" w14:textId="77777777" w:rsidR="00355303" w:rsidRPr="00717F34" w:rsidRDefault="00D26D24" w:rsidP="00D26D24">
            <w:pPr>
              <w:pStyle w:val="Leipteksti"/>
              <w:rPr>
                <w:sz w:val="24"/>
                <w:szCs w:val="24"/>
              </w:rPr>
            </w:pPr>
            <w:proofErr w:type="spellStart"/>
            <w:r w:rsidRPr="00717F34">
              <w:rPr>
                <w:sz w:val="24"/>
                <w:szCs w:val="24"/>
              </w:rPr>
              <w:t>Työnantaja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8D4B79" w14:textId="77777777" w:rsidR="00355303" w:rsidRDefault="00E428B9" w:rsidP="00D26D24">
            <w:pPr>
              <w:pStyle w:val="Leipteksti"/>
            </w:pPr>
            <w:sdt>
              <w:sdtPr>
                <w:rPr>
                  <w:rStyle w:val="LeiptekstiChar"/>
                </w:rPr>
                <w:id w:val="-906217689"/>
                <w:placeholder>
                  <w:docPart w:val="44EE86A422B94921A6F6E78AB244ACE4"/>
                </w:placeholder>
                <w:showingPlcHdr/>
              </w:sdtPr>
              <w:sdtEndPr>
                <w:rPr>
                  <w:rStyle w:val="LeiptekstiASChar"/>
                  <w:rFonts w:eastAsiaTheme="majorEastAsia" w:cs="Times New Roman"/>
                  <w:lang w:val="fi-FI" w:eastAsia="fi-FI"/>
                </w:rPr>
              </w:sdtEndPr>
              <w:sdtContent>
                <w:r w:rsidR="00D26D24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355303" w14:paraId="23F72C6D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B462C19" w14:textId="77777777" w:rsidR="00355303" w:rsidRPr="00717F34" w:rsidRDefault="00D26D24" w:rsidP="00D26D24">
            <w:pPr>
              <w:pStyle w:val="Leipteksti"/>
              <w:rPr>
                <w:sz w:val="24"/>
                <w:szCs w:val="24"/>
              </w:rPr>
            </w:pPr>
            <w:r w:rsidRPr="00717F34">
              <w:rPr>
                <w:rFonts w:eastAsia="Calibri"/>
                <w:sz w:val="24"/>
                <w:szCs w:val="24"/>
              </w:rPr>
              <w:t>Y-</w:t>
            </w:r>
            <w:proofErr w:type="spellStart"/>
            <w:r w:rsidRPr="00717F34">
              <w:rPr>
                <w:rFonts w:eastAsia="Calibri"/>
                <w:sz w:val="24"/>
                <w:szCs w:val="24"/>
              </w:rPr>
              <w:t>tunnus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1698F7" w14:textId="77777777" w:rsidR="00355303" w:rsidRDefault="00E428B9" w:rsidP="00D26D24">
            <w:pPr>
              <w:pStyle w:val="Leipteksti"/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7418EBB5DA3A473BB261349E3617020D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D26D24">
                  <w:rPr>
                    <w:rStyle w:val="Paikkamerkkiteksti"/>
                  </w:rPr>
                  <w:t>[Y-tunnus</w:t>
                </w:r>
                <w:r w:rsidR="00D26D24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55303" w14:paraId="201C454C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5C700C44" w14:textId="77777777" w:rsidR="00355303" w:rsidRPr="00717F34" w:rsidRDefault="00355303" w:rsidP="00D26D24">
            <w:pPr>
              <w:pStyle w:val="Leipteksti"/>
              <w:rPr>
                <w:sz w:val="24"/>
                <w:szCs w:val="24"/>
              </w:rPr>
            </w:pPr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936F28" w14:textId="77777777" w:rsidR="00355303" w:rsidRDefault="00355303" w:rsidP="00D26D24">
            <w:pPr>
              <w:pStyle w:val="Leipteksti"/>
            </w:pPr>
          </w:p>
        </w:tc>
      </w:tr>
      <w:tr w:rsidR="00355303" w14:paraId="210DB2B1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79B406F" w14:textId="77777777" w:rsidR="00355303" w:rsidRPr="00717F34" w:rsidRDefault="00D26D24" w:rsidP="00D26D24">
            <w:pPr>
              <w:pStyle w:val="Leipteksti"/>
              <w:rPr>
                <w:sz w:val="24"/>
                <w:szCs w:val="24"/>
              </w:rPr>
            </w:pPr>
            <w:proofErr w:type="spellStart"/>
            <w:r w:rsidRPr="00717F34">
              <w:rPr>
                <w:sz w:val="24"/>
                <w:szCs w:val="24"/>
              </w:rPr>
              <w:t>Työntekijä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3DBA3" w14:textId="77777777" w:rsidR="00355303" w:rsidRDefault="00E428B9" w:rsidP="00D26D24">
            <w:pPr>
              <w:pStyle w:val="Leipteksti"/>
            </w:pPr>
            <w:sdt>
              <w:sdtPr>
                <w:rPr>
                  <w:rFonts w:eastAsia="Calibri"/>
                </w:rPr>
                <w:id w:val="-1195850041"/>
                <w:placeholder>
                  <w:docPart w:val="718361159F81416A948DBB6069379A3D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D26D24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tr w:rsidR="00355303" w14:paraId="4B837A2B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58CE5CD" w14:textId="77777777" w:rsidR="00355303" w:rsidRPr="00717F34" w:rsidRDefault="00D26D24" w:rsidP="00D26D24">
            <w:pPr>
              <w:pStyle w:val="Leipteksti"/>
              <w:rPr>
                <w:sz w:val="24"/>
                <w:szCs w:val="24"/>
              </w:rPr>
            </w:pPr>
            <w:proofErr w:type="spellStart"/>
            <w:r w:rsidRPr="00717F34">
              <w:rPr>
                <w:rFonts w:eastAsia="Calibri"/>
                <w:sz w:val="24"/>
                <w:szCs w:val="24"/>
              </w:rPr>
              <w:t>Henkilötunnus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58B77A" w14:textId="77777777" w:rsidR="00355303" w:rsidRDefault="00E428B9" w:rsidP="00D26D24">
            <w:pPr>
              <w:pStyle w:val="Leipteksti"/>
            </w:pPr>
            <w:sdt>
              <w:sdtPr>
                <w:rPr>
                  <w:rFonts w:eastAsia="Calibri"/>
                </w:rPr>
                <w:id w:val="-155996491"/>
                <w:placeholder>
                  <w:docPart w:val="09307875BF5C4988AA593CD73ACCCDC7"/>
                </w:placeholder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D26D24">
                  <w:rPr>
                    <w:rFonts w:eastAsia="Calibri"/>
                  </w:rPr>
                  <w:t>[</w:t>
                </w:r>
                <w:proofErr w:type="spellStart"/>
                <w:r w:rsidR="00D26D24">
                  <w:rPr>
                    <w:rFonts w:eastAsia="Calibri"/>
                  </w:rPr>
                  <w:t>Henkilötunnus</w:t>
                </w:r>
                <w:proofErr w:type="spellEnd"/>
                <w:r w:rsidR="00D26D24">
                  <w:rPr>
                    <w:rFonts w:eastAsia="Calibri"/>
                  </w:rPr>
                  <w:t>]</w:t>
                </w:r>
              </w:sdtContent>
            </w:sdt>
          </w:p>
        </w:tc>
      </w:tr>
      <w:tr w:rsidR="00355303" w14:paraId="131C06B6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DF29BF7" w14:textId="77777777" w:rsidR="00355303" w:rsidRPr="00717F34" w:rsidRDefault="00D26D24" w:rsidP="00D26D24">
            <w:pPr>
              <w:pStyle w:val="Leipteksti"/>
              <w:rPr>
                <w:sz w:val="24"/>
                <w:szCs w:val="24"/>
              </w:rPr>
            </w:pPr>
            <w:proofErr w:type="spellStart"/>
            <w:r w:rsidRPr="00717F34">
              <w:rPr>
                <w:rFonts w:eastAsia="Calibri"/>
                <w:sz w:val="24"/>
                <w:szCs w:val="24"/>
              </w:rPr>
              <w:t>Yhteystiedot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560C20" w14:textId="77777777" w:rsidR="00355303" w:rsidRDefault="00E428B9" w:rsidP="00D26D24">
            <w:pPr>
              <w:pStyle w:val="Leipteksti"/>
            </w:pPr>
            <w:sdt>
              <w:sdtPr>
                <w:rPr>
                  <w:rFonts w:eastAsia="Calibri"/>
                </w:rPr>
                <w:id w:val="-131785725"/>
                <w:placeholder>
                  <w:docPart w:val="006C1E296C8E43FAAB71E548F752BEC8"/>
                </w:placeholder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D26D24">
                  <w:rPr>
                    <w:rFonts w:eastAsia="Calibri"/>
                  </w:rPr>
                  <w:t>[</w:t>
                </w:r>
                <w:proofErr w:type="spellStart"/>
                <w:r w:rsidR="00D26D24">
                  <w:rPr>
                    <w:rFonts w:eastAsia="Calibri"/>
                  </w:rPr>
                  <w:t>Yhteystiedot</w:t>
                </w:r>
                <w:proofErr w:type="spellEnd"/>
                <w:r w:rsidR="00D26D24">
                  <w:rPr>
                    <w:rFonts w:eastAsia="Calibri"/>
                  </w:rPr>
                  <w:t>]</w:t>
                </w:r>
              </w:sdtContent>
            </w:sdt>
          </w:p>
        </w:tc>
      </w:tr>
      <w:tr w:rsidR="00355303" w14:paraId="46D1291E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53A3ADA" w14:textId="77777777" w:rsidR="00355303" w:rsidRDefault="00355303" w:rsidP="00D26D24">
            <w:pPr>
              <w:pStyle w:val="Leipteksti"/>
            </w:pPr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F082A8" w14:textId="77777777" w:rsidR="00355303" w:rsidRDefault="00355303" w:rsidP="00D26D24">
            <w:pPr>
              <w:pStyle w:val="Leipteksti"/>
            </w:pPr>
          </w:p>
        </w:tc>
      </w:tr>
      <w:tr w:rsidR="00D26D24" w14:paraId="2134FFA0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2345AE" w14:textId="77777777" w:rsidR="00D26D24" w:rsidRDefault="00D26D24" w:rsidP="00D26D24">
            <w:pPr>
              <w:pStyle w:val="Otsikko2"/>
            </w:pPr>
            <w:r w:rsidRPr="00767D5D">
              <w:t>Työn suorittamispaikka</w:t>
            </w:r>
          </w:p>
        </w:tc>
      </w:tr>
      <w:tr w:rsidR="00355303" w14:paraId="28A9EE1D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93F67AF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794DC8" w14:textId="77777777" w:rsidR="00355303" w:rsidRDefault="00355303" w:rsidP="00FF333A"/>
        </w:tc>
      </w:tr>
      <w:tr w:rsidR="00355303" w14:paraId="69DF2AC2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A209D10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1173532254"/>
              <w:placeholder>
                <w:docPart w:val="BF85249A6C434914ACEDF149B1B7505C"/>
              </w:placeholder>
              <w:showingPlcHdr/>
              <w:text w:multiLine="1"/>
            </w:sdtPr>
            <w:sdtEndPr>
              <w:rPr>
                <w:rStyle w:val="Kappaleenoletusfontti"/>
              </w:rPr>
            </w:sdtEndPr>
            <w:sdtContent>
              <w:p w14:paraId="70363013" w14:textId="77777777" w:rsidR="00355303" w:rsidRPr="00D26D24" w:rsidRDefault="00D26D24" w:rsidP="00D26D24">
                <w:pPr>
                  <w:pStyle w:val="LeiptekstiAS"/>
                  <w:keepNext w:val="0"/>
                  <w:widowControl w:val="0"/>
                  <w:ind w:left="0"/>
                  <w:rPr>
                    <w:rFonts w:ascii="Times New Roman" w:eastAsiaTheme="minorEastAsia" w:hAnsi="Times New Roman"/>
                    <w:sz w:val="24"/>
                    <w:szCs w:val="24"/>
                  </w:rPr>
                </w:pPr>
                <w:r w:rsidRPr="00D26D24">
                  <w:rPr>
                    <w:rStyle w:val="LeiptekstiChar"/>
                    <w:rFonts w:eastAsiaTheme="majorEastAsia"/>
                  </w:rPr>
                  <w:t>[Lisää työn suorittamispaikka]</w:t>
                </w:r>
              </w:p>
            </w:sdtContent>
          </w:sdt>
        </w:tc>
      </w:tr>
      <w:tr w:rsidR="00355303" w14:paraId="02B9B2CB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178370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E31C18" w14:textId="77777777" w:rsidR="00355303" w:rsidRDefault="00355303" w:rsidP="00FF333A"/>
        </w:tc>
      </w:tr>
      <w:tr w:rsidR="00D26D24" w14:paraId="69992C80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0CC2C8" w14:textId="77777777" w:rsidR="00D26D24" w:rsidRDefault="00D26D24" w:rsidP="00D26D24">
            <w:pPr>
              <w:pStyle w:val="Otsikko2"/>
            </w:pPr>
            <w:r w:rsidRPr="00767D5D">
              <w:t>Työsopimuksen voimassaoloaika</w:t>
            </w:r>
          </w:p>
        </w:tc>
      </w:tr>
      <w:tr w:rsidR="00355303" w14:paraId="68C327EE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44D2409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6C3893" w14:textId="77777777" w:rsidR="00355303" w:rsidRDefault="00355303" w:rsidP="00FF333A"/>
        </w:tc>
      </w:tr>
      <w:tr w:rsidR="00355303" w14:paraId="02F36AFA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1DFCF1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17B7D0" w14:textId="65C2C449" w:rsidR="00355303" w:rsidRDefault="00E428B9" w:rsidP="00D26D24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-13588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993" w:rsidRPr="00B065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26D24" w:rsidRPr="00B0652C">
              <w:t xml:space="preserve"> </w:t>
            </w:r>
            <w:proofErr w:type="spellStart"/>
            <w:r w:rsidR="00D26D24" w:rsidRPr="002D27F2">
              <w:t>Toistaiseksi</w:t>
            </w:r>
            <w:proofErr w:type="spellEnd"/>
            <w:r w:rsidR="00D26D24" w:rsidRPr="002D27F2">
              <w:t xml:space="preserve"> </w:t>
            </w:r>
            <w:proofErr w:type="spellStart"/>
            <w:r w:rsidR="00D26D24" w:rsidRPr="002D27F2">
              <w:t>alkaen</w:t>
            </w:r>
            <w:proofErr w:type="spellEnd"/>
            <w:r w:rsidR="00D26D24" w:rsidRPr="002D27F2">
              <w:t xml:space="preserve"> </w:t>
            </w:r>
            <w:sdt>
              <w:sdtPr>
                <w:rPr>
                  <w:rStyle w:val="LeiptekstiChar"/>
                </w:rPr>
                <w:id w:val="1962525254"/>
                <w:placeholder>
                  <w:docPart w:val="D43BB888DD584D1F8E9289DA28AF2AC9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D26D24">
                  <w:rPr>
                    <w:rStyle w:val="Paikkamerkkiteksti"/>
                  </w:rPr>
                  <w:t>[p</w:t>
                </w:r>
                <w:r w:rsidR="00D26D24" w:rsidRPr="002D27F2">
                  <w:rPr>
                    <w:rStyle w:val="Paikkamerkkiteksti"/>
                  </w:rPr>
                  <w:t>vm</w:t>
                </w:r>
                <w:r w:rsidR="00D26D24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55303" w14:paraId="1AE2B2A0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F5BA614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FF1C05" w14:textId="7900948B" w:rsidR="00355303" w:rsidRPr="00447C41" w:rsidRDefault="00E428B9" w:rsidP="00D26D24">
            <w:pPr>
              <w:pStyle w:val="Leipteksti"/>
              <w:rPr>
                <w:lang w:val="fi-FI"/>
              </w:rPr>
            </w:pPr>
            <w:sdt>
              <w:sdtPr>
                <w:rPr>
                  <w:sz w:val="28"/>
                  <w:szCs w:val="28"/>
                  <w:lang w:val="fi-FI"/>
                </w:rPr>
                <w:id w:val="-69022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 w:rsidRPr="00447C41">
                  <w:rPr>
                    <w:rFonts w:ascii="MS Gothic" w:eastAsia="MS Gothic" w:hAnsi="MS Gothic" w:hint="eastAsia"/>
                    <w:sz w:val="28"/>
                    <w:szCs w:val="28"/>
                    <w:lang w:val="fi-FI"/>
                  </w:rPr>
                  <w:t>☐</w:t>
                </w:r>
              </w:sdtContent>
            </w:sdt>
            <w:r w:rsidR="00D26D24" w:rsidRPr="00447C41">
              <w:rPr>
                <w:lang w:val="fi-FI"/>
              </w:rPr>
              <w:t xml:space="preserve"> Määräajaksi, alkaen </w:t>
            </w:r>
            <w:sdt>
              <w:sdtPr>
                <w:rPr>
                  <w:rStyle w:val="LeiptekstiChar"/>
                </w:rPr>
                <w:id w:val="892474309"/>
                <w:placeholder>
                  <w:docPart w:val="4C02A022D09C485FB3625AEF118BC4BD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>
                <w:rPr>
                  <w:rStyle w:val="Kappaleenoletusfontti"/>
                </w:rPr>
              </w:sdtEndPr>
              <w:sdtContent>
                <w:r w:rsidR="00D26D24">
                  <w:rPr>
                    <w:rStyle w:val="Paikkamerkkiteksti"/>
                  </w:rPr>
                  <w:t>[</w:t>
                </w:r>
                <w:proofErr w:type="gramStart"/>
                <w:r w:rsidR="00D26D24">
                  <w:rPr>
                    <w:rStyle w:val="Paikkamerkkiteksti"/>
                  </w:rPr>
                  <w:t>p</w:t>
                </w:r>
                <w:r w:rsidR="00D26D24" w:rsidRPr="002D27F2">
                  <w:rPr>
                    <w:rStyle w:val="Paikkamerkkiteksti"/>
                  </w:rPr>
                  <w:t>vm</w:t>
                </w:r>
                <w:proofErr w:type="gramEnd"/>
                <w:r w:rsidR="00D26D24">
                  <w:rPr>
                    <w:rStyle w:val="Paikkamerkkiteksti"/>
                  </w:rPr>
                  <w:t>]</w:t>
                </w:r>
              </w:sdtContent>
            </w:sdt>
            <w:r w:rsidR="00D26D24" w:rsidRPr="00447C41">
              <w:rPr>
                <w:lang w:val="fi-FI"/>
              </w:rPr>
              <w:t xml:space="preserve">, päättyen </w:t>
            </w:r>
            <w:sdt>
              <w:sdtPr>
                <w:id w:val="-1938293559"/>
                <w:placeholder>
                  <w:docPart w:val="E5A9B816E7F246418EAA53A53EB4120B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D26D24">
                  <w:rPr>
                    <w:rStyle w:val="Paikkamerkkiteksti"/>
                  </w:rPr>
                  <w:t>[p</w:t>
                </w:r>
                <w:r w:rsidR="00D26D24" w:rsidRPr="002D27F2">
                  <w:rPr>
                    <w:rStyle w:val="Paikkamerkkiteksti"/>
                  </w:rPr>
                  <w:t>vm</w:t>
                </w:r>
                <w:r w:rsidR="00D26D24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355303" w14:paraId="0AC6C462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5EB708E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49B58D" w14:textId="77777777" w:rsidR="00355303" w:rsidRDefault="00D26D24" w:rsidP="00D26D24">
            <w:pPr>
              <w:pStyle w:val="Leipteksti"/>
            </w:pPr>
            <w:proofErr w:type="spellStart"/>
            <w:r w:rsidRPr="002D27F2">
              <w:t>Määräaikaisuuden</w:t>
            </w:r>
            <w:proofErr w:type="spellEnd"/>
            <w:r w:rsidRPr="002D27F2">
              <w:t xml:space="preserve"> </w:t>
            </w:r>
            <w:proofErr w:type="spellStart"/>
            <w:r w:rsidRPr="002D27F2">
              <w:t>peruste</w:t>
            </w:r>
            <w:proofErr w:type="spellEnd"/>
            <w:r w:rsidRPr="002D27F2">
              <w:t xml:space="preserve">: </w:t>
            </w:r>
            <w:sdt>
              <w:sdtPr>
                <w:rPr>
                  <w:rStyle w:val="LeiptekstiChar"/>
                </w:rPr>
                <w:id w:val="-1558776632"/>
                <w:placeholder>
                  <w:docPart w:val="F9EC2D82D86C41A7B6C49C7786D3E943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[Lisää peruste]</w:t>
                </w:r>
              </w:sdtContent>
            </w:sdt>
          </w:p>
        </w:tc>
      </w:tr>
      <w:tr w:rsidR="00355303" w14:paraId="7E422E6B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668952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2DEF4C" w14:textId="77777777" w:rsidR="00355303" w:rsidRDefault="00355303" w:rsidP="00FF333A"/>
        </w:tc>
      </w:tr>
      <w:tr w:rsidR="00D26D24" w14:paraId="10ADB262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FBA9CB" w14:textId="77777777" w:rsidR="00D26D24" w:rsidRDefault="00D26D24" w:rsidP="00D26D24">
            <w:pPr>
              <w:pStyle w:val="Otsikko2"/>
            </w:pPr>
            <w:r w:rsidRPr="00767D5D">
              <w:t>Pääasialliset työtehtävät</w:t>
            </w:r>
          </w:p>
        </w:tc>
      </w:tr>
      <w:tr w:rsidR="00355303" w14:paraId="4F7955B1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2A100B6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A53F47" w14:textId="77777777" w:rsidR="00355303" w:rsidRDefault="00355303" w:rsidP="00FF333A"/>
        </w:tc>
      </w:tr>
      <w:tr w:rsidR="00355303" w14:paraId="130AF13D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CD94B67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EA208" w14:textId="77777777" w:rsidR="00355303" w:rsidRPr="00447C41" w:rsidRDefault="00E428B9" w:rsidP="00D26D24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</w:rPr>
                <w:id w:val="1955511916"/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D26D24">
                  <w:rPr>
                    <w:rStyle w:val="Paikkamerkkiteksti"/>
                  </w:rPr>
                  <w:t xml:space="preserve">[Lisää </w:t>
                </w:r>
                <w:r w:rsidR="00D26D24" w:rsidRPr="002D27F2">
                  <w:rPr>
                    <w:rStyle w:val="Paikkamerkkiteksti"/>
                  </w:rPr>
                  <w:t>pääasialliset tehtävät</w:t>
                </w:r>
                <w:r w:rsidR="00D26D24">
                  <w:rPr>
                    <w:rStyle w:val="Paikkamerkkiteksti"/>
                  </w:rPr>
                  <w:t>]</w:t>
                </w:r>
              </w:sdtContent>
            </w:sdt>
            <w:r w:rsidR="00D26D24" w:rsidRPr="00447C41">
              <w:rPr>
                <w:lang w:val="fi-FI"/>
              </w:rPr>
              <w:t xml:space="preserve"> sekä muut työnantajan osoittamat tehtävät.</w:t>
            </w:r>
          </w:p>
        </w:tc>
      </w:tr>
      <w:tr w:rsidR="00355303" w14:paraId="2AD1D1B8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5D56CF4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C1A489" w14:textId="77777777" w:rsidR="00355303" w:rsidRDefault="00355303" w:rsidP="00FF333A"/>
        </w:tc>
      </w:tr>
      <w:tr w:rsidR="00064993" w14:paraId="47F2D686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A66EBA" w14:textId="3AE4F056" w:rsidR="00064993" w:rsidRDefault="00064993" w:rsidP="00064993">
            <w:pPr>
              <w:pStyle w:val="Otsikko2"/>
            </w:pPr>
            <w:r w:rsidRPr="00E84A9E">
              <w:t>Koeaika</w:t>
            </w:r>
          </w:p>
        </w:tc>
      </w:tr>
      <w:tr w:rsidR="00355303" w14:paraId="7E61A462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A1C9D6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CE961D" w14:textId="278E33F0" w:rsidR="00355303" w:rsidRDefault="00064993" w:rsidP="00064993">
            <w:pPr>
              <w:pStyle w:val="Leipteksti"/>
            </w:pPr>
            <w:r>
              <w:t xml:space="preserve">6 </w:t>
            </w:r>
            <w:proofErr w:type="spellStart"/>
            <w:r w:rsidRPr="00064993">
              <w:rPr>
                <w:rStyle w:val="LeiptekstiChar"/>
              </w:rPr>
              <w:t>kuukautta</w:t>
            </w:r>
            <w:proofErr w:type="spellEnd"/>
            <w:r w:rsidRPr="00064993">
              <w:rPr>
                <w:rStyle w:val="LeiptekstiChar"/>
              </w:rPr>
              <w:t xml:space="preserve"> TAI </w:t>
            </w:r>
            <w:sdt>
              <w:sdtPr>
                <w:rPr>
                  <w:rStyle w:val="LeiptekstiChar"/>
                </w:rPr>
                <w:id w:val="-1684822278"/>
                <w:showingPlcHdr/>
              </w:sdtPr>
              <w:sdtEndPr>
                <w:rPr>
                  <w:rStyle w:val="LeiptekstiChar"/>
                </w:rPr>
              </w:sdtEndPr>
              <w:sdtContent>
                <w:r w:rsidRPr="00064993">
                  <w:rPr>
                    <w:rStyle w:val="LeiptekstiChar"/>
                  </w:rPr>
                  <w:t>[x]</w:t>
                </w:r>
              </w:sdtContent>
            </w:sdt>
            <w:r w:rsidRPr="00064993">
              <w:rPr>
                <w:rStyle w:val="LeiptekstiChar"/>
              </w:rPr>
              <w:t xml:space="preserve"> </w:t>
            </w:r>
            <w:proofErr w:type="spellStart"/>
            <w:r w:rsidRPr="00064993">
              <w:rPr>
                <w:rStyle w:val="LeiptekstiChar"/>
              </w:rPr>
              <w:t>kuukautta</w:t>
            </w:r>
            <w:proofErr w:type="spellEnd"/>
          </w:p>
        </w:tc>
      </w:tr>
      <w:tr w:rsidR="00355303" w14:paraId="6F544CC6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2EC393E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5CB9E5" w14:textId="77777777" w:rsidR="00355303" w:rsidRDefault="00355303" w:rsidP="00FF333A"/>
        </w:tc>
      </w:tr>
      <w:tr w:rsidR="00064993" w14:paraId="6345D414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B4058E" w14:textId="7235C1E2" w:rsidR="00064993" w:rsidRDefault="00064993" w:rsidP="00064993">
            <w:pPr>
              <w:pStyle w:val="Otsikko2"/>
            </w:pPr>
            <w:r>
              <w:t>Työaika</w:t>
            </w:r>
          </w:p>
        </w:tc>
      </w:tr>
      <w:tr w:rsidR="00355303" w14:paraId="200C3D9C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8E5E5A6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A7D7BC" w14:textId="726A9F6A" w:rsidR="00355303" w:rsidRPr="00447C41" w:rsidRDefault="00E428B9" w:rsidP="00064993">
            <w:pPr>
              <w:pStyle w:val="Leipteksti"/>
              <w:rPr>
                <w:lang w:val="fi-FI"/>
              </w:rPr>
            </w:pPr>
            <w:sdt>
              <w:sdtPr>
                <w:rPr>
                  <w:sz w:val="28"/>
                  <w:szCs w:val="28"/>
                  <w:lang w:val="fi-FI"/>
                </w:rPr>
                <w:id w:val="206382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 w:rsidRPr="00447C41">
                  <w:rPr>
                    <w:rFonts w:ascii="MS Gothic" w:eastAsia="MS Gothic" w:hAnsi="MS Gothic" w:hint="eastAsia"/>
                    <w:sz w:val="28"/>
                    <w:szCs w:val="28"/>
                    <w:lang w:val="fi-FI"/>
                  </w:rPr>
                  <w:t>☐</w:t>
                </w:r>
              </w:sdtContent>
            </w:sdt>
            <w:r w:rsidR="00064993" w:rsidRPr="00447C41">
              <w:rPr>
                <w:lang w:val="fi-FI"/>
              </w:rPr>
              <w:t xml:space="preserve"> Säännöllinen työaika </w:t>
            </w:r>
            <w:sdt>
              <w:sdtPr>
                <w:rPr>
                  <w:rStyle w:val="LeiptekstiChar"/>
                </w:rPr>
                <w:id w:val="-1248029333"/>
                <w:showingPlcHdr/>
              </w:sdtPr>
              <w:sdtEndPr>
                <w:rPr>
                  <w:rStyle w:val="Kappaleenoletusfontti"/>
                  <w:b/>
                </w:rPr>
              </w:sdtEndPr>
              <w:sdtContent>
                <w:r w:rsidR="00064993" w:rsidRPr="00447C41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064993" w:rsidRPr="00447C41">
              <w:rPr>
                <w:lang w:val="fi-FI"/>
              </w:rPr>
              <w:t xml:space="preserve"> h / pv, </w:t>
            </w:r>
            <w:sdt>
              <w:sdtPr>
                <w:rPr>
                  <w:b/>
                </w:rPr>
                <w:id w:val="548111787"/>
                <w:showingPlcHdr/>
              </w:sdtPr>
              <w:sdtEndPr/>
              <w:sdtContent>
                <w:r w:rsidR="00064993" w:rsidRPr="00447C41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064993" w:rsidRPr="00447C41">
              <w:rPr>
                <w:lang w:val="fi-FI"/>
              </w:rPr>
              <w:t xml:space="preserve"> h / vk </w:t>
            </w:r>
          </w:p>
        </w:tc>
      </w:tr>
      <w:tr w:rsidR="00355303" w14:paraId="37B3B03A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0A45C5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7676AE" w14:textId="711CA299" w:rsidR="00355303" w:rsidRPr="00447C41" w:rsidRDefault="00E428B9" w:rsidP="00064993">
            <w:pPr>
              <w:pStyle w:val="Leipteksti"/>
              <w:rPr>
                <w:lang w:val="fi-FI"/>
              </w:rPr>
            </w:pPr>
            <w:sdt>
              <w:sdtPr>
                <w:rPr>
                  <w:sz w:val="28"/>
                  <w:szCs w:val="28"/>
                  <w:lang w:val="fi-FI"/>
                </w:rPr>
                <w:id w:val="-21176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 w:rsidRPr="00447C41">
                  <w:rPr>
                    <w:rFonts w:ascii="MS Gothic" w:eastAsia="MS Gothic" w:hAnsi="MS Gothic" w:hint="eastAsia"/>
                    <w:sz w:val="28"/>
                    <w:szCs w:val="28"/>
                    <w:lang w:val="fi-FI"/>
                  </w:rPr>
                  <w:t>☐</w:t>
                </w:r>
              </w:sdtContent>
            </w:sdt>
            <w:r w:rsidR="00064993" w:rsidRPr="00447C41">
              <w:rPr>
                <w:lang w:val="fi-FI"/>
              </w:rPr>
              <w:t xml:space="preserve"> Keskimääräinen työaika </w:t>
            </w:r>
            <w:sdt>
              <w:sdtPr>
                <w:rPr>
                  <w:rStyle w:val="LeiptekstiChar"/>
                </w:rPr>
                <w:id w:val="-631181624"/>
                <w:showingPlcHdr/>
              </w:sdtPr>
              <w:sdtEndPr>
                <w:rPr>
                  <w:rStyle w:val="Kappaleenoletusfontti"/>
                  <w:b/>
                </w:rPr>
              </w:sdtEndPr>
              <w:sdtContent>
                <w:r w:rsidR="00064993" w:rsidRPr="00447C41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064993" w:rsidRPr="00447C41">
              <w:rPr>
                <w:lang w:val="fi-FI"/>
              </w:rPr>
              <w:t xml:space="preserve"> h / pv, </w:t>
            </w:r>
            <w:sdt>
              <w:sdtPr>
                <w:rPr>
                  <w:rStyle w:val="LeiptekstiChar"/>
                </w:rPr>
                <w:id w:val="-1899424026"/>
                <w:showingPlcHdr/>
              </w:sdtPr>
              <w:sdtEndPr>
                <w:rPr>
                  <w:rStyle w:val="Kappaleenoletusfontti"/>
                  <w:b/>
                </w:rPr>
              </w:sdtEndPr>
              <w:sdtContent>
                <w:r w:rsidR="00064993" w:rsidRPr="00447C41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064993" w:rsidRPr="00447C41">
              <w:rPr>
                <w:rStyle w:val="Paikkamerkkiteksti"/>
                <w:lang w:val="fi-FI"/>
              </w:rPr>
              <w:t xml:space="preserve"> </w:t>
            </w:r>
            <w:r w:rsidR="00064993" w:rsidRPr="00447C41">
              <w:rPr>
                <w:lang w:val="fi-FI"/>
              </w:rPr>
              <w:t xml:space="preserve">h / vk </w:t>
            </w:r>
            <w:sdt>
              <w:sdtPr>
                <w:rPr>
                  <w:rStyle w:val="LeiptekstiChar"/>
                </w:rPr>
                <w:id w:val="755787250"/>
                <w:showingPlcHdr/>
              </w:sdtPr>
              <w:sdtEndPr>
                <w:rPr>
                  <w:rStyle w:val="Kappaleenoletusfontti"/>
                  <w:b/>
                </w:rPr>
              </w:sdtEndPr>
              <w:sdtContent>
                <w:r w:rsidR="00064993" w:rsidRPr="00447C41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064993" w:rsidRPr="00447C41">
              <w:rPr>
                <w:rStyle w:val="Paikkamerkkiteksti"/>
                <w:lang w:val="fi-FI"/>
              </w:rPr>
              <w:t xml:space="preserve"> </w:t>
            </w:r>
            <w:r w:rsidR="00064993" w:rsidRPr="00447C41">
              <w:rPr>
                <w:lang w:val="fi-FI"/>
              </w:rPr>
              <w:t>viikon tasoittumisjaksossa.</w:t>
            </w:r>
          </w:p>
        </w:tc>
      </w:tr>
      <w:tr w:rsidR="00355303" w14:paraId="3E513244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37C71B2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227E39" w14:textId="77777777" w:rsidR="00355303" w:rsidRDefault="00355303" w:rsidP="00FF333A"/>
        </w:tc>
      </w:tr>
      <w:tr w:rsidR="00064993" w14:paraId="6C18B538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C0EB8A" w14:textId="24810261" w:rsidR="00064993" w:rsidRDefault="00064993" w:rsidP="00064993">
            <w:pPr>
              <w:pStyle w:val="Otsikko2"/>
            </w:pPr>
            <w:r>
              <w:t>Palkkaus</w:t>
            </w:r>
          </w:p>
        </w:tc>
      </w:tr>
      <w:tr w:rsidR="00355303" w14:paraId="646CFF91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AED0601" w14:textId="77777777" w:rsidR="00355303" w:rsidRDefault="0035530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0C1421" w14:textId="1DEF9523" w:rsidR="00355303" w:rsidRDefault="00E428B9" w:rsidP="00FF333A">
            <w:sdt>
              <w:sdtPr>
                <w:rPr>
                  <w:color w:val="auto"/>
                  <w:sz w:val="28"/>
                  <w:szCs w:val="28"/>
                </w:rPr>
                <w:id w:val="9337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064993">
              <w:t xml:space="preserve"> </w:t>
            </w:r>
            <w:r w:rsidR="00064993" w:rsidRPr="00064993">
              <w:rPr>
                <w:rStyle w:val="LeiptekstiChar"/>
              </w:rPr>
              <w:t xml:space="preserve">Palkka työsuhteen alkaessa: </w:t>
            </w:r>
            <w:sdt>
              <w:sdtPr>
                <w:rPr>
                  <w:rStyle w:val="LeiptekstiChar"/>
                </w:rPr>
                <w:id w:val="582115628"/>
                <w:showingPlcHdr/>
              </w:sdtPr>
              <w:sdtEndPr>
                <w:rPr>
                  <w:rStyle w:val="LeiptekstiChar"/>
                </w:rPr>
              </w:sdtEndPr>
              <w:sdtContent>
                <w:r w:rsidR="00064993" w:rsidRPr="00064993">
                  <w:rPr>
                    <w:rStyle w:val="LeiptekstiChar"/>
                  </w:rPr>
                  <w:t>[Lisää palkka]</w:t>
                </w:r>
              </w:sdtContent>
            </w:sdt>
          </w:p>
        </w:tc>
      </w:tr>
      <w:tr w:rsidR="00064993" w14:paraId="1F0DB0CE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43F347D" w14:textId="77777777" w:rsidR="00064993" w:rsidRDefault="0006499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D6E4E" w14:textId="220CBD97" w:rsidR="00064993" w:rsidRDefault="00E428B9" w:rsidP="00FF45CF">
            <w:pPr>
              <w:pStyle w:val="LeiptekstiAS"/>
              <w:keepNext w:val="0"/>
              <w:widowControl w:val="0"/>
              <w:ind w:left="0"/>
            </w:pPr>
            <w:sdt>
              <w:sdtPr>
                <w:rPr>
                  <w:sz w:val="28"/>
                  <w:szCs w:val="28"/>
                </w:rPr>
                <w:id w:val="1441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r w:rsidR="00FF45CF" w:rsidRPr="00FF45CF">
              <w:rPr>
                <w:rStyle w:val="LeiptekstiChar"/>
              </w:rPr>
              <w:t xml:space="preserve">Työehtosopimuksen mukainen palkka työsuhteen alkaessa: </w:t>
            </w:r>
            <w:sdt>
              <w:sdtPr>
                <w:rPr>
                  <w:rStyle w:val="LeiptekstiChar"/>
                </w:rPr>
                <w:id w:val="1205059289"/>
                <w:showingPlcHdr/>
              </w:sdtPr>
              <w:sdtEndPr>
                <w:rPr>
                  <w:rStyle w:val="LeiptekstiChar"/>
                </w:rPr>
              </w:sdtEndPr>
              <w:sdtContent>
                <w:r w:rsidR="00FF45CF" w:rsidRPr="00FF45CF">
                  <w:rPr>
                    <w:rStyle w:val="LeiptekstiChar"/>
                    <w:rFonts w:eastAsiaTheme="majorEastAsia"/>
                  </w:rPr>
                  <w:t>[Lisää palkka]</w:t>
                </w:r>
              </w:sdtContent>
            </w:sdt>
          </w:p>
        </w:tc>
      </w:tr>
      <w:tr w:rsidR="00064993" w14:paraId="3B3E1BAD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593E4F96" w14:textId="77777777" w:rsidR="00064993" w:rsidRDefault="0006499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0A6815" w14:textId="77777777" w:rsidR="00FF45CF" w:rsidRPr="00447C41" w:rsidRDefault="00FF45CF" w:rsidP="00FF45CF">
            <w:pPr>
              <w:pStyle w:val="Leipteksti"/>
              <w:rPr>
                <w:lang w:val="fi-FI"/>
              </w:rPr>
            </w:pPr>
            <w:r w:rsidRPr="00447C41">
              <w:rPr>
                <w:lang w:val="fi-FI"/>
              </w:rPr>
              <w:t xml:space="preserve">Palkanmaksukausi on </w:t>
            </w:r>
            <w:sdt>
              <w:sdtPr>
                <w:rPr>
                  <w:rStyle w:val="LeiptekstiChar"/>
                </w:rPr>
                <w:id w:val="-1294050002"/>
                <w:showingPlcHdr/>
              </w:sdtPr>
              <w:sdtEndPr>
                <w:rPr>
                  <w:rStyle w:val="Kappaleenoletusfontti"/>
                </w:rPr>
              </w:sdtEndPr>
              <w:sdtContent>
                <w:r>
                  <w:rPr>
                    <w:rStyle w:val="Paikkamerkkiteksti"/>
                  </w:rPr>
                  <w:t>[L</w:t>
                </w:r>
                <w:r w:rsidRPr="002D27F2">
                  <w:rPr>
                    <w:rStyle w:val="Paikkamerkkiteksti"/>
                  </w:rPr>
                  <w:t>isää palkanmaksukausi</w:t>
                </w:r>
                <w:r>
                  <w:rPr>
                    <w:rStyle w:val="Paikkamerkkiteksti"/>
                  </w:rPr>
                  <w:t>]</w:t>
                </w:r>
              </w:sdtContent>
            </w:sdt>
            <w:r w:rsidRPr="00447C41">
              <w:rPr>
                <w:lang w:val="fi-FI"/>
              </w:rPr>
              <w:t>.</w:t>
            </w:r>
          </w:p>
          <w:p w14:paraId="468018A4" w14:textId="7F215E57" w:rsidR="00064993" w:rsidRPr="00447C41" w:rsidRDefault="00FF45CF" w:rsidP="00FF45CF">
            <w:pPr>
              <w:pStyle w:val="Leipteksti"/>
              <w:rPr>
                <w:lang w:val="fi-FI"/>
              </w:rPr>
            </w:pPr>
            <w:r w:rsidRPr="00447C41">
              <w:rPr>
                <w:lang w:val="fi-FI"/>
              </w:rPr>
              <w:t>Lopputili maksetaan työsuhteen päättymispäivää seuraavana normaalina palkanmaksupäivänä.</w:t>
            </w:r>
          </w:p>
        </w:tc>
      </w:tr>
      <w:tr w:rsidR="006623F3" w14:paraId="6BB1DED5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62EE0DB0" w14:textId="77777777" w:rsidR="006623F3" w:rsidRDefault="006623F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8FFB8B" w14:textId="77777777" w:rsidR="006623F3" w:rsidRPr="00447C41" w:rsidRDefault="006623F3" w:rsidP="00FF45CF">
            <w:pPr>
              <w:pStyle w:val="Leipteksti"/>
              <w:rPr>
                <w:lang w:val="fi-FI"/>
              </w:rPr>
            </w:pPr>
          </w:p>
        </w:tc>
      </w:tr>
      <w:tr w:rsidR="00064993" w14:paraId="62E2837F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418A5EE" w14:textId="77777777" w:rsidR="00064993" w:rsidRDefault="0006499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A27154" w14:textId="59B1E962" w:rsidR="00064993" w:rsidRDefault="00FF45CF" w:rsidP="00FF45CF">
            <w:pPr>
              <w:pStyle w:val="Leipteksti"/>
            </w:pPr>
            <w:proofErr w:type="spellStart"/>
            <w:r w:rsidRPr="002D27F2">
              <w:t>Työntekijän</w:t>
            </w:r>
            <w:proofErr w:type="spellEnd"/>
            <w:r w:rsidRPr="002D27F2">
              <w:t xml:space="preserve"> </w:t>
            </w:r>
            <w:proofErr w:type="spellStart"/>
            <w:r w:rsidRPr="002D27F2">
              <w:t>tilitiedot</w:t>
            </w:r>
            <w:proofErr w:type="spellEnd"/>
            <w:r w:rsidRPr="002D27F2">
              <w:t>:</w:t>
            </w:r>
            <w:r w:rsidRPr="002D27F2">
              <w:rPr>
                <w:b/>
              </w:rPr>
              <w:t xml:space="preserve"> </w:t>
            </w:r>
            <w:sdt>
              <w:sdtPr>
                <w:rPr>
                  <w:rStyle w:val="LeiptekstiChar"/>
                </w:rPr>
                <w:id w:val="76871559"/>
                <w:showingPlcHdr/>
              </w:sdtPr>
              <w:sdtEndPr>
                <w:rPr>
                  <w:rStyle w:val="Kappaleenoletusfontti"/>
                  <w:b/>
                </w:rPr>
              </w:sdtEndPr>
              <w:sdtContent>
                <w:r>
                  <w:rPr>
                    <w:rStyle w:val="Paikkamerkkiteksti"/>
                  </w:rPr>
                  <w:t>[L</w:t>
                </w:r>
                <w:r w:rsidRPr="002D27F2">
                  <w:rPr>
                    <w:rStyle w:val="Paikkamerkkiteksti"/>
                  </w:rPr>
                  <w:t>isää tilitiedot</w:t>
                </w:r>
                <w:r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064993" w14:paraId="5AFB7701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6DB9321" w14:textId="77777777" w:rsidR="00064993" w:rsidRDefault="0006499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A8135B" w14:textId="77777777" w:rsidR="00064993" w:rsidRDefault="00064993" w:rsidP="00FF333A"/>
        </w:tc>
      </w:tr>
      <w:tr w:rsidR="00FF45CF" w14:paraId="0381595D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ED8E86" w14:textId="0A1A2A98" w:rsidR="00FF45CF" w:rsidRDefault="00FF45CF" w:rsidP="00FF45CF">
            <w:pPr>
              <w:pStyle w:val="Otsikko2"/>
            </w:pPr>
            <w:r w:rsidRPr="0018796B">
              <w:t>Sairausajan palkka</w:t>
            </w:r>
          </w:p>
        </w:tc>
      </w:tr>
      <w:tr w:rsidR="00FF45CF" w14:paraId="21274568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44DFE7C" w14:textId="77777777" w:rsidR="00FF45CF" w:rsidRDefault="00FF45CF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3CBE82E" w14:textId="5B3BDDD6" w:rsidR="00FF45CF" w:rsidRDefault="00E428B9" w:rsidP="00FF45CF">
            <w:pPr>
              <w:pStyle w:val="Leipteksti"/>
            </w:pPr>
            <w:sdt>
              <w:sdtPr>
                <w:rPr>
                  <w:rStyle w:val="LeiptekstiChar"/>
                  <w:sz w:val="28"/>
                  <w:szCs w:val="28"/>
                </w:rPr>
                <w:id w:val="-8391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eiptekstiChar"/>
                </w:rPr>
              </w:sdtEndPr>
              <w:sdtContent>
                <w:r w:rsidR="00C05CA4">
                  <w:rPr>
                    <w:rStyle w:val="LeiptekstiChar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proofErr w:type="spellStart"/>
            <w:r w:rsidR="00FF45CF">
              <w:t>Työsopimuslaki</w:t>
            </w:r>
            <w:proofErr w:type="spellEnd"/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973407" w14:textId="370697F3" w:rsidR="00FF45CF" w:rsidRDefault="00E428B9" w:rsidP="00FF45CF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-8909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C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proofErr w:type="spellStart"/>
            <w:r w:rsidR="00FF45CF">
              <w:t>Työehtosopimus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288948" w14:textId="06FEB0A9" w:rsidR="00FF45CF" w:rsidRDefault="00FF45CF" w:rsidP="00FF45CF">
            <w:pPr>
              <w:pStyle w:val="Leipteksti"/>
            </w:pPr>
          </w:p>
        </w:tc>
      </w:tr>
      <w:tr w:rsidR="00FF45CF" w14:paraId="3BCE4C59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60AD9681" w14:textId="77777777" w:rsidR="00FF45CF" w:rsidRDefault="00FF45CF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73CEB7" w14:textId="0267609A" w:rsidR="00FF45CF" w:rsidRDefault="00FF45CF" w:rsidP="00FF333A"/>
        </w:tc>
      </w:tr>
      <w:tr w:rsidR="00004C49" w14:paraId="1B3B380C" w14:textId="77777777" w:rsidTr="008B052A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F056B5" w14:textId="77777777" w:rsidR="00004C49" w:rsidRPr="00885725" w:rsidRDefault="00004C49" w:rsidP="00FF45CF">
            <w:pPr>
              <w:pStyle w:val="Otsikko2"/>
            </w:pPr>
          </w:p>
        </w:tc>
      </w:tr>
      <w:tr w:rsidR="00004C49" w14:paraId="27D5F2CA" w14:textId="77777777" w:rsidTr="008B052A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6CE68F" w14:textId="77777777" w:rsidR="00004C49" w:rsidRPr="00885725" w:rsidRDefault="00004C49" w:rsidP="00FF45CF">
            <w:pPr>
              <w:pStyle w:val="Otsikko2"/>
            </w:pPr>
          </w:p>
        </w:tc>
      </w:tr>
      <w:tr w:rsidR="00FF45CF" w14:paraId="4AE94C1E" w14:textId="77777777" w:rsidTr="008B052A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B8E300" w14:textId="49D98946" w:rsidR="00FF45CF" w:rsidRDefault="00FF45CF" w:rsidP="00FF45CF">
            <w:pPr>
              <w:pStyle w:val="Otsikko2"/>
            </w:pPr>
            <w:r w:rsidRPr="00885725">
              <w:t>Vuosiloman määräytyminen</w:t>
            </w:r>
          </w:p>
        </w:tc>
      </w:tr>
      <w:tr w:rsidR="00FF45CF" w14:paraId="1E80B3A9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5268EB9" w14:textId="77777777" w:rsidR="00FF45CF" w:rsidRDefault="00FF45CF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9DEDABD" w14:textId="0306B7AE" w:rsidR="00FF45CF" w:rsidRDefault="00E428B9" w:rsidP="00FF45CF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-112292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 w:rsidRP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proofErr w:type="spellStart"/>
            <w:r w:rsidR="00FF45CF">
              <w:t>Vuosilomalaki</w:t>
            </w:r>
            <w:proofErr w:type="spellEnd"/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7A7069" w14:textId="14A05BA1" w:rsidR="00FF45CF" w:rsidRDefault="00E428B9" w:rsidP="00FF45CF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-21138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proofErr w:type="spellStart"/>
            <w:r w:rsidR="00FF45CF">
              <w:t>Työehtosopimus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3E0CE0" w14:textId="797CA714" w:rsidR="00FF45CF" w:rsidRDefault="00E428B9" w:rsidP="00FF45CF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48498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>
              <w:t xml:space="preserve"> </w:t>
            </w:r>
            <w:proofErr w:type="spellStart"/>
            <w:r w:rsidR="00FF45CF">
              <w:t>Muu</w:t>
            </w:r>
            <w:proofErr w:type="spellEnd"/>
          </w:p>
        </w:tc>
      </w:tr>
      <w:tr w:rsidR="006623F3" w14:paraId="4DB224A5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D2AEAF0" w14:textId="77777777" w:rsidR="006623F3" w:rsidRDefault="006623F3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283E1DC" w14:textId="77777777" w:rsidR="006623F3" w:rsidRPr="004674D4" w:rsidRDefault="006623F3" w:rsidP="00FF45CF">
            <w:pPr>
              <w:pStyle w:val="Leipteksti"/>
              <w:rPr>
                <w:sz w:val="22"/>
              </w:rPr>
            </w:pP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CABAF" w14:textId="77777777" w:rsidR="006623F3" w:rsidRPr="004674D4" w:rsidRDefault="006623F3" w:rsidP="00FF45CF">
            <w:pPr>
              <w:pStyle w:val="Leipteksti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D32EAA" w14:textId="77777777" w:rsidR="006623F3" w:rsidRPr="004674D4" w:rsidRDefault="006623F3" w:rsidP="00FF45CF">
            <w:pPr>
              <w:pStyle w:val="Leipteksti"/>
              <w:rPr>
                <w:sz w:val="22"/>
              </w:rPr>
            </w:pPr>
          </w:p>
        </w:tc>
      </w:tr>
      <w:tr w:rsidR="00064993" w14:paraId="73DB52C0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A791C68" w14:textId="2D44ED0D" w:rsidR="00064993" w:rsidRPr="00FF45CF" w:rsidRDefault="00064993" w:rsidP="00FF45CF">
            <w:pPr>
              <w:pStyle w:val="Leipteksti"/>
              <w:rPr>
                <w:b/>
              </w:rPr>
            </w:pPr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439C99" w14:textId="44F95D14" w:rsidR="00064993" w:rsidRDefault="00FF45CF" w:rsidP="00FF45CF">
            <w:pPr>
              <w:pStyle w:val="Leipislihavoitu"/>
            </w:pPr>
            <w:r w:rsidRPr="00FF45CF">
              <w:rPr>
                <w:rStyle w:val="LeiptekstiChar"/>
              </w:rPr>
              <w:t>Lomapalkk</w:t>
            </w:r>
            <w:r w:rsidRPr="00E84A9E">
              <w:t>a</w:t>
            </w:r>
          </w:p>
        </w:tc>
      </w:tr>
      <w:tr w:rsidR="00FF45CF" w14:paraId="1FB4040C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002804B" w14:textId="08A29B5E" w:rsidR="00FF45CF" w:rsidRDefault="00FF45CF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AFE3CF0" w14:textId="2FD945D8" w:rsidR="00FF45CF" w:rsidRPr="004674D4" w:rsidRDefault="00E428B9" w:rsidP="00FF333A">
            <w:pPr>
              <w:rPr>
                <w:rFonts w:ascii="Arial" w:hAnsi="Arial"/>
                <w:color w:val="auto"/>
                <w:sz w:val="20"/>
              </w:rPr>
            </w:pPr>
            <w:sdt>
              <w:sdtPr>
                <w:rPr>
                  <w:rFonts w:ascii="Arial" w:hAnsi="Arial"/>
                  <w:color w:val="auto"/>
                  <w:sz w:val="28"/>
                  <w:szCs w:val="28"/>
                </w:rPr>
                <w:id w:val="16921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C8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FF45CF" w:rsidRPr="00E84A9E">
              <w:t xml:space="preserve"> </w:t>
            </w:r>
            <w:r w:rsidR="00FF45CF" w:rsidRPr="00FF45CF">
              <w:rPr>
                <w:rStyle w:val="LeiptekstiChar"/>
              </w:rPr>
              <w:t>Vuosilomalaki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747829" w14:textId="477C7B55" w:rsidR="00FF45CF" w:rsidRDefault="00E428B9" w:rsidP="00FF333A">
            <w:sdt>
              <w:sdtPr>
                <w:rPr>
                  <w:b/>
                  <w:sz w:val="28"/>
                  <w:szCs w:val="28"/>
                </w:rPr>
                <w:id w:val="-136374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 w:rsidRP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 w:rsidRPr="00FF45CF">
              <w:rPr>
                <w:rStyle w:val="LeiptekstiChar"/>
              </w:rPr>
              <w:t xml:space="preserve"> Työehtosopimus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00907E" w14:textId="611C21EA" w:rsidR="00FF45CF" w:rsidRDefault="00E428B9" w:rsidP="00FF333A">
            <w:sdt>
              <w:sdtPr>
                <w:rPr>
                  <w:sz w:val="28"/>
                  <w:szCs w:val="28"/>
                </w:rPr>
                <w:id w:val="-10153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 w:rsidRPr="00FF45CF">
              <w:rPr>
                <w:rStyle w:val="LeiptekstiChar"/>
              </w:rPr>
              <w:t xml:space="preserve"> Muu</w:t>
            </w:r>
          </w:p>
        </w:tc>
      </w:tr>
      <w:tr w:rsidR="004674D4" w14:paraId="44824D71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C5A8F3B" w14:textId="77777777" w:rsidR="004674D4" w:rsidRDefault="004674D4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935D487" w14:textId="77777777" w:rsidR="004674D4" w:rsidRPr="004674D4" w:rsidRDefault="004674D4" w:rsidP="00FF333A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70FE4" w14:textId="77777777" w:rsidR="004674D4" w:rsidRPr="004674D4" w:rsidRDefault="004674D4" w:rsidP="00FF333A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99774B" w14:textId="77777777" w:rsidR="004674D4" w:rsidRPr="004674D4" w:rsidRDefault="004674D4" w:rsidP="00FF333A"/>
        </w:tc>
      </w:tr>
      <w:tr w:rsidR="00064993" w14:paraId="3F0F7930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580C04C5" w14:textId="77777777" w:rsidR="00064993" w:rsidRDefault="00064993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1FCD2F" w14:textId="36F16F71" w:rsidR="00064993" w:rsidRDefault="00FF45CF" w:rsidP="00FF45CF">
            <w:pPr>
              <w:pStyle w:val="Leipislihavoitu"/>
            </w:pPr>
            <w:r w:rsidRPr="002D27F2">
              <w:t>Lomaraha</w:t>
            </w:r>
          </w:p>
        </w:tc>
      </w:tr>
      <w:tr w:rsidR="00FF45CF" w14:paraId="52C17ACF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9E1FEF1" w14:textId="77777777" w:rsidR="00FF45CF" w:rsidRDefault="00FF45CF" w:rsidP="00FF333A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17DC056" w14:textId="7EAF4337" w:rsidR="00FF45CF" w:rsidRPr="00FF45CF" w:rsidRDefault="00E428B9" w:rsidP="00FF333A">
            <w:pPr>
              <w:rPr>
                <w:rFonts w:ascii="Arial" w:hAnsi="Arial"/>
                <w:color w:val="auto"/>
                <w:sz w:val="20"/>
              </w:rPr>
            </w:pPr>
            <w:sdt>
              <w:sdtPr>
                <w:rPr>
                  <w:color w:val="auto"/>
                  <w:sz w:val="28"/>
                  <w:szCs w:val="28"/>
                </w:rPr>
                <w:id w:val="-705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 w:rsidRPr="001809C8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FF45CF" w:rsidRPr="00E84A9E">
              <w:t xml:space="preserve"> </w:t>
            </w:r>
            <w:r w:rsidR="00866631" w:rsidRPr="00FF45CF">
              <w:rPr>
                <w:rStyle w:val="LeiptekstiChar"/>
              </w:rPr>
              <w:t>Työehtosopimus</w:t>
            </w: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48676D" w14:textId="639A9C00" w:rsidR="00FF45CF" w:rsidRPr="00FF45CF" w:rsidRDefault="00E428B9" w:rsidP="00FF333A">
            <w:pPr>
              <w:rPr>
                <w:rFonts w:ascii="Arial" w:hAnsi="Arial"/>
                <w:color w:val="auto"/>
                <w:sz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86794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 w:rsidRP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 w:rsidRPr="00FF45CF">
              <w:rPr>
                <w:rStyle w:val="LeiptekstiChar"/>
              </w:rPr>
              <w:t xml:space="preserve"> </w:t>
            </w:r>
            <w:r w:rsidR="00841415">
              <w:rPr>
                <w:rStyle w:val="LeiptekstiChar"/>
              </w:rPr>
              <w:t>Työnantajan noudattama käytäntö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FE604E" w14:textId="34EE724D" w:rsidR="00FF45CF" w:rsidRPr="00FF45CF" w:rsidRDefault="00E428B9" w:rsidP="00FF333A">
            <w:pPr>
              <w:rPr>
                <w:rFonts w:ascii="Arial" w:hAnsi="Arial"/>
                <w:color w:val="auto"/>
                <w:sz w:val="20"/>
              </w:rPr>
            </w:pPr>
            <w:sdt>
              <w:sdtPr>
                <w:rPr>
                  <w:sz w:val="28"/>
                  <w:szCs w:val="28"/>
                </w:rPr>
                <w:id w:val="-20363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5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45CF" w:rsidRPr="00FF45CF">
              <w:rPr>
                <w:rStyle w:val="LeiptekstiChar"/>
              </w:rPr>
              <w:t xml:space="preserve"> Ei makseta</w:t>
            </w:r>
          </w:p>
        </w:tc>
      </w:tr>
      <w:tr w:rsidR="004D33EA" w14:paraId="65610C0D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1E09188" w14:textId="77777777" w:rsidR="004D33EA" w:rsidRDefault="004D33EA" w:rsidP="00FF333A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BD4D6" w14:textId="0DD85293" w:rsidR="004D33EA" w:rsidRDefault="00E428B9" w:rsidP="00FF333A">
            <w:sdt>
              <w:sdtPr>
                <w:rPr>
                  <w:rStyle w:val="LeiptekstiChar"/>
                </w:rPr>
                <w:id w:val="240998302"/>
                <w:showingPlcHdr/>
              </w:sdtPr>
              <w:sdtContent>
                <w:r>
                  <w:rPr>
                    <w:rStyle w:val="LeiptekstiChar"/>
                  </w:rPr>
                  <w:t>[Tarkenna]</w:t>
                </w:r>
              </w:sdtContent>
            </w:sdt>
          </w:p>
        </w:tc>
      </w:tr>
      <w:tr w:rsidR="00E428B9" w:rsidRPr="00E428B9" w14:paraId="451CFE37" w14:textId="77777777" w:rsidTr="008B052A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8A63A1" w14:textId="77777777" w:rsidR="00E428B9" w:rsidRPr="00E428B9" w:rsidRDefault="00E428B9" w:rsidP="00C936FA">
            <w:pPr>
              <w:pStyle w:val="Otsikko2"/>
              <w:rPr>
                <w:sz w:val="20"/>
                <w:szCs w:val="20"/>
              </w:rPr>
            </w:pPr>
          </w:p>
        </w:tc>
      </w:tr>
      <w:tr w:rsidR="00C936FA" w14:paraId="70C69B93" w14:textId="77777777" w:rsidTr="008B052A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492969" w14:textId="15EFF5E2" w:rsidR="00C936FA" w:rsidRDefault="00C936FA" w:rsidP="00C936FA">
            <w:pPr>
              <w:pStyle w:val="Otsikko2"/>
            </w:pPr>
            <w:r w:rsidRPr="00767D5D">
              <w:t>Irtisanomisaika</w:t>
            </w:r>
          </w:p>
        </w:tc>
      </w:tr>
      <w:tr w:rsidR="00B0652C" w14:paraId="3F127E61" w14:textId="77777777" w:rsidTr="008B052A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0E4B4F1D" w14:textId="77777777" w:rsidR="00B0652C" w:rsidRDefault="00B0652C" w:rsidP="00B0652C"/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A02A0F1" w14:textId="344D6A42" w:rsidR="00B0652C" w:rsidRDefault="00E428B9" w:rsidP="00B0652C">
            <w:pPr>
              <w:pStyle w:val="Leipteksti"/>
            </w:pPr>
            <w:sdt>
              <w:sdtPr>
                <w:rPr>
                  <w:rStyle w:val="LeiptekstiChar"/>
                  <w:sz w:val="28"/>
                  <w:szCs w:val="28"/>
                </w:rPr>
                <w:id w:val="-15799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LeiptekstiChar"/>
                </w:rPr>
              </w:sdtEndPr>
              <w:sdtContent>
                <w:r w:rsidR="00B0652C">
                  <w:rPr>
                    <w:rStyle w:val="LeiptekstiChar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0652C">
              <w:t xml:space="preserve"> </w:t>
            </w:r>
            <w:proofErr w:type="spellStart"/>
            <w:r w:rsidR="00B0652C">
              <w:t>Työsopimuslaki</w:t>
            </w:r>
            <w:proofErr w:type="spellEnd"/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50795" w14:textId="4DC03FC8" w:rsidR="00B0652C" w:rsidRDefault="00E428B9" w:rsidP="00B0652C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50533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0652C">
              <w:t xml:space="preserve"> </w:t>
            </w:r>
            <w:proofErr w:type="spellStart"/>
            <w:r w:rsidR="00B0652C">
              <w:t>Työehtosopimus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26D6FC" w14:textId="3CCE37FF" w:rsidR="00B0652C" w:rsidRDefault="00E428B9" w:rsidP="00B0652C">
            <w:pPr>
              <w:pStyle w:val="Leipteksti"/>
            </w:pPr>
            <w:sdt>
              <w:sdtPr>
                <w:rPr>
                  <w:sz w:val="28"/>
                  <w:szCs w:val="28"/>
                </w:rPr>
                <w:id w:val="3903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5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0652C">
              <w:t xml:space="preserve"> </w:t>
            </w:r>
            <w:proofErr w:type="spellStart"/>
            <w:r w:rsidR="00B0652C">
              <w:t>Muu</w:t>
            </w:r>
            <w:proofErr w:type="spellEnd"/>
          </w:p>
        </w:tc>
      </w:tr>
      <w:tr w:rsidR="00B0652C" w14:paraId="404A7F02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3871A64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0C4F49" w14:textId="77777777" w:rsidR="00B0652C" w:rsidRDefault="00B0652C" w:rsidP="00B0652C"/>
        </w:tc>
      </w:tr>
      <w:tr w:rsidR="00B0652C" w14:paraId="34F472DC" w14:textId="77777777" w:rsidTr="00B85185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8EFFB5" w14:textId="2CC98A9B" w:rsidR="00B0652C" w:rsidRDefault="00B0652C" w:rsidP="00B0652C">
            <w:pPr>
              <w:pStyle w:val="Otsikko2"/>
            </w:pPr>
            <w:r>
              <w:t>Sopimuskappaleet</w:t>
            </w:r>
          </w:p>
        </w:tc>
      </w:tr>
      <w:tr w:rsidR="00B0652C" w14:paraId="7D8889A0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0E72CED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B3531E" w14:textId="43068965" w:rsidR="00B0652C" w:rsidRPr="00447C41" w:rsidRDefault="006B5957" w:rsidP="006B5957">
            <w:pPr>
              <w:pStyle w:val="Leipteksti"/>
              <w:rPr>
                <w:lang w:val="fi-FI"/>
              </w:rPr>
            </w:pPr>
            <w:r w:rsidRPr="00447C41">
              <w:rPr>
                <w:lang w:val="fi-FI"/>
              </w:rPr>
              <w:t>Tätä sopimusta on tehty kaksi (2) samanlaista kappaletta, yksi kummallekin sopijapuolelle.</w:t>
            </w:r>
          </w:p>
        </w:tc>
      </w:tr>
      <w:tr w:rsidR="00B0652C" w14:paraId="45C97CDF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7A14B642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A0FAFD" w14:textId="77777777" w:rsidR="00B0652C" w:rsidRDefault="00B0652C" w:rsidP="00B0652C"/>
        </w:tc>
      </w:tr>
      <w:tr w:rsidR="00B0652C" w14:paraId="56632508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5DC8635B" w14:textId="0BB5C9F0" w:rsidR="00B0652C" w:rsidRDefault="006B5957" w:rsidP="006B5957">
            <w:pPr>
              <w:pStyle w:val="Leipteksti"/>
            </w:pPr>
            <w:proofErr w:type="spellStart"/>
            <w:r w:rsidRPr="00447C41">
              <w:rPr>
                <w:sz w:val="24"/>
                <w:szCs w:val="24"/>
              </w:rPr>
              <w:t>Allekirjoitukset</w:t>
            </w:r>
            <w:proofErr w:type="spellEnd"/>
          </w:p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88CEC" w14:textId="77777777" w:rsidR="00B0652C" w:rsidRDefault="00B0652C" w:rsidP="00B0652C"/>
        </w:tc>
      </w:tr>
      <w:tr w:rsidR="00B0652C" w14:paraId="740574B7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349081F1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LeiptekstiChar"/>
              </w:rPr>
              <w:id w:val="187502379"/>
              <w:placeholder>
                <w:docPart w:val="6DBE75DDF4A446248216787C62E99013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26D5D2D1" w14:textId="19EA3DDE" w:rsidR="00B0652C" w:rsidRPr="006B5957" w:rsidRDefault="006B5957" w:rsidP="006B5957">
                <w:pPr>
                  <w:pStyle w:val="LeiptekstiAS"/>
                  <w:ind w:left="0"/>
                  <w:rPr>
                    <w:rFonts w:asciiTheme="majorHAnsi" w:eastAsiaTheme="minorHAnsi" w:hAnsiTheme="majorHAnsi" w:cstheme="minorHAnsi"/>
                    <w:color w:val="404040" w:themeColor="accent6" w:themeTint="BF"/>
                    <w:sz w:val="22"/>
                    <w:lang w:eastAsia="en-US"/>
                  </w:rPr>
                </w:pPr>
                <w:r w:rsidRPr="006B5957">
                  <w:rPr>
                    <w:rStyle w:val="LeiptekstiChar"/>
                    <w:rFonts w:eastAsiaTheme="majorEastAsia"/>
                  </w:rPr>
                  <w:t>[Paikka ja aika]</w:t>
                </w:r>
              </w:p>
            </w:sdtContent>
          </w:sdt>
        </w:tc>
      </w:tr>
      <w:tr w:rsidR="00B0652C" w14:paraId="70A94596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105B73B0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71ED4C" w14:textId="77777777" w:rsidR="00B0652C" w:rsidRDefault="00B0652C" w:rsidP="00B0652C"/>
        </w:tc>
      </w:tr>
      <w:tr w:rsidR="00B0652C" w14:paraId="13BF2619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8DF888D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8642D8" w14:textId="77777777" w:rsidR="00B0652C" w:rsidRDefault="00B0652C" w:rsidP="00B0652C"/>
        </w:tc>
      </w:tr>
      <w:tr w:rsidR="00B0652C" w14:paraId="29BCDE18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27254774" w14:textId="77777777" w:rsidR="00B0652C" w:rsidRDefault="00B0652C" w:rsidP="00B0652C"/>
        </w:tc>
        <w:tc>
          <w:tcPr>
            <w:tcW w:w="73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32F3B9" w14:textId="77777777" w:rsidR="00B0652C" w:rsidRDefault="00B0652C" w:rsidP="00B0652C"/>
        </w:tc>
      </w:tr>
      <w:tr w:rsidR="006B5957" w14:paraId="2B33C8C9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DA1090C" w14:textId="77777777" w:rsidR="006B5957" w:rsidRDefault="006B5957" w:rsidP="00B0652C"/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1914B" w14:textId="77777777" w:rsidR="006B5957" w:rsidRDefault="006B5957" w:rsidP="00B0652C"/>
        </w:tc>
        <w:tc>
          <w:tcPr>
            <w:tcW w:w="2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FD218" w14:textId="77777777" w:rsidR="006B5957" w:rsidRDefault="006B5957" w:rsidP="00B0652C"/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4F264" w14:textId="26D54A56" w:rsidR="006B5957" w:rsidRDefault="006B5957" w:rsidP="00B0652C"/>
        </w:tc>
      </w:tr>
      <w:tr w:rsidR="006B5957" w14:paraId="2338EAFB" w14:textId="77777777" w:rsidTr="00B85185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14:paraId="4FA8FC9B" w14:textId="77777777" w:rsidR="006B5957" w:rsidRDefault="006B5957" w:rsidP="006B5957"/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5AA5C" w14:textId="6161BDA4" w:rsidR="006B5957" w:rsidRDefault="00E428B9" w:rsidP="006B5957">
            <w:pPr>
              <w:pStyle w:val="Leipteksti"/>
            </w:pPr>
            <w:sdt>
              <w:sdtPr>
                <w:rPr>
                  <w:rStyle w:val="LeiptekstiChar"/>
                </w:rPr>
                <w:id w:val="-386034110"/>
                <w:placeholder>
                  <w:docPart w:val="654BA9C94CFA4752B11CA1C446B2B0A9"/>
                </w:placeholder>
              </w:sdtPr>
              <w:sdtEndPr>
                <w:rPr>
                  <w:rStyle w:val="LeiptekstiChar"/>
                </w:rPr>
              </w:sdtEndPr>
              <w:sdtContent>
                <w:r w:rsidR="006B5957" w:rsidRPr="006B5957">
                  <w:rPr>
                    <w:rStyle w:val="LeiptekstiChar"/>
                  </w:rPr>
                  <w:t>[</w:t>
                </w:r>
                <w:proofErr w:type="spellStart"/>
                <w:r w:rsidR="006B5957" w:rsidRPr="006B5957">
                  <w:rPr>
                    <w:rStyle w:val="LeiptekstiChar"/>
                  </w:rPr>
                  <w:t>Työnantajan</w:t>
                </w:r>
                <w:proofErr w:type="spellEnd"/>
                <w:r w:rsidR="006B5957" w:rsidRPr="006B5957">
                  <w:rPr>
                    <w:rStyle w:val="LeiptekstiChar"/>
                  </w:rPr>
                  <w:t xml:space="preserve"> </w:t>
                </w:r>
                <w:proofErr w:type="spellStart"/>
                <w:r w:rsidR="006B5957" w:rsidRPr="006B5957">
                  <w:rPr>
                    <w:rStyle w:val="LeiptekstiChar"/>
                  </w:rPr>
                  <w:t>nimenselvennys</w:t>
                </w:r>
                <w:proofErr w:type="spellEnd"/>
                <w:r w:rsidR="006B5957" w:rsidRPr="006B5957">
                  <w:rPr>
                    <w:rStyle w:val="LeiptekstiChar"/>
                  </w:rPr>
                  <w:t>]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54D49" w14:textId="77777777" w:rsidR="006B5957" w:rsidRDefault="006B5957" w:rsidP="006B5957">
            <w:pPr>
              <w:pStyle w:val="Leipteksti"/>
            </w:pP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F9BCE" w14:textId="604FAD56" w:rsidR="006B5957" w:rsidRDefault="00E428B9" w:rsidP="006B5957">
            <w:pPr>
              <w:pStyle w:val="Leipteksti"/>
            </w:pPr>
            <w:sdt>
              <w:sdtPr>
                <w:id w:val="466398154"/>
                <w:placeholder>
                  <w:docPart w:val="107976AD878846DBBA920E3D1296E7A1"/>
                </w:placeholder>
              </w:sdtPr>
              <w:sdtEndPr/>
              <w:sdtContent>
                <w:r w:rsidR="006B5957">
                  <w:t>[</w:t>
                </w:r>
                <w:proofErr w:type="spellStart"/>
                <w:r w:rsidR="006B5957">
                  <w:t>työntekijän</w:t>
                </w:r>
                <w:proofErr w:type="spellEnd"/>
                <w:r w:rsidR="006B5957">
                  <w:t xml:space="preserve"> </w:t>
                </w:r>
                <w:proofErr w:type="spellStart"/>
                <w:r w:rsidR="006B5957">
                  <w:t>nimenselvennys</w:t>
                </w:r>
                <w:proofErr w:type="spellEnd"/>
                <w:r w:rsidR="006B5957">
                  <w:t>]</w:t>
                </w:r>
              </w:sdtContent>
            </w:sdt>
          </w:p>
        </w:tc>
      </w:tr>
    </w:tbl>
    <w:p w14:paraId="449545C0" w14:textId="0E27DB10" w:rsidR="00DD5C5F" w:rsidRDefault="00DD5C5F" w:rsidP="00355303">
      <w:pPr>
        <w:pStyle w:val="Leipteksti"/>
      </w:pPr>
    </w:p>
    <w:p w14:paraId="4970F9B1" w14:textId="77777777" w:rsidR="00355303" w:rsidRDefault="00355303" w:rsidP="00355303">
      <w:pPr>
        <w:pStyle w:val="Leipteksti"/>
      </w:pPr>
    </w:p>
    <w:sectPr w:rsidR="00355303" w:rsidSect="0054544D">
      <w:headerReference w:type="default" r:id="rId9"/>
      <w:headerReference w:type="first" r:id="rId10"/>
      <w:footerReference w:type="first" r:id="rId11"/>
      <w:pgSz w:w="11906" w:h="16838"/>
      <w:pgMar w:top="1418" w:right="964" w:bottom="1843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55D0" w14:textId="77777777" w:rsidR="00D26D24" w:rsidRDefault="00D26D24" w:rsidP="00E24890">
      <w:r>
        <w:separator/>
      </w:r>
    </w:p>
  </w:endnote>
  <w:endnote w:type="continuationSeparator" w:id="0">
    <w:p w14:paraId="6B83CC0A" w14:textId="77777777" w:rsidR="00D26D24" w:rsidRDefault="00D26D24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6CB35ECE" w14:textId="77777777" w:rsidTr="0079437B">
      <w:tc>
        <w:tcPr>
          <w:tcW w:w="10194" w:type="dxa"/>
        </w:tcPr>
        <w:p w14:paraId="0C06673E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6A316CC3" w14:textId="77777777" w:rsidTr="0079437B">
      <w:tc>
        <w:tcPr>
          <w:tcW w:w="10194" w:type="dxa"/>
        </w:tcPr>
        <w:p w14:paraId="38490843" w14:textId="77777777" w:rsidR="0079437B" w:rsidRPr="00C13352" w:rsidRDefault="00E428B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64CEBCE4" w14:textId="77777777" w:rsidR="0079437B" w:rsidRPr="00C13352" w:rsidRDefault="00E428B9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526714D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68CED" w14:textId="77777777" w:rsidR="00D26D24" w:rsidRDefault="00D26D24" w:rsidP="00E24890">
      <w:r>
        <w:separator/>
      </w:r>
    </w:p>
  </w:footnote>
  <w:footnote w:type="continuationSeparator" w:id="0">
    <w:p w14:paraId="7005A030" w14:textId="77777777" w:rsidR="00D26D24" w:rsidRDefault="00D26D24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1809C8" w14:paraId="4AD39901" w14:textId="77777777" w:rsidTr="000B3D50">
      <w:tc>
        <w:tcPr>
          <w:tcW w:w="5216" w:type="dxa"/>
        </w:tcPr>
        <w:p w14:paraId="701BE907" w14:textId="77777777" w:rsidR="001809C8" w:rsidRPr="00406B8A" w:rsidRDefault="001809C8" w:rsidP="001809C8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77425063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9C7B2CB" w14:textId="77777777" w:rsidR="001809C8" w:rsidRPr="006A77E8" w:rsidRDefault="001809C8" w:rsidP="001809C8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Työsopimus</w:t>
              </w:r>
            </w:p>
          </w:tc>
        </w:sdtContent>
      </w:sdt>
      <w:tc>
        <w:tcPr>
          <w:tcW w:w="1304" w:type="dxa"/>
        </w:tcPr>
        <w:p w14:paraId="7D22FC52" w14:textId="77777777" w:rsidR="001809C8" w:rsidRPr="006A77E8" w:rsidRDefault="001809C8" w:rsidP="001809C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236C941" w14:textId="628799C7" w:rsidR="001809C8" w:rsidRPr="006A77E8" w:rsidRDefault="001809C8" w:rsidP="001809C8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72666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72666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1809C8" w14:paraId="52A6B671" w14:textId="77777777" w:rsidTr="000B3D50">
      <w:tc>
        <w:tcPr>
          <w:tcW w:w="5216" w:type="dxa"/>
        </w:tcPr>
        <w:p w14:paraId="32A1A5C3" w14:textId="77777777" w:rsidR="001809C8" w:rsidRPr="00406B8A" w:rsidRDefault="001809C8" w:rsidP="001809C8">
          <w:pPr>
            <w:pStyle w:val="Yltunniste"/>
          </w:pPr>
        </w:p>
      </w:tc>
      <w:tc>
        <w:tcPr>
          <w:tcW w:w="2609" w:type="dxa"/>
        </w:tcPr>
        <w:p w14:paraId="7E6100FA" w14:textId="77777777" w:rsidR="001809C8" w:rsidRPr="006A77E8" w:rsidRDefault="001809C8" w:rsidP="001809C8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A6F8089" w14:textId="77777777" w:rsidR="001809C8" w:rsidRPr="006A77E8" w:rsidRDefault="001809C8" w:rsidP="001809C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2A30294" w14:textId="77777777" w:rsidR="001809C8" w:rsidRPr="006A77E8" w:rsidRDefault="001809C8" w:rsidP="001809C8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1809C8" w14:paraId="26C01471" w14:textId="77777777" w:rsidTr="000B3D50">
      <w:tc>
        <w:tcPr>
          <w:tcW w:w="5216" w:type="dxa"/>
        </w:tcPr>
        <w:p w14:paraId="60B1DC40" w14:textId="77777777" w:rsidR="001809C8" w:rsidRPr="00406B8A" w:rsidRDefault="001809C8" w:rsidP="001809C8">
          <w:pPr>
            <w:pStyle w:val="Yltunniste"/>
          </w:pPr>
        </w:p>
      </w:tc>
      <w:sdt>
        <w:sdtPr>
          <w:rPr>
            <w:rFonts w:ascii="Arial" w:hAnsi="Arial" w:cs="Arial"/>
            <w:noProof/>
          </w:rPr>
          <w:alias w:val="Julkaisupäivämäärä"/>
          <w:tag w:val="AutomaticDate"/>
          <w:id w:val="-2064706691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225B5CDE" w14:textId="0B0BA0D4" w:rsidR="001809C8" w:rsidRPr="006A77E8" w:rsidRDefault="00C72666" w:rsidP="001809C8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26066D6B" w14:textId="77777777" w:rsidR="001809C8" w:rsidRPr="006A77E8" w:rsidRDefault="001809C8" w:rsidP="001809C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FA06142" w14:textId="77777777" w:rsidR="001809C8" w:rsidRPr="006A77E8" w:rsidRDefault="001809C8" w:rsidP="001809C8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D31C316" w14:textId="00B57A30" w:rsidR="00C918E1" w:rsidRPr="001809C8" w:rsidRDefault="001809C8" w:rsidP="001809C8">
    <w:pPr>
      <w:pStyle w:val="Yltunniste"/>
      <w:tabs>
        <w:tab w:val="right" w:leader="underscore" w:pos="1020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117C2917" w14:textId="77777777" w:rsidTr="00C918E1">
      <w:tc>
        <w:tcPr>
          <w:tcW w:w="5216" w:type="dxa"/>
        </w:tcPr>
        <w:p w14:paraId="766CC447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131702886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5B2DF30" w14:textId="77777777" w:rsidR="00406B8A" w:rsidRPr="006A77E8" w:rsidRDefault="00D26D24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Työsopimus</w:t>
              </w:r>
            </w:p>
          </w:tc>
        </w:sdtContent>
      </w:sdt>
      <w:tc>
        <w:tcPr>
          <w:tcW w:w="1304" w:type="dxa"/>
        </w:tcPr>
        <w:p w14:paraId="7A2916F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562FC77" w14:textId="410996D8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C72666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C72666">
            <w:rPr>
              <w:rFonts w:ascii="Arial" w:hAnsi="Arial" w:cs="Arial"/>
              <w:noProof/>
            </w:rPr>
            <w:t>2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211D2320" w14:textId="77777777" w:rsidTr="00C918E1">
      <w:tc>
        <w:tcPr>
          <w:tcW w:w="5216" w:type="dxa"/>
        </w:tcPr>
        <w:p w14:paraId="6341123F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5265F23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C0B424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6FADDD6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53629BF" w14:textId="77777777" w:rsidTr="00C918E1">
      <w:tc>
        <w:tcPr>
          <w:tcW w:w="5216" w:type="dxa"/>
        </w:tcPr>
        <w:p w14:paraId="75D947EE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51876827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BA97657" w14:textId="10BFB0AD" w:rsidR="00406B8A" w:rsidRPr="006A77E8" w:rsidRDefault="00C72666" w:rsidP="0073487F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proofErr w:type="spellStart"/>
              <w:r>
                <w:rPr>
                  <w:rStyle w:val="LeiptekstiChar"/>
                </w:rPr>
                <w:t>Asiakirjan</w:t>
              </w:r>
              <w:proofErr w:type="spellEnd"/>
              <w:r>
                <w:rPr>
                  <w:rStyle w:val="LeiptekstiChar"/>
                </w:rPr>
                <w:t xml:space="preserve"> </w:t>
              </w:r>
              <w:proofErr w:type="spellStart"/>
              <w:r>
                <w:rPr>
                  <w:rStyle w:val="LeiptekstiChar"/>
                </w:rPr>
                <w:t>pvm</w:t>
              </w:r>
              <w:proofErr w:type="spellEnd"/>
              <w:r>
                <w:rPr>
                  <w:rStyle w:val="LeiptekstiChar"/>
                </w:rPr>
                <w:t>]</w:t>
              </w:r>
            </w:p>
          </w:tc>
        </w:sdtContent>
      </w:sdt>
      <w:tc>
        <w:tcPr>
          <w:tcW w:w="1304" w:type="dxa"/>
        </w:tcPr>
        <w:p w14:paraId="1F2DAB45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6102A5E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9EC56CF" w14:textId="5370E997" w:rsidR="00CA12D5" w:rsidRDefault="001809C8" w:rsidP="001809C8">
    <w:pPr>
      <w:pStyle w:val="Yltunniste"/>
      <w:tabs>
        <w:tab w:val="right" w:leader="underscore" w:pos="102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24"/>
    <w:rsid w:val="00004C49"/>
    <w:rsid w:val="000616B8"/>
    <w:rsid w:val="00064993"/>
    <w:rsid w:val="000901DE"/>
    <w:rsid w:val="00100227"/>
    <w:rsid w:val="00130F63"/>
    <w:rsid w:val="001809C8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47C41"/>
    <w:rsid w:val="004674D4"/>
    <w:rsid w:val="0047270E"/>
    <w:rsid w:val="00480CBD"/>
    <w:rsid w:val="0048786E"/>
    <w:rsid w:val="00492050"/>
    <w:rsid w:val="00495899"/>
    <w:rsid w:val="004C4AA5"/>
    <w:rsid w:val="004C573D"/>
    <w:rsid w:val="004D33EA"/>
    <w:rsid w:val="0053675C"/>
    <w:rsid w:val="00536C2C"/>
    <w:rsid w:val="0054544D"/>
    <w:rsid w:val="005807B4"/>
    <w:rsid w:val="005B67EF"/>
    <w:rsid w:val="00603FAE"/>
    <w:rsid w:val="00632154"/>
    <w:rsid w:val="006623F3"/>
    <w:rsid w:val="006736C2"/>
    <w:rsid w:val="006A77E8"/>
    <w:rsid w:val="006B5957"/>
    <w:rsid w:val="00717F34"/>
    <w:rsid w:val="0072012F"/>
    <w:rsid w:val="00733278"/>
    <w:rsid w:val="0073487F"/>
    <w:rsid w:val="00743632"/>
    <w:rsid w:val="00756B3B"/>
    <w:rsid w:val="00764C19"/>
    <w:rsid w:val="00766297"/>
    <w:rsid w:val="0079437B"/>
    <w:rsid w:val="007E036B"/>
    <w:rsid w:val="008231A1"/>
    <w:rsid w:val="00841415"/>
    <w:rsid w:val="00866631"/>
    <w:rsid w:val="008A5D7A"/>
    <w:rsid w:val="008B052A"/>
    <w:rsid w:val="008C5A5C"/>
    <w:rsid w:val="008D1036"/>
    <w:rsid w:val="008D3C1B"/>
    <w:rsid w:val="008F4FA5"/>
    <w:rsid w:val="009114E7"/>
    <w:rsid w:val="00923514"/>
    <w:rsid w:val="0094337B"/>
    <w:rsid w:val="00990BB8"/>
    <w:rsid w:val="00992F3D"/>
    <w:rsid w:val="009A4A11"/>
    <w:rsid w:val="009E6155"/>
    <w:rsid w:val="00A11450"/>
    <w:rsid w:val="00A42673"/>
    <w:rsid w:val="00A57A71"/>
    <w:rsid w:val="00AC2029"/>
    <w:rsid w:val="00B0652C"/>
    <w:rsid w:val="00B76800"/>
    <w:rsid w:val="00B85185"/>
    <w:rsid w:val="00BA52BE"/>
    <w:rsid w:val="00C0196E"/>
    <w:rsid w:val="00C05CA4"/>
    <w:rsid w:val="00C13352"/>
    <w:rsid w:val="00C14A4E"/>
    <w:rsid w:val="00C16409"/>
    <w:rsid w:val="00C20EA4"/>
    <w:rsid w:val="00C3601F"/>
    <w:rsid w:val="00C72666"/>
    <w:rsid w:val="00C75FA7"/>
    <w:rsid w:val="00C76470"/>
    <w:rsid w:val="00C918E1"/>
    <w:rsid w:val="00C935C0"/>
    <w:rsid w:val="00C936FA"/>
    <w:rsid w:val="00CA12D5"/>
    <w:rsid w:val="00D16406"/>
    <w:rsid w:val="00D17017"/>
    <w:rsid w:val="00D26D24"/>
    <w:rsid w:val="00D77821"/>
    <w:rsid w:val="00D77D61"/>
    <w:rsid w:val="00DD4031"/>
    <w:rsid w:val="00DD5C5F"/>
    <w:rsid w:val="00DD5D49"/>
    <w:rsid w:val="00E24890"/>
    <w:rsid w:val="00E428B9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47393B"/>
  <w15:docId w15:val="{A9CD5AA3-FE4B-4798-8CD0-6B8EE104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D26D24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D26D24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D26D2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EE86A422B94921A6F6E78AB244AC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DAC1B-8C4A-4BA7-A4E1-0787C7166D39}"/>
      </w:docPartPr>
      <w:docPartBody>
        <w:p w:rsidR="00221477" w:rsidRDefault="008410F2" w:rsidP="008410F2">
          <w:pPr>
            <w:pStyle w:val="44EE86A422B94921A6F6E78AB244ACE4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7418EBB5DA3A473BB261349E361702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D018E0-4F60-4781-9EAA-065057F98DB2}"/>
      </w:docPartPr>
      <w:docPartBody>
        <w:p w:rsidR="00221477" w:rsidRDefault="008410F2" w:rsidP="008410F2">
          <w:pPr>
            <w:pStyle w:val="7418EBB5DA3A473BB261349E3617020D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718361159F81416A948DBB6069379A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5DAFAE-47D7-4312-AC29-27DECF38DC1D}"/>
      </w:docPartPr>
      <w:docPartBody>
        <w:p w:rsidR="00221477" w:rsidRDefault="008410F2" w:rsidP="008410F2">
          <w:pPr>
            <w:pStyle w:val="718361159F81416A948DBB6069379A3D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09307875BF5C4988AA593CD73ACCCD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7B56DA-9648-4C30-9865-36EDEDA8BEFD}"/>
      </w:docPartPr>
      <w:docPartBody>
        <w:p w:rsidR="00221477" w:rsidRDefault="008410F2" w:rsidP="008410F2">
          <w:pPr>
            <w:pStyle w:val="09307875BF5C4988AA593CD73ACCCDC7"/>
          </w:pPr>
          <w:r>
            <w:rPr>
              <w:rStyle w:val="Paikkamerkkiteksti"/>
              <w:rFonts w:eastAsiaTheme="majorEastAsia"/>
            </w:rPr>
            <w:t>[henkilötunnus]</w:t>
          </w:r>
        </w:p>
      </w:docPartBody>
    </w:docPart>
    <w:docPart>
      <w:docPartPr>
        <w:name w:val="006C1E296C8E43FAAB71E548F752BE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0FB411-1139-49CB-99C4-9C099C98F006}"/>
      </w:docPartPr>
      <w:docPartBody>
        <w:p w:rsidR="00221477" w:rsidRDefault="008410F2" w:rsidP="008410F2">
          <w:pPr>
            <w:pStyle w:val="006C1E296C8E43FAAB71E548F752BEC8"/>
          </w:pPr>
          <w:r>
            <w:rPr>
              <w:rStyle w:val="Paikkamerkkiteksti"/>
              <w:rFonts w:eastAsiaTheme="majorEastAsia"/>
            </w:rPr>
            <w:t>[yhteystiedot]</w:t>
          </w:r>
        </w:p>
      </w:docPartBody>
    </w:docPart>
    <w:docPart>
      <w:docPartPr>
        <w:name w:val="BF85249A6C434914ACEDF149B1B750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FADD57-6876-4A52-A70F-722B86D3EA36}"/>
      </w:docPartPr>
      <w:docPartBody>
        <w:p w:rsidR="00221477" w:rsidRDefault="008410F2" w:rsidP="008410F2">
          <w:pPr>
            <w:pStyle w:val="BF85249A6C434914ACEDF149B1B7505C"/>
          </w:pPr>
          <w:r>
            <w:rPr>
              <w:rStyle w:val="Paikkamerkkiteksti"/>
              <w:rFonts w:eastAsiaTheme="majorEastAsia"/>
            </w:rPr>
            <w:t>[L</w:t>
          </w:r>
          <w:r w:rsidRPr="002D27F2">
            <w:rPr>
              <w:rStyle w:val="Paikkamerkkiteksti"/>
              <w:rFonts w:eastAsiaTheme="majorEastAsia"/>
            </w:rPr>
            <w:t>isää työn suorittamispaikka</w:t>
          </w:r>
          <w:r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D43BB888DD584D1F8E9289DA28AF2A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274C3C-5DC1-4579-BA80-E41EA3CC824F}"/>
      </w:docPartPr>
      <w:docPartBody>
        <w:p w:rsidR="00221477" w:rsidRDefault="008410F2" w:rsidP="008410F2">
          <w:pPr>
            <w:pStyle w:val="D43BB888DD584D1F8E9289DA28AF2AC9"/>
          </w:pPr>
          <w:r>
            <w:rPr>
              <w:rStyle w:val="Paikkamerkkiteksti"/>
              <w:rFonts w:eastAsiaTheme="majorEastAsia"/>
            </w:rPr>
            <w:t>[p</w:t>
          </w:r>
          <w:r w:rsidRPr="002D27F2">
            <w:rPr>
              <w:rStyle w:val="Paikkamerkkiteksti"/>
              <w:rFonts w:eastAsiaTheme="majorEastAsia"/>
            </w:rPr>
            <w:t>vm</w:t>
          </w:r>
          <w:r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4C02A022D09C485FB3625AEF118BC4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2E0A7C-C7DB-4FAC-83E0-9D68CCC20374}"/>
      </w:docPartPr>
      <w:docPartBody>
        <w:p w:rsidR="00221477" w:rsidRDefault="008410F2" w:rsidP="008410F2">
          <w:pPr>
            <w:pStyle w:val="4C02A022D09C485FB3625AEF118BC4BD"/>
          </w:pPr>
          <w:r>
            <w:rPr>
              <w:rStyle w:val="Paikkamerkkiteksti"/>
              <w:rFonts w:eastAsiaTheme="majorEastAsia"/>
            </w:rPr>
            <w:t>[p</w:t>
          </w:r>
          <w:r w:rsidRPr="002D27F2">
            <w:rPr>
              <w:rStyle w:val="Paikkamerkkiteksti"/>
              <w:rFonts w:eastAsiaTheme="majorEastAsia"/>
            </w:rPr>
            <w:t>vm</w:t>
          </w:r>
          <w:r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E5A9B816E7F246418EAA53A53EB412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03744D-48A8-4113-B32E-AA5E6729F374}"/>
      </w:docPartPr>
      <w:docPartBody>
        <w:p w:rsidR="00221477" w:rsidRDefault="008410F2" w:rsidP="008410F2">
          <w:pPr>
            <w:pStyle w:val="E5A9B816E7F246418EAA53A53EB4120B"/>
          </w:pPr>
          <w:r>
            <w:rPr>
              <w:rStyle w:val="Paikkamerkkiteksti"/>
              <w:rFonts w:eastAsiaTheme="majorEastAsia"/>
            </w:rPr>
            <w:t>[p</w:t>
          </w:r>
          <w:r w:rsidRPr="002D27F2">
            <w:rPr>
              <w:rStyle w:val="Paikkamerkkiteksti"/>
              <w:rFonts w:eastAsiaTheme="majorEastAsia"/>
            </w:rPr>
            <w:t>vm</w:t>
          </w:r>
          <w:r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F9EC2D82D86C41A7B6C49C7786D3E9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302AC5-00BA-4C67-A78B-DDA351BEECA7}"/>
      </w:docPartPr>
      <w:docPartBody>
        <w:p w:rsidR="00221477" w:rsidRDefault="008410F2" w:rsidP="008410F2">
          <w:pPr>
            <w:pStyle w:val="F9EC2D82D86C41A7B6C49C7786D3E943"/>
          </w:pPr>
          <w:r>
            <w:rPr>
              <w:rStyle w:val="Paikkamerkkiteksti"/>
              <w:rFonts w:eastAsiaTheme="majorEastAsia"/>
            </w:rPr>
            <w:t>[Lisää peruste]</w:t>
          </w:r>
        </w:p>
      </w:docPartBody>
    </w:docPart>
    <w:docPart>
      <w:docPartPr>
        <w:name w:val="6DBE75DDF4A446248216787C62E990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681A8A-B84C-403A-A8A2-CCF219D722AB}"/>
      </w:docPartPr>
      <w:docPartBody>
        <w:p w:rsidR="00221477" w:rsidRDefault="008410F2" w:rsidP="008410F2">
          <w:pPr>
            <w:pStyle w:val="6DBE75DDF4A446248216787C62E99013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54BA9C94CFA4752B11CA1C446B2B0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C38C96-9C86-4E97-99C0-749A640BF555}"/>
      </w:docPartPr>
      <w:docPartBody>
        <w:p w:rsidR="00221477" w:rsidRDefault="008410F2" w:rsidP="008410F2">
          <w:pPr>
            <w:pStyle w:val="654BA9C94CFA4752B11CA1C446B2B0A9"/>
          </w:pPr>
          <w:r>
            <w:rPr>
              <w:rStyle w:val="Paikkamerkkiteksti"/>
            </w:rPr>
            <w:t>[työnantaja]</w:t>
          </w:r>
        </w:p>
      </w:docPartBody>
    </w:docPart>
    <w:docPart>
      <w:docPartPr>
        <w:name w:val="107976AD878846DBBA920E3D1296E7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DFAAC4-258F-408E-AB1B-63771909D763}"/>
      </w:docPartPr>
      <w:docPartBody>
        <w:p w:rsidR="00221477" w:rsidRDefault="008410F2" w:rsidP="008410F2">
          <w:pPr>
            <w:pStyle w:val="107976AD878846DBBA920E3D1296E7A1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2"/>
    <w:rsid w:val="00221477"/>
    <w:rsid w:val="008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8410F2"/>
    <w:rPr>
      <w:color w:val="808080"/>
    </w:rPr>
  </w:style>
  <w:style w:type="paragraph" w:customStyle="1" w:styleId="44EE86A422B94921A6F6E78AB244ACE4">
    <w:name w:val="44EE86A422B94921A6F6E78AB244ACE4"/>
    <w:rsid w:val="008410F2"/>
  </w:style>
  <w:style w:type="paragraph" w:customStyle="1" w:styleId="7418EBB5DA3A473BB261349E3617020D">
    <w:name w:val="7418EBB5DA3A473BB261349E3617020D"/>
    <w:rsid w:val="008410F2"/>
  </w:style>
  <w:style w:type="paragraph" w:customStyle="1" w:styleId="718361159F81416A948DBB6069379A3D">
    <w:name w:val="718361159F81416A948DBB6069379A3D"/>
    <w:rsid w:val="008410F2"/>
  </w:style>
  <w:style w:type="paragraph" w:customStyle="1" w:styleId="09307875BF5C4988AA593CD73ACCCDC7">
    <w:name w:val="09307875BF5C4988AA593CD73ACCCDC7"/>
    <w:rsid w:val="008410F2"/>
  </w:style>
  <w:style w:type="paragraph" w:customStyle="1" w:styleId="006C1E296C8E43FAAB71E548F752BEC8">
    <w:name w:val="006C1E296C8E43FAAB71E548F752BEC8"/>
    <w:rsid w:val="008410F2"/>
  </w:style>
  <w:style w:type="paragraph" w:customStyle="1" w:styleId="BF85249A6C434914ACEDF149B1B7505C">
    <w:name w:val="BF85249A6C434914ACEDF149B1B7505C"/>
    <w:rsid w:val="008410F2"/>
  </w:style>
  <w:style w:type="paragraph" w:customStyle="1" w:styleId="D43BB888DD584D1F8E9289DA28AF2AC9">
    <w:name w:val="D43BB888DD584D1F8E9289DA28AF2AC9"/>
    <w:rsid w:val="008410F2"/>
  </w:style>
  <w:style w:type="paragraph" w:customStyle="1" w:styleId="4C02A022D09C485FB3625AEF118BC4BD">
    <w:name w:val="4C02A022D09C485FB3625AEF118BC4BD"/>
    <w:rsid w:val="008410F2"/>
  </w:style>
  <w:style w:type="paragraph" w:customStyle="1" w:styleId="E5A9B816E7F246418EAA53A53EB4120B">
    <w:name w:val="E5A9B816E7F246418EAA53A53EB4120B"/>
    <w:rsid w:val="008410F2"/>
  </w:style>
  <w:style w:type="paragraph" w:customStyle="1" w:styleId="F9EC2D82D86C41A7B6C49C7786D3E943">
    <w:name w:val="F9EC2D82D86C41A7B6C49C7786D3E943"/>
    <w:rsid w:val="008410F2"/>
  </w:style>
  <w:style w:type="paragraph" w:customStyle="1" w:styleId="6DBE75DDF4A446248216787C62E99013">
    <w:name w:val="6DBE75DDF4A446248216787C62E99013"/>
    <w:rsid w:val="008410F2"/>
  </w:style>
  <w:style w:type="paragraph" w:customStyle="1" w:styleId="654BA9C94CFA4752B11CA1C446B2B0A9">
    <w:name w:val="654BA9C94CFA4752B11CA1C446B2B0A9"/>
    <w:rsid w:val="008410F2"/>
  </w:style>
  <w:style w:type="paragraph" w:customStyle="1" w:styleId="107976AD878846DBBA920E3D1296E7A1">
    <w:name w:val="107976AD878846DBBA920E3D1296E7A1"/>
    <w:rsid w:val="00841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C53AF9-0F1F-4762-B1B1-06623364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</Template>
  <TotalTime>61</TotalTime>
  <Pages>2</Pages>
  <Words>182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Työsopimus</dc:subject>
  <dc:creator>Pirkko Herttovuo</dc:creator>
  <cp:lastModifiedBy>Pirkko Herttovuo</cp:lastModifiedBy>
  <cp:revision>30</cp:revision>
  <cp:lastPrinted>2021-01-13T07:30:00Z</cp:lastPrinted>
  <dcterms:created xsi:type="dcterms:W3CDTF">2018-07-13T05:45:00Z</dcterms:created>
  <dcterms:modified xsi:type="dcterms:W3CDTF">2021-01-13T07:43:00Z</dcterms:modified>
</cp:coreProperties>
</file>