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1030" w14:textId="4C332964" w:rsidR="00887A47" w:rsidRDefault="00887A47" w:rsidP="00887A47">
      <w:pPr>
        <w:pStyle w:val="Leipteksti"/>
      </w:pPr>
    </w:p>
    <w:p w14:paraId="61C7C0A3" w14:textId="77777777" w:rsidR="00887A47" w:rsidRDefault="00887A47" w:rsidP="00887A47">
      <w:pPr>
        <w:pStyle w:val="Leipteksti"/>
      </w:pPr>
    </w:p>
    <w:p w14:paraId="31469D52" w14:textId="50A37DC7" w:rsidR="00355303" w:rsidRPr="006E3AF7" w:rsidRDefault="00F76C76" w:rsidP="00F76C76">
      <w:pPr>
        <w:pStyle w:val="Otsikko1"/>
      </w:pPr>
      <w:r w:rsidRPr="00D5537E">
        <w:t>Työ</w:t>
      </w:r>
      <w:r>
        <w:t>todistus (TSL 6:7)</w:t>
      </w:r>
    </w:p>
    <w:p w14:paraId="7D0E23C8" w14:textId="0A524D32" w:rsidR="00355303" w:rsidRDefault="00355303" w:rsidP="00355303">
      <w:pPr>
        <w:pStyle w:val="Leipteksti"/>
      </w:pPr>
    </w:p>
    <w:p w14:paraId="12683FB3" w14:textId="77777777" w:rsidR="0080140A" w:rsidRPr="00355303" w:rsidRDefault="0080140A" w:rsidP="00355303">
      <w:pPr>
        <w:pStyle w:val="Leipteksti"/>
      </w:pPr>
    </w:p>
    <w:p w14:paraId="227FBD6C" w14:textId="77777777" w:rsidR="009C3F0F" w:rsidRPr="00355303" w:rsidRDefault="009C3F0F" w:rsidP="00355303">
      <w:pPr>
        <w:pStyle w:val="Leipteksti"/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3685"/>
        <w:gridCol w:w="3686"/>
      </w:tblGrid>
      <w:tr w:rsidR="00355303" w14:paraId="5B583F99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992A530" w14:textId="77777777" w:rsidR="00355303" w:rsidRDefault="009C3F0F" w:rsidP="00B50807">
            <w:pPr>
              <w:pStyle w:val="Otsikko2"/>
            </w:pPr>
            <w:r w:rsidRPr="00310854">
              <w:t>Työnantaja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7EAD2" w14:textId="77777777" w:rsidR="00355303" w:rsidRDefault="000C6FAE" w:rsidP="009C3F0F">
            <w:pPr>
              <w:pStyle w:val="Leipteksti"/>
            </w:pPr>
            <w:sdt>
              <w:sdtPr>
                <w:rPr>
                  <w:rStyle w:val="LeiptekstiChar"/>
                </w:rPr>
                <w:id w:val="-906217689"/>
                <w:placeholder>
                  <w:docPart w:val="C06FA240BEF64655ACE44F4D2365F975"/>
                </w:placeholder>
                <w:showingPlcHdr/>
              </w:sdtPr>
              <w:sdtEndPr>
                <w:rPr>
                  <w:rStyle w:val="LeiptekstiASChar"/>
                  <w:rFonts w:eastAsiaTheme="majorEastAsia" w:cs="Times New Roman"/>
                  <w:lang w:val="fi-FI" w:eastAsia="fi-FI"/>
                </w:rPr>
              </w:sdtEndPr>
              <w:sdtContent>
                <w:r w:rsidR="009C3F0F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355303" w14:paraId="7C25D0AF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38CAB18" w14:textId="77777777" w:rsidR="00355303" w:rsidRDefault="00355303" w:rsidP="009C3F0F">
            <w:pPr>
              <w:pStyle w:val="Leipteksti"/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CA1BF" w14:textId="77777777" w:rsidR="00355303" w:rsidRDefault="000C6FAE" w:rsidP="009C3F0F">
            <w:pPr>
              <w:pStyle w:val="Leipteksti"/>
            </w:pPr>
            <w:sdt>
              <w:sdtPr>
                <w:rPr>
                  <w:rStyle w:val="LeiptekstiChar"/>
                </w:rPr>
                <w:id w:val="1188186436"/>
                <w:placeholder>
                  <w:docPart w:val="448412D99569429AA9B60E29E94A8E1A"/>
                </w:placeholder>
                <w:showingPlcHdr/>
              </w:sdtPr>
              <w:sdtEndPr>
                <w:rPr>
                  <w:rStyle w:val="LeiptekstiASChar"/>
                  <w:rFonts w:eastAsiaTheme="majorEastAsia" w:cs="Times New Roman"/>
                  <w:lang w:val="fi-FI" w:eastAsia="fi-FI"/>
                </w:rPr>
              </w:sdtEndPr>
              <w:sdtContent>
                <w:r w:rsidR="00B50807">
                  <w:rPr>
                    <w:rStyle w:val="Paikkamerkkiteksti"/>
                  </w:rPr>
                  <w:t>[Y-tunnus</w:t>
                </w:r>
                <w:r w:rsidR="00B50807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355303" w14:paraId="20C04505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1C3C189" w14:textId="77777777" w:rsidR="00355303" w:rsidRDefault="00355303" w:rsidP="009C3F0F">
            <w:pPr>
              <w:pStyle w:val="Leipteksti"/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47744" w14:textId="77777777" w:rsidR="00355303" w:rsidRDefault="00355303" w:rsidP="009C3F0F">
            <w:pPr>
              <w:pStyle w:val="Leipteksti"/>
            </w:pPr>
          </w:p>
        </w:tc>
      </w:tr>
      <w:tr w:rsidR="00355303" w14:paraId="6EBDFDE5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B249814" w14:textId="77777777" w:rsidR="00355303" w:rsidRDefault="009C3F0F" w:rsidP="00B50807">
            <w:pPr>
              <w:pStyle w:val="Otsikko2"/>
            </w:pPr>
            <w:r w:rsidRPr="00760B3E">
              <w:t>Työntekijä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E0C7" w14:textId="77777777" w:rsidR="00355303" w:rsidRDefault="000C6FAE" w:rsidP="009C3F0F">
            <w:pPr>
              <w:pStyle w:val="Leipteksti"/>
            </w:pPr>
            <w:sdt>
              <w:sdtPr>
                <w:rPr>
                  <w:rStyle w:val="LeiptekstiChar"/>
                </w:rPr>
                <w:id w:val="-1195850041"/>
                <w:placeholder>
                  <w:docPart w:val="88C3E23F2C554512936CAF43B4E4E067"/>
                </w:placeholder>
                <w:showingPlcHdr/>
              </w:sdtPr>
              <w:sdtEndPr>
                <w:rPr>
                  <w:rStyle w:val="Hienovarainenkorostus"/>
                  <w:rFonts w:eastAsia="Calibri"/>
                  <w:i/>
                  <w:iCs/>
                  <w:color w:val="808080" w:themeColor="text1" w:themeTint="7F"/>
                </w:rPr>
              </w:sdtEndPr>
              <w:sdtContent>
                <w:r w:rsidR="009C3F0F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  <w:tr w:rsidR="00355303" w14:paraId="1EC081BE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9C21E99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C9657" w14:textId="77777777" w:rsidR="00355303" w:rsidRDefault="00355303" w:rsidP="00FF333A"/>
        </w:tc>
      </w:tr>
      <w:tr w:rsidR="009C3F0F" w14:paraId="19724000" w14:textId="77777777" w:rsidTr="00B50807">
        <w:trPr>
          <w:trHeight w:val="340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E0C7F" w14:textId="77777777" w:rsidR="009C3F0F" w:rsidRDefault="009C3F0F" w:rsidP="009C3F0F">
            <w:pPr>
              <w:pStyle w:val="Otsikko2"/>
            </w:pPr>
            <w:r w:rsidRPr="00767D5D">
              <w:t>Työ</w:t>
            </w:r>
            <w:r>
              <w:t>suhteen tiedot</w:t>
            </w:r>
          </w:p>
        </w:tc>
      </w:tr>
      <w:tr w:rsidR="00355303" w14:paraId="3BEE36F5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F0E0E00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BF335" w14:textId="77777777" w:rsidR="00355303" w:rsidRDefault="009C3F0F" w:rsidP="009C3F0F">
            <w:pPr>
              <w:pStyle w:val="Leipteksti"/>
            </w:pPr>
            <w:r>
              <w:t xml:space="preserve">Työsuhteen alkamispäivä: </w:t>
            </w:r>
            <w:sdt>
              <w:sdtPr>
                <w:rPr>
                  <w:rStyle w:val="LeiptekstiChar"/>
                </w:rPr>
                <w:id w:val="-1051837197"/>
                <w:placeholder>
                  <w:docPart w:val="4540D0F7FB9F433F816D1D9A72EF3123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LeiptekstiChar"/>
                </w:rPr>
              </w:sdtEndPr>
              <w:sdtContent>
                <w:r w:rsidRPr="009C3F0F">
                  <w:rPr>
                    <w:rStyle w:val="LeiptekstiChar"/>
                  </w:rPr>
                  <w:t>[pvm]</w:t>
                </w:r>
              </w:sdtContent>
            </w:sdt>
          </w:p>
        </w:tc>
      </w:tr>
      <w:tr w:rsidR="00355303" w14:paraId="606879D4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CBF34C3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7FBED" w14:textId="77777777" w:rsidR="00355303" w:rsidRDefault="009C3F0F" w:rsidP="009C3F0F">
            <w:pPr>
              <w:pStyle w:val="Leipteksti"/>
            </w:pPr>
            <w:r>
              <w:t xml:space="preserve">Työsuhteen päättymispäivä: </w:t>
            </w:r>
            <w:sdt>
              <w:sdtPr>
                <w:rPr>
                  <w:rStyle w:val="LeiptekstiChar"/>
                </w:rPr>
                <w:id w:val="1083418399"/>
                <w:placeholder>
                  <w:docPart w:val="B65AAE9BD8E04CD9977CB2C1B1C6D628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LeiptekstiChar"/>
                </w:rPr>
              </w:sdtEndPr>
              <w:sdtContent>
                <w:r w:rsidRPr="009C3F0F">
                  <w:rPr>
                    <w:rStyle w:val="LeiptekstiChar"/>
                  </w:rPr>
                  <w:t>[pvm]</w:t>
                </w:r>
              </w:sdtContent>
            </w:sdt>
          </w:p>
        </w:tc>
      </w:tr>
      <w:tr w:rsidR="00355303" w14:paraId="071F9896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316A5D7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4EB31" w14:textId="77777777" w:rsidR="00355303" w:rsidRDefault="00355303" w:rsidP="00FF333A"/>
        </w:tc>
      </w:tr>
      <w:tr w:rsidR="00355303" w14:paraId="6790644B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22D678A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A0A0E" w14:textId="5CF07009" w:rsidR="00355303" w:rsidRPr="009C3F0F" w:rsidRDefault="009C3F0F" w:rsidP="009C3F0F">
            <w:pPr>
              <w:pStyle w:val="LeiptekstiAS"/>
              <w:ind w:left="0"/>
              <w:rPr>
                <w:b/>
              </w:rPr>
            </w:pPr>
            <w:r w:rsidRPr="009C3F0F">
              <w:rPr>
                <w:rStyle w:val="LeiptekstiChar"/>
              </w:rPr>
              <w:t>Työtehtävi</w:t>
            </w:r>
            <w:r>
              <w:rPr>
                <w:lang w:eastAsia="en-US"/>
              </w:rPr>
              <w:t xml:space="preserve">en sisältö: </w:t>
            </w:r>
          </w:p>
        </w:tc>
      </w:tr>
      <w:tr w:rsidR="0080140A" w14:paraId="55D19B52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3C7ADD8" w14:textId="77777777" w:rsidR="0080140A" w:rsidRDefault="0080140A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50DDD" w14:textId="6E0D11BC" w:rsidR="0080140A" w:rsidRPr="009C3F0F" w:rsidRDefault="000C6FAE" w:rsidP="009C3F0F">
            <w:pPr>
              <w:pStyle w:val="LeiptekstiAS"/>
              <w:ind w:left="0"/>
              <w:rPr>
                <w:rStyle w:val="LeiptekstiChar"/>
              </w:rPr>
            </w:pPr>
            <w:sdt>
              <w:sdtPr>
                <w:rPr>
                  <w:rStyle w:val="LeiptekstiChar"/>
                </w:rPr>
                <w:id w:val="1173532254"/>
                <w:placeholder>
                  <w:docPart w:val="737EC937ABDC48D3B93BEEFE2669F0D0"/>
                </w:placeholder>
                <w:showingPlcHdr/>
                <w:text w:multiLine="1"/>
              </w:sdtPr>
              <w:sdtEndPr>
                <w:rPr>
                  <w:rStyle w:val="Kappaleenoletusfontti"/>
                </w:rPr>
              </w:sdtEndPr>
              <w:sdtContent>
                <w:r w:rsidR="0080140A">
                  <w:rPr>
                    <w:rStyle w:val="Paikkamerkkiteksti"/>
                    <w:rFonts w:eastAsiaTheme="majorEastAsia"/>
                  </w:rPr>
                  <w:t>[Lisää kuvaus työtehtävien sisällöstä.]</w:t>
                </w:r>
              </w:sdtContent>
            </w:sdt>
          </w:p>
        </w:tc>
      </w:tr>
      <w:tr w:rsidR="00355303" w14:paraId="52AB70EE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9648DB5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D17EC" w14:textId="77777777" w:rsidR="00355303" w:rsidRDefault="00355303" w:rsidP="00FF333A"/>
        </w:tc>
      </w:tr>
      <w:tr w:rsidR="009C3F0F" w14:paraId="3AEE7062" w14:textId="77777777" w:rsidTr="00B50807">
        <w:trPr>
          <w:trHeight w:val="340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83D25" w14:textId="77777777" w:rsidR="009C3F0F" w:rsidRDefault="009C3F0F" w:rsidP="009C3F0F">
            <w:pPr>
              <w:pStyle w:val="Otsikko2"/>
            </w:pPr>
            <w:r w:rsidRPr="00767D5D">
              <w:t>Työ</w:t>
            </w:r>
            <w:r>
              <w:t>suhteen päättymisen syy</w:t>
            </w:r>
          </w:p>
        </w:tc>
      </w:tr>
      <w:tr w:rsidR="00355303" w14:paraId="5D65421A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85A456D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66107" w14:textId="77777777" w:rsidR="00355303" w:rsidRDefault="00355303" w:rsidP="00FF333A"/>
        </w:tc>
      </w:tr>
      <w:tr w:rsidR="00355303" w14:paraId="36C9EFA6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0A5C341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803434918"/>
              <w:placeholder>
                <w:docPart w:val="0CB42392324D45FABEC7574078DCA7DA"/>
              </w:placeholder>
              <w:showingPlcHdr/>
              <w:text w:multiLine="1"/>
            </w:sdtPr>
            <w:sdtEndPr>
              <w:rPr>
                <w:rStyle w:val="Kappaleenoletusfontti"/>
              </w:rPr>
            </w:sdtEndPr>
            <w:sdtContent>
              <w:p w14:paraId="424045FE" w14:textId="77777777" w:rsidR="00355303" w:rsidRPr="009C3F0F" w:rsidRDefault="009C3F0F" w:rsidP="009C3F0F">
                <w:pPr>
                  <w:pStyle w:val="LeiptekstiAS"/>
                  <w:ind w:left="0"/>
                  <w:rPr>
                    <w:rFonts w:ascii="Times New Roman" w:eastAsiaTheme="minorEastAsia" w:hAnsi="Times New Roman"/>
                    <w:sz w:val="24"/>
                    <w:szCs w:val="24"/>
                  </w:rPr>
                </w:pPr>
                <w:r w:rsidRPr="009C3F0F">
                  <w:rPr>
                    <w:rStyle w:val="LeiptekstiChar"/>
                    <w:rFonts w:eastAsiaTheme="majorEastAsia"/>
                  </w:rPr>
                  <w:t>[Lisää työsuhteen päättymisen syy.]</w:t>
                </w:r>
              </w:p>
            </w:sdtContent>
          </w:sdt>
        </w:tc>
      </w:tr>
      <w:tr w:rsidR="00355303" w14:paraId="1098DC26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BFB8CFE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CD65E" w14:textId="77777777" w:rsidR="00355303" w:rsidRDefault="00355303" w:rsidP="00FF333A"/>
        </w:tc>
      </w:tr>
      <w:tr w:rsidR="009C3F0F" w14:paraId="305D9E0A" w14:textId="77777777" w:rsidTr="00B50807">
        <w:trPr>
          <w:trHeight w:val="340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244FE" w14:textId="77777777" w:rsidR="009C3F0F" w:rsidRDefault="009C3F0F" w:rsidP="00887A47">
            <w:pPr>
              <w:pStyle w:val="Otsikko2"/>
            </w:pPr>
            <w:r>
              <w:t>Arviointi</w:t>
            </w:r>
          </w:p>
        </w:tc>
      </w:tr>
      <w:tr w:rsidR="00355303" w14:paraId="1622A9F7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284B057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DB0C2" w14:textId="77777777" w:rsidR="00355303" w:rsidRDefault="009C3F0F" w:rsidP="009C3F0F">
            <w:pPr>
              <w:pStyle w:val="Leipteksti"/>
            </w:pPr>
            <w:r>
              <w:t>Työtaito</w:t>
            </w:r>
          </w:p>
        </w:tc>
      </w:tr>
      <w:tr w:rsidR="00355303" w14:paraId="3B6B48EC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ADF3801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-13615439"/>
              <w:placeholder>
                <w:docPart w:val="F55F0C5C681F48B2A7F644A07D71BB9C"/>
              </w:placeholder>
              <w:showingPlcHdr/>
            </w:sdtPr>
            <w:sdtEndPr>
              <w:rPr>
                <w:rStyle w:val="Kappaleenoletusfontti"/>
                <w:lang w:eastAsia="en-US"/>
              </w:rPr>
            </w:sdtEndPr>
            <w:sdtContent>
              <w:p w14:paraId="70745EF1" w14:textId="77777777" w:rsidR="00355303" w:rsidRPr="009C3F0F" w:rsidRDefault="009C3F0F" w:rsidP="009C3F0F">
                <w:pPr>
                  <w:pStyle w:val="LeiptekstiAS"/>
                  <w:ind w:left="0"/>
                  <w:rPr>
                    <w:rFonts w:ascii="Times New Roman" w:eastAsiaTheme="minorEastAsia" w:hAnsi="Times New Roman"/>
                    <w:sz w:val="24"/>
                    <w:szCs w:val="24"/>
                    <w:lang w:eastAsia="en-US"/>
                  </w:rPr>
                </w:pPr>
                <w:r w:rsidRPr="009C3F0F">
                  <w:rPr>
                    <w:rStyle w:val="LeiptekstiChar"/>
                    <w:rFonts w:eastAsiaTheme="majorEastAsia"/>
                  </w:rPr>
                  <w:t>[Lisää kuvaus työntekijän työtaidosta.]</w:t>
                </w:r>
              </w:p>
            </w:sdtContent>
          </w:sdt>
        </w:tc>
      </w:tr>
      <w:tr w:rsidR="00355303" w14:paraId="13D8F45D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DD96BDD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BC6DE" w14:textId="77777777" w:rsidR="00355303" w:rsidRDefault="00355303" w:rsidP="00FF333A"/>
        </w:tc>
      </w:tr>
      <w:tr w:rsidR="00355303" w14:paraId="4C3640C0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52352BB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9733A" w14:textId="77777777" w:rsidR="00355303" w:rsidRDefault="009C3F0F" w:rsidP="009C3F0F">
            <w:pPr>
              <w:pStyle w:val="Leipteksti"/>
            </w:pPr>
            <w:r w:rsidRPr="003667BF">
              <w:t>Käytös</w:t>
            </w:r>
          </w:p>
        </w:tc>
      </w:tr>
      <w:tr w:rsidR="00355303" w14:paraId="3F021EB8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85EE6EE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-712805027"/>
              <w:placeholder>
                <w:docPart w:val="08A0975A6C5949519CA98FC044096EC6"/>
              </w:placeholder>
              <w:showingPlcHdr/>
            </w:sdtPr>
            <w:sdtEndPr>
              <w:rPr>
                <w:rStyle w:val="Kappaleenoletusfontti"/>
                <w:lang w:eastAsia="en-US"/>
              </w:rPr>
            </w:sdtEndPr>
            <w:sdtContent>
              <w:p w14:paraId="4BCE28DA" w14:textId="77777777" w:rsidR="00355303" w:rsidRPr="009C3F0F" w:rsidRDefault="009C3F0F" w:rsidP="009C3F0F">
                <w:pPr>
                  <w:pStyle w:val="LeiptekstiAS"/>
                  <w:ind w:left="0"/>
                  <w:rPr>
                    <w:rFonts w:ascii="Times New Roman" w:eastAsiaTheme="minorEastAsia" w:hAnsi="Times New Roman"/>
                    <w:sz w:val="24"/>
                    <w:szCs w:val="24"/>
                    <w:lang w:eastAsia="en-US"/>
                  </w:rPr>
                </w:pPr>
                <w:r w:rsidRPr="009C3F0F">
                  <w:rPr>
                    <w:rStyle w:val="LeiptekstiChar"/>
                    <w:rFonts w:eastAsiaTheme="majorEastAsia"/>
                  </w:rPr>
                  <w:t>[Lisää kuvaus työntekijän käytöksestä.]</w:t>
                </w:r>
              </w:p>
            </w:sdtContent>
          </w:sdt>
        </w:tc>
      </w:tr>
      <w:tr w:rsidR="00355303" w14:paraId="602B74A1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F61456B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10C23" w14:textId="77777777" w:rsidR="00355303" w:rsidRDefault="00355303" w:rsidP="00FF333A"/>
        </w:tc>
      </w:tr>
      <w:tr w:rsidR="009C3F0F" w14:paraId="17385042" w14:textId="77777777" w:rsidTr="00B50807">
        <w:trPr>
          <w:trHeight w:val="340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61D20" w14:textId="77777777" w:rsidR="009C3F0F" w:rsidRDefault="009C3F0F" w:rsidP="009C3F0F">
            <w:pPr>
              <w:pStyle w:val="Otsikko2"/>
            </w:pPr>
            <w:r>
              <w:t>Allekirjoitus</w:t>
            </w:r>
          </w:p>
        </w:tc>
      </w:tr>
      <w:tr w:rsidR="00355303" w14:paraId="3AA63B27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66BC2B9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-1230454774"/>
              <w:placeholder>
                <w:docPart w:val="DAFD0247A99D4206BD5388B2F297C52F"/>
              </w:placeholder>
              <w:showingPlcHdr/>
            </w:sdtPr>
            <w:sdtEndPr>
              <w:rPr>
                <w:rStyle w:val="Kappaleenoletusfontti"/>
                <w:lang w:eastAsia="en-US"/>
              </w:rPr>
            </w:sdtEndPr>
            <w:sdtContent>
              <w:p w14:paraId="4F1A2FBD" w14:textId="77777777" w:rsidR="00355303" w:rsidRPr="009C3F0F" w:rsidRDefault="009C3F0F" w:rsidP="009C3F0F">
                <w:pPr>
                  <w:pStyle w:val="LeiptekstiAS"/>
                  <w:ind w:left="0"/>
                  <w:rPr>
                    <w:rFonts w:ascii="Times New Roman" w:eastAsiaTheme="minorEastAsia" w:hAnsi="Times New Roman"/>
                    <w:sz w:val="24"/>
                    <w:szCs w:val="24"/>
                    <w:lang w:eastAsia="en-US"/>
                  </w:rPr>
                </w:pPr>
                <w:r w:rsidRPr="009C3F0F">
                  <w:rPr>
                    <w:rStyle w:val="LeiptekstiChar"/>
                    <w:rFonts w:eastAsiaTheme="majorEastAsia"/>
                  </w:rPr>
                  <w:t>[Paikka ja aika]</w:t>
                </w:r>
              </w:p>
            </w:sdtContent>
          </w:sdt>
        </w:tc>
      </w:tr>
      <w:tr w:rsidR="00355303" w14:paraId="743E4D56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6382AAD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9EAB8" w14:textId="77777777" w:rsidR="00355303" w:rsidRDefault="00355303" w:rsidP="00FF333A"/>
        </w:tc>
      </w:tr>
      <w:tr w:rsidR="00355303" w14:paraId="147692A9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529DACD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B9603" w14:textId="77777777" w:rsidR="00355303" w:rsidRDefault="00355303" w:rsidP="00FF333A"/>
        </w:tc>
      </w:tr>
      <w:tr w:rsidR="00355303" w14:paraId="26F6CBC6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24EEB53" w14:textId="77777777" w:rsidR="00355303" w:rsidRDefault="00355303" w:rsidP="00FF333A"/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682DA" w14:textId="77777777" w:rsidR="00355303" w:rsidRDefault="00355303" w:rsidP="00FF333A"/>
        </w:tc>
      </w:tr>
      <w:tr w:rsidR="00B50807" w14:paraId="5E5E38FA" w14:textId="77777777" w:rsidTr="00B50807">
        <w:trPr>
          <w:trHeight w:val="34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4F43807" w14:textId="77777777" w:rsidR="00B50807" w:rsidRDefault="00B50807" w:rsidP="00FF333A"/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6613A" w14:textId="77777777" w:rsidR="00B50807" w:rsidRDefault="000C6FAE" w:rsidP="00B50807">
            <w:pPr>
              <w:pStyle w:val="Leipteksti"/>
            </w:pPr>
            <w:sdt>
              <w:sdtPr>
                <w:rPr>
                  <w:rStyle w:val="LeiptekstiChar"/>
                </w:rPr>
                <w:id w:val="-1558776632"/>
                <w:placeholder>
                  <w:docPart w:val="84E5AACC403C42CE89DBD9BD6AD64307"/>
                </w:placeholder>
              </w:sdtPr>
              <w:sdtEndPr>
                <w:rPr>
                  <w:rStyle w:val="Kappaleenoletusfontti"/>
                </w:rPr>
              </w:sdtEndPr>
              <w:sdtContent>
                <w:r w:rsidR="00B50807">
                  <w:rPr>
                    <w:rStyle w:val="LeiptekstiChar"/>
                  </w:rPr>
                  <w:t>[työnantajan nimenselvennys]</w:t>
                </w:r>
              </w:sdtContent>
            </w:sdt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D9CAB23" w14:textId="77777777" w:rsidR="00B50807" w:rsidRDefault="00B50807" w:rsidP="00FF333A"/>
        </w:tc>
      </w:tr>
    </w:tbl>
    <w:p w14:paraId="5FBCB1CD" w14:textId="77777777" w:rsidR="00355303" w:rsidRDefault="00355303" w:rsidP="00355303">
      <w:pPr>
        <w:pStyle w:val="Leipteksti"/>
      </w:pPr>
    </w:p>
    <w:sectPr w:rsidR="00355303" w:rsidSect="00794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67788" w14:textId="77777777" w:rsidR="00F76C76" w:rsidRDefault="00F76C76" w:rsidP="00E24890">
      <w:r>
        <w:separator/>
      </w:r>
    </w:p>
  </w:endnote>
  <w:endnote w:type="continuationSeparator" w:id="0">
    <w:p w14:paraId="43644905" w14:textId="77777777" w:rsidR="00F76C76" w:rsidRDefault="00F76C76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ED9D7" w14:textId="77777777" w:rsidR="000C6FAE" w:rsidRDefault="000C6FA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FAA00" w14:textId="77777777" w:rsidR="000C6FAE" w:rsidRDefault="000C6FA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0217542A" w14:textId="77777777" w:rsidTr="0079437B">
      <w:tc>
        <w:tcPr>
          <w:tcW w:w="10194" w:type="dxa"/>
        </w:tcPr>
        <w:p w14:paraId="02C6076B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4226054D" w14:textId="77777777" w:rsidTr="0079437B">
      <w:tc>
        <w:tcPr>
          <w:tcW w:w="10194" w:type="dxa"/>
        </w:tcPr>
        <w:p w14:paraId="54047CE4" w14:textId="77777777" w:rsidR="0079437B" w:rsidRPr="00C13352" w:rsidRDefault="000C6FA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4B38190E" w14:textId="77777777" w:rsidR="0079437B" w:rsidRPr="00C13352" w:rsidRDefault="000C6FA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47A6454C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E1678" w14:textId="77777777" w:rsidR="00F76C76" w:rsidRDefault="00F76C76" w:rsidP="00E24890">
      <w:r>
        <w:separator/>
      </w:r>
    </w:p>
  </w:footnote>
  <w:footnote w:type="continuationSeparator" w:id="0">
    <w:p w14:paraId="5E88020D" w14:textId="77777777" w:rsidR="00F76C76" w:rsidRDefault="00F76C76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1B23F" w14:textId="77777777" w:rsidR="000C6FAE" w:rsidRDefault="000C6FA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5B28E1FC" w14:textId="77777777" w:rsidTr="00BC4E76">
      <w:tc>
        <w:tcPr>
          <w:tcW w:w="5216" w:type="dxa"/>
        </w:tcPr>
        <w:p w14:paraId="60F2C7BC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CE54E70" w14:textId="77777777" w:rsidR="00AD6D73" w:rsidRPr="006A77E8" w:rsidRDefault="00F76C76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Työtodistus</w:t>
              </w:r>
            </w:p>
          </w:tc>
        </w:sdtContent>
      </w:sdt>
      <w:tc>
        <w:tcPr>
          <w:tcW w:w="1304" w:type="dxa"/>
        </w:tcPr>
        <w:p w14:paraId="63FF020A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8FE344A" w14:textId="27B2A293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80140A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5BD302B6" w14:textId="77777777" w:rsidTr="00BC4E76">
      <w:tc>
        <w:tcPr>
          <w:tcW w:w="5216" w:type="dxa"/>
        </w:tcPr>
        <w:p w14:paraId="4A7257FD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1FA65DC7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C685F1A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B15510B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29A6AFCE" w14:textId="77777777" w:rsidTr="00BC4E76">
      <w:tc>
        <w:tcPr>
          <w:tcW w:w="5216" w:type="dxa"/>
        </w:tcPr>
        <w:p w14:paraId="491BF9A7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14546F8" w14:textId="71C5870A" w:rsidR="00AD6D73" w:rsidRPr="006A77E8" w:rsidRDefault="000C6FAE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69C086FC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A076B28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AB3363E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00844FF8" w14:textId="77777777" w:rsidTr="00C918E1">
      <w:tc>
        <w:tcPr>
          <w:tcW w:w="5216" w:type="dxa"/>
        </w:tcPr>
        <w:p w14:paraId="2FE263FA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1B2243FE" w14:textId="77777777" w:rsidR="00406B8A" w:rsidRPr="006A77E8" w:rsidRDefault="00F76C76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Työtodistus</w:t>
              </w:r>
            </w:p>
          </w:tc>
        </w:sdtContent>
      </w:sdt>
      <w:tc>
        <w:tcPr>
          <w:tcW w:w="1304" w:type="dxa"/>
        </w:tcPr>
        <w:p w14:paraId="0C971668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B4350ED" w14:textId="69349CF3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76625B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76625B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66AE6E8A" w14:textId="77777777" w:rsidTr="00C918E1">
      <w:tc>
        <w:tcPr>
          <w:tcW w:w="5216" w:type="dxa"/>
        </w:tcPr>
        <w:p w14:paraId="6EFC9596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6B039A0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4399BCD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11AA811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4B26930D" w14:textId="77777777" w:rsidTr="00C918E1">
      <w:tc>
        <w:tcPr>
          <w:tcW w:w="5216" w:type="dxa"/>
        </w:tcPr>
        <w:p w14:paraId="4CD38038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8EAC73F" w14:textId="5683431A" w:rsidR="00406B8A" w:rsidRPr="006A77E8" w:rsidRDefault="0076625B" w:rsidP="00AD6D73">
              <w:pPr>
                <w:pStyle w:val="Leipteksti"/>
              </w:pPr>
              <w:r>
                <w:rPr>
                  <w:rStyle w:val="LeiptekstiChar"/>
                </w:rPr>
                <w:t>[Asiakirjan pvm</w:t>
              </w:r>
              <w:r w:rsidR="000C6FAE">
                <w:rPr>
                  <w:rStyle w:val="LeiptekstiChar"/>
                </w:rPr>
                <w:t>]</w:t>
              </w:r>
            </w:p>
          </w:tc>
        </w:sdtContent>
      </w:sdt>
      <w:tc>
        <w:tcPr>
          <w:tcW w:w="1304" w:type="dxa"/>
        </w:tcPr>
        <w:p w14:paraId="11EAB31A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3E59F8B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1E447CB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76"/>
    <w:rsid w:val="000901DE"/>
    <w:rsid w:val="000C6FAE"/>
    <w:rsid w:val="00100227"/>
    <w:rsid w:val="00130F63"/>
    <w:rsid w:val="001F2468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5B"/>
    <w:rsid w:val="00766297"/>
    <w:rsid w:val="0079437B"/>
    <w:rsid w:val="007E036B"/>
    <w:rsid w:val="0080140A"/>
    <w:rsid w:val="008231A1"/>
    <w:rsid w:val="00887A47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C3F0F"/>
    <w:rsid w:val="009E6155"/>
    <w:rsid w:val="00A11450"/>
    <w:rsid w:val="00A57A71"/>
    <w:rsid w:val="00AD6D73"/>
    <w:rsid w:val="00B50807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76C76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E31B1"/>
  <w15:docId w15:val="{8111EDF0-EB38-47C5-B2AF-9586892F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9C3F0F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9C3F0F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9C3F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6FA240BEF64655ACE44F4D2365F9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C9DE8B-83D6-4037-AC10-3842DAC02DDF}"/>
      </w:docPartPr>
      <w:docPartBody>
        <w:p w:rsidR="00F06340" w:rsidRDefault="00E932A3" w:rsidP="00E932A3">
          <w:pPr>
            <w:pStyle w:val="C06FA240BEF64655ACE44F4D2365F975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88C3E23F2C554512936CAF43B4E4E0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049489-12EF-4001-9CA5-1A208FAF261A}"/>
      </w:docPartPr>
      <w:docPartBody>
        <w:p w:rsidR="00F06340" w:rsidRDefault="00E932A3" w:rsidP="00E932A3">
          <w:pPr>
            <w:pStyle w:val="88C3E23F2C554512936CAF43B4E4E067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4540D0F7FB9F433F816D1D9A72EF31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75DEB6-AC9C-4415-8CA6-2F00A74D1D64}"/>
      </w:docPartPr>
      <w:docPartBody>
        <w:p w:rsidR="00F06340" w:rsidRDefault="00E932A3" w:rsidP="00E932A3">
          <w:pPr>
            <w:pStyle w:val="4540D0F7FB9F433F816D1D9A72EF3123"/>
          </w:pPr>
          <w:r w:rsidRPr="000831CB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B65AAE9BD8E04CD9977CB2C1B1C6D6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35C6A3-DA87-4404-8190-F45920204626}"/>
      </w:docPartPr>
      <w:docPartBody>
        <w:p w:rsidR="00F06340" w:rsidRDefault="00E932A3" w:rsidP="00E932A3">
          <w:pPr>
            <w:pStyle w:val="B65AAE9BD8E04CD9977CB2C1B1C6D628"/>
          </w:pPr>
          <w:r w:rsidRPr="000831CB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0CB42392324D45FABEC7574078DCA7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0F19C7-3ED8-4ECB-B192-220ACC710113}"/>
      </w:docPartPr>
      <w:docPartBody>
        <w:p w:rsidR="00F06340" w:rsidRDefault="00E932A3" w:rsidP="00E932A3">
          <w:pPr>
            <w:pStyle w:val="0CB42392324D45FABEC7574078DCA7DA"/>
          </w:pPr>
          <w:r>
            <w:rPr>
              <w:rStyle w:val="Paikkamerkkiteksti"/>
              <w:rFonts w:eastAsiaTheme="majorEastAsia"/>
            </w:rPr>
            <w:t>[L</w:t>
          </w:r>
          <w:r w:rsidRPr="002D27F2">
            <w:rPr>
              <w:rStyle w:val="Paikkamerkkiteksti"/>
              <w:rFonts w:eastAsiaTheme="majorEastAsia"/>
            </w:rPr>
            <w:t xml:space="preserve">isää </w:t>
          </w:r>
          <w:r>
            <w:rPr>
              <w:rStyle w:val="Paikkamerkkiteksti"/>
              <w:rFonts w:eastAsiaTheme="majorEastAsia"/>
            </w:rPr>
            <w:t>työsuhteen päättymisen syy.]</w:t>
          </w:r>
        </w:p>
      </w:docPartBody>
    </w:docPart>
    <w:docPart>
      <w:docPartPr>
        <w:name w:val="F55F0C5C681F48B2A7F644A07D71BB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4E2CF0-6FB7-4537-A431-1FB5AD871532}"/>
      </w:docPartPr>
      <w:docPartBody>
        <w:p w:rsidR="00F06340" w:rsidRDefault="00E932A3" w:rsidP="00E932A3">
          <w:pPr>
            <w:pStyle w:val="F55F0C5C681F48B2A7F644A07D71BB9C"/>
          </w:pPr>
          <w:r>
            <w:rPr>
              <w:rStyle w:val="Paikkamerkkiteksti"/>
            </w:rPr>
            <w:t>[Lisää kuvaus työntekijän työtaidosta.]</w:t>
          </w:r>
        </w:p>
      </w:docPartBody>
    </w:docPart>
    <w:docPart>
      <w:docPartPr>
        <w:name w:val="08A0975A6C5949519CA98FC044096E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F94E57-9D46-4C28-B5C6-820E22F996E1}"/>
      </w:docPartPr>
      <w:docPartBody>
        <w:p w:rsidR="00F06340" w:rsidRDefault="00E932A3" w:rsidP="00E932A3">
          <w:pPr>
            <w:pStyle w:val="08A0975A6C5949519CA98FC044096EC6"/>
          </w:pPr>
          <w:r>
            <w:rPr>
              <w:rStyle w:val="Paikkamerkkiteksti"/>
            </w:rPr>
            <w:t>[Lisää kuvaus työntekijän käytöksestä.]</w:t>
          </w:r>
        </w:p>
      </w:docPartBody>
    </w:docPart>
    <w:docPart>
      <w:docPartPr>
        <w:name w:val="DAFD0247A99D4206BD5388B2F297C5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15A8A5-65E9-4027-BCA4-F38A16985DE5}"/>
      </w:docPartPr>
      <w:docPartBody>
        <w:p w:rsidR="00F06340" w:rsidRDefault="00E932A3" w:rsidP="00E932A3">
          <w:pPr>
            <w:pStyle w:val="DAFD0247A99D4206BD5388B2F297C52F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84E5AACC403C42CE89DBD9BD6AD643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76794B-7302-4142-86A9-9E1CED5BD5D8}"/>
      </w:docPartPr>
      <w:docPartBody>
        <w:p w:rsidR="00F06340" w:rsidRDefault="00E932A3" w:rsidP="00E932A3">
          <w:pPr>
            <w:pStyle w:val="84E5AACC403C42CE89DBD9BD6AD64307"/>
          </w:pPr>
          <w:r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448412D99569429AA9B60E29E94A8E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FB6D38-8E2E-44FC-9890-F2192EAC45BE}"/>
      </w:docPartPr>
      <w:docPartBody>
        <w:p w:rsidR="00F06340" w:rsidRDefault="00E932A3" w:rsidP="00E932A3">
          <w:pPr>
            <w:pStyle w:val="448412D99569429AA9B60E29E94A8E1A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737EC937ABDC48D3B93BEEFE2669F0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16F5CE-E4CE-4FDB-9258-B4FC65C72867}"/>
      </w:docPartPr>
      <w:docPartBody>
        <w:p w:rsidR="00F06340" w:rsidRDefault="00E932A3" w:rsidP="00E932A3">
          <w:pPr>
            <w:pStyle w:val="737EC937ABDC48D3B93BEEFE2669F0D0"/>
          </w:pPr>
          <w:r>
            <w:rPr>
              <w:rStyle w:val="Paikkamerkkiteksti"/>
              <w:rFonts w:eastAsiaTheme="majorEastAsia"/>
            </w:rPr>
            <w:t>[Lisää kuvaus työtehtävien sisällöstä.]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A3"/>
    <w:rsid w:val="00E932A3"/>
    <w:rsid w:val="00F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E932A3"/>
  </w:style>
  <w:style w:type="paragraph" w:customStyle="1" w:styleId="03A11F55E8C4496B9C6E747B56AFCA87">
    <w:name w:val="03A11F55E8C4496B9C6E747B56AFCA87"/>
    <w:rsid w:val="00E932A3"/>
  </w:style>
  <w:style w:type="paragraph" w:customStyle="1" w:styleId="5617717819CE4BE784001162C0EFB507">
    <w:name w:val="5617717819CE4BE784001162C0EFB507"/>
    <w:rsid w:val="00E932A3"/>
  </w:style>
  <w:style w:type="paragraph" w:customStyle="1" w:styleId="1E2128DAD90447678B6C5DEC20733BC0">
    <w:name w:val="1E2128DAD90447678B6C5DEC20733BC0"/>
    <w:rsid w:val="00E932A3"/>
  </w:style>
  <w:style w:type="paragraph" w:customStyle="1" w:styleId="A85B7EF533474B1393962DF4B3416BBE">
    <w:name w:val="A85B7EF533474B1393962DF4B3416BBE"/>
    <w:rsid w:val="00E932A3"/>
  </w:style>
  <w:style w:type="paragraph" w:customStyle="1" w:styleId="82532B3FD681450BA3D7F8A26A5DDD37">
    <w:name w:val="82532B3FD681450BA3D7F8A26A5DDD37"/>
    <w:rsid w:val="00E932A3"/>
  </w:style>
  <w:style w:type="paragraph" w:customStyle="1" w:styleId="E3374C3F119048FCA3D469BED4DD7A1C">
    <w:name w:val="E3374C3F119048FCA3D469BED4DD7A1C"/>
    <w:rsid w:val="00E932A3"/>
  </w:style>
  <w:style w:type="paragraph" w:customStyle="1" w:styleId="47FB257CDDEB40C59969EAD7359682FC">
    <w:name w:val="47FB257CDDEB40C59969EAD7359682FC"/>
    <w:rsid w:val="00E932A3"/>
  </w:style>
  <w:style w:type="paragraph" w:customStyle="1" w:styleId="197F4F4DD6CB4866B3E2CA2ED744E303">
    <w:name w:val="197F4F4DD6CB4866B3E2CA2ED744E303"/>
    <w:rsid w:val="00E932A3"/>
  </w:style>
  <w:style w:type="paragraph" w:customStyle="1" w:styleId="BEF1642CDBDF47FA8C36D480F610A1A4">
    <w:name w:val="BEF1642CDBDF47FA8C36D480F610A1A4"/>
    <w:rsid w:val="00E932A3"/>
  </w:style>
  <w:style w:type="paragraph" w:customStyle="1" w:styleId="C06FA240BEF64655ACE44F4D2365F975">
    <w:name w:val="C06FA240BEF64655ACE44F4D2365F975"/>
    <w:rsid w:val="00E932A3"/>
  </w:style>
  <w:style w:type="paragraph" w:customStyle="1" w:styleId="EA1B9E6DD3D4428AAAE244F701913B80">
    <w:name w:val="EA1B9E6DD3D4428AAAE244F701913B80"/>
    <w:rsid w:val="00E932A3"/>
  </w:style>
  <w:style w:type="paragraph" w:customStyle="1" w:styleId="92054FDC56294AD78BF5B584E3D73C8E">
    <w:name w:val="92054FDC56294AD78BF5B584E3D73C8E"/>
    <w:rsid w:val="00E932A3"/>
  </w:style>
  <w:style w:type="paragraph" w:customStyle="1" w:styleId="88C3E23F2C554512936CAF43B4E4E067">
    <w:name w:val="88C3E23F2C554512936CAF43B4E4E067"/>
    <w:rsid w:val="00E932A3"/>
  </w:style>
  <w:style w:type="paragraph" w:customStyle="1" w:styleId="4540D0F7FB9F433F816D1D9A72EF3123">
    <w:name w:val="4540D0F7FB9F433F816D1D9A72EF3123"/>
    <w:rsid w:val="00E932A3"/>
  </w:style>
  <w:style w:type="paragraph" w:customStyle="1" w:styleId="B65AAE9BD8E04CD9977CB2C1B1C6D628">
    <w:name w:val="B65AAE9BD8E04CD9977CB2C1B1C6D628"/>
    <w:rsid w:val="00E932A3"/>
  </w:style>
  <w:style w:type="paragraph" w:customStyle="1" w:styleId="1B889F606BE94E109AB3E1A416444267">
    <w:name w:val="1B889F606BE94E109AB3E1A416444267"/>
    <w:rsid w:val="00E932A3"/>
  </w:style>
  <w:style w:type="paragraph" w:customStyle="1" w:styleId="0CB42392324D45FABEC7574078DCA7DA">
    <w:name w:val="0CB42392324D45FABEC7574078DCA7DA"/>
    <w:rsid w:val="00E932A3"/>
  </w:style>
  <w:style w:type="paragraph" w:customStyle="1" w:styleId="F55F0C5C681F48B2A7F644A07D71BB9C">
    <w:name w:val="F55F0C5C681F48B2A7F644A07D71BB9C"/>
    <w:rsid w:val="00E932A3"/>
  </w:style>
  <w:style w:type="paragraph" w:customStyle="1" w:styleId="08A0975A6C5949519CA98FC044096EC6">
    <w:name w:val="08A0975A6C5949519CA98FC044096EC6"/>
    <w:rsid w:val="00E932A3"/>
  </w:style>
  <w:style w:type="paragraph" w:customStyle="1" w:styleId="DAFD0247A99D4206BD5388B2F297C52F">
    <w:name w:val="DAFD0247A99D4206BD5388B2F297C52F"/>
    <w:rsid w:val="00E932A3"/>
  </w:style>
  <w:style w:type="paragraph" w:customStyle="1" w:styleId="84E5AACC403C42CE89DBD9BD6AD64307">
    <w:name w:val="84E5AACC403C42CE89DBD9BD6AD64307"/>
    <w:rsid w:val="00E932A3"/>
  </w:style>
  <w:style w:type="paragraph" w:customStyle="1" w:styleId="448412D99569429AA9B60E29E94A8E1A">
    <w:name w:val="448412D99569429AA9B60E29E94A8E1A"/>
    <w:rsid w:val="00E932A3"/>
  </w:style>
  <w:style w:type="paragraph" w:customStyle="1" w:styleId="737EC937ABDC48D3B93BEEFE2669F0D0">
    <w:name w:val="737EC937ABDC48D3B93BEEFE2669F0D0"/>
    <w:rsid w:val="00E93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9140C5-0C5D-4A17-AFCD-2E9C7A5D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32</TotalTime>
  <Pages>1</Pages>
  <Words>60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Työtodistus</dc:subject>
  <dc:creator>Pirkko Herttovuo</dc:creator>
  <cp:lastModifiedBy>Pirkko Herttovuo</cp:lastModifiedBy>
  <cp:revision>5</cp:revision>
  <cp:lastPrinted>2018-07-13T08:41:00Z</cp:lastPrinted>
  <dcterms:created xsi:type="dcterms:W3CDTF">2018-07-13T08:09:00Z</dcterms:created>
  <dcterms:modified xsi:type="dcterms:W3CDTF">2018-11-02T09:06:00Z</dcterms:modified>
</cp:coreProperties>
</file>