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A6A76" w14:textId="584EBD3F" w:rsidR="00355303" w:rsidRPr="006E3AF7" w:rsidRDefault="000B6CCD" w:rsidP="000B6CCD">
      <w:pPr>
        <w:pStyle w:val="Otsikko1"/>
      </w:pPr>
      <w:r>
        <w:t>Valtakirja</w:t>
      </w:r>
    </w:p>
    <w:p w14:paraId="6B53200F" w14:textId="77777777" w:rsidR="00355303" w:rsidRPr="00355303" w:rsidRDefault="00355303" w:rsidP="00355303">
      <w:pPr>
        <w:pStyle w:val="Leipteksti"/>
      </w:pPr>
    </w:p>
    <w:p w14:paraId="6F01CE91" w14:textId="77777777" w:rsidR="00355303" w:rsidRPr="00355303" w:rsidRDefault="00355303" w:rsidP="00355303">
      <w:pPr>
        <w:pStyle w:val="Leipteksti"/>
      </w:pPr>
    </w:p>
    <w:tbl>
      <w:tblPr>
        <w:tblStyle w:val="TaulukkoRuudukko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544"/>
        <w:gridCol w:w="284"/>
        <w:gridCol w:w="3543"/>
      </w:tblGrid>
      <w:tr w:rsidR="00355303" w:rsidRPr="000B6CCD" w14:paraId="6934714E" w14:textId="77777777" w:rsidTr="000B6CCD">
        <w:tc>
          <w:tcPr>
            <w:tcW w:w="2830" w:type="dxa"/>
          </w:tcPr>
          <w:p w14:paraId="05210FC7" w14:textId="77777777" w:rsidR="00355303" w:rsidRPr="000B6CCD" w:rsidRDefault="00355303" w:rsidP="00FF333A"/>
        </w:tc>
        <w:tc>
          <w:tcPr>
            <w:tcW w:w="7371" w:type="dxa"/>
            <w:gridSpan w:val="3"/>
          </w:tcPr>
          <w:p w14:paraId="6066F791" w14:textId="7E869A91" w:rsidR="00355303" w:rsidRPr="000B6CCD" w:rsidRDefault="000B6CCD" w:rsidP="000B6CCD">
            <w:pPr>
              <w:pStyle w:val="Leipteksti"/>
              <w:rPr>
                <w:lang w:val="fi-FI"/>
              </w:rPr>
            </w:pPr>
            <w:r w:rsidRPr="000B6CCD">
              <w:rPr>
                <w:lang w:val="fi-FI"/>
              </w:rPr>
              <w:t>Valtuuttaja</w:t>
            </w:r>
          </w:p>
        </w:tc>
      </w:tr>
      <w:tr w:rsidR="00355303" w:rsidRPr="000B6CCD" w14:paraId="4B8F34A0" w14:textId="77777777" w:rsidTr="000B6CCD">
        <w:tc>
          <w:tcPr>
            <w:tcW w:w="2830" w:type="dxa"/>
          </w:tcPr>
          <w:p w14:paraId="1BEBB24D" w14:textId="77777777" w:rsidR="00355303" w:rsidRPr="000B6CCD" w:rsidRDefault="00355303" w:rsidP="00FF333A"/>
        </w:tc>
        <w:tc>
          <w:tcPr>
            <w:tcW w:w="7371" w:type="dxa"/>
            <w:gridSpan w:val="3"/>
          </w:tcPr>
          <w:p w14:paraId="3C23FC34" w14:textId="4DB29C7B" w:rsidR="00355303" w:rsidRPr="000B6CCD" w:rsidRDefault="000B6CCD" w:rsidP="00FF333A">
            <w:sdt>
              <w:sdtPr>
                <w:rPr>
                  <w:rStyle w:val="LeiptekstiChar"/>
                </w:rPr>
                <w:id w:val="1995830973"/>
                <w:placeholder>
                  <w:docPart w:val="87D9B352FC074ACEBAB832568C59D07B"/>
                </w:placeholder>
                <w:showingPlcHdr/>
              </w:sdtPr>
              <w:sdtEndPr>
                <w:rPr>
                  <w:rStyle w:val="Kappaleenoletusfontti"/>
                  <w:rFonts w:asciiTheme="majorHAnsi" w:hAnsiTheme="majorHAnsi"/>
                  <w:color w:val="404040" w:themeColor="accent6" w:themeTint="BF"/>
                  <w:sz w:val="22"/>
                </w:rPr>
              </w:sdtEndPr>
              <w:sdtContent>
                <w:r w:rsidRPr="000B6CCD">
                  <w:rPr>
                    <w:rStyle w:val="LeiptekstiChar"/>
                  </w:rPr>
                  <w:t>[valtuuttajan tiedot]</w:t>
                </w:r>
              </w:sdtContent>
            </w:sdt>
          </w:p>
        </w:tc>
      </w:tr>
      <w:tr w:rsidR="000B6CCD" w:rsidRPr="000B6CCD" w14:paraId="5CCEA897" w14:textId="77777777" w:rsidTr="000B6CCD">
        <w:tc>
          <w:tcPr>
            <w:tcW w:w="2830" w:type="dxa"/>
          </w:tcPr>
          <w:p w14:paraId="57F5E03A" w14:textId="77777777" w:rsidR="000B6CCD" w:rsidRPr="000B6CCD" w:rsidRDefault="000B6CCD" w:rsidP="00FF333A"/>
        </w:tc>
        <w:tc>
          <w:tcPr>
            <w:tcW w:w="7371" w:type="dxa"/>
            <w:gridSpan w:val="3"/>
          </w:tcPr>
          <w:p w14:paraId="0EA7F780" w14:textId="77777777" w:rsidR="000B6CCD" w:rsidRPr="000B6CCD" w:rsidRDefault="000B6CCD" w:rsidP="00FF333A"/>
        </w:tc>
      </w:tr>
      <w:tr w:rsidR="000B6CCD" w:rsidRPr="000B6CCD" w14:paraId="05C179F5" w14:textId="77777777" w:rsidTr="000B6CCD">
        <w:tc>
          <w:tcPr>
            <w:tcW w:w="2830" w:type="dxa"/>
          </w:tcPr>
          <w:p w14:paraId="2A1C2BEA" w14:textId="77777777" w:rsidR="000B6CCD" w:rsidRPr="000B6CCD" w:rsidRDefault="000B6CCD" w:rsidP="00FF333A"/>
        </w:tc>
        <w:tc>
          <w:tcPr>
            <w:tcW w:w="7371" w:type="dxa"/>
            <w:gridSpan w:val="3"/>
          </w:tcPr>
          <w:p w14:paraId="15CD7300" w14:textId="77777777" w:rsidR="000B6CCD" w:rsidRPr="000B6CCD" w:rsidRDefault="000B6CCD" w:rsidP="00FF333A"/>
        </w:tc>
      </w:tr>
      <w:tr w:rsidR="00355303" w:rsidRPr="000B6CCD" w14:paraId="47AC91CC" w14:textId="77777777" w:rsidTr="000B6CCD">
        <w:tc>
          <w:tcPr>
            <w:tcW w:w="2830" w:type="dxa"/>
          </w:tcPr>
          <w:p w14:paraId="4FE2C0E1" w14:textId="77777777" w:rsidR="00355303" w:rsidRPr="000B6CCD" w:rsidRDefault="00355303" w:rsidP="00FF333A"/>
        </w:tc>
        <w:tc>
          <w:tcPr>
            <w:tcW w:w="7371" w:type="dxa"/>
            <w:gridSpan w:val="3"/>
          </w:tcPr>
          <w:p w14:paraId="490E6103" w14:textId="77777777" w:rsidR="00355303" w:rsidRPr="000B6CCD" w:rsidRDefault="00355303" w:rsidP="00FF333A"/>
        </w:tc>
      </w:tr>
      <w:tr w:rsidR="00355303" w:rsidRPr="000B6CCD" w14:paraId="39C4C28A" w14:textId="77777777" w:rsidTr="000B6CCD">
        <w:tc>
          <w:tcPr>
            <w:tcW w:w="2830" w:type="dxa"/>
          </w:tcPr>
          <w:p w14:paraId="4262138E" w14:textId="77777777" w:rsidR="00355303" w:rsidRPr="000B6CCD" w:rsidRDefault="00355303" w:rsidP="00FF333A"/>
        </w:tc>
        <w:tc>
          <w:tcPr>
            <w:tcW w:w="7371" w:type="dxa"/>
            <w:gridSpan w:val="3"/>
          </w:tcPr>
          <w:p w14:paraId="4794FD43" w14:textId="18A836CD" w:rsidR="00355303" w:rsidRPr="000B6CCD" w:rsidRDefault="000B6CCD" w:rsidP="000B6CCD">
            <w:pPr>
              <w:pStyle w:val="Leipteksti"/>
              <w:rPr>
                <w:lang w:val="fi-FI"/>
              </w:rPr>
            </w:pPr>
            <w:r w:rsidRPr="000B6CCD">
              <w:rPr>
                <w:lang w:val="fi-FI"/>
              </w:rPr>
              <w:t>Valtuutettu</w:t>
            </w:r>
          </w:p>
        </w:tc>
      </w:tr>
      <w:tr w:rsidR="00355303" w:rsidRPr="000B6CCD" w14:paraId="27E6B0B5" w14:textId="77777777" w:rsidTr="000B6CCD">
        <w:tc>
          <w:tcPr>
            <w:tcW w:w="2830" w:type="dxa"/>
          </w:tcPr>
          <w:p w14:paraId="4C6801BF" w14:textId="77777777" w:rsidR="00355303" w:rsidRPr="000B6CCD" w:rsidRDefault="00355303" w:rsidP="00FF333A"/>
        </w:tc>
        <w:tc>
          <w:tcPr>
            <w:tcW w:w="7371" w:type="dxa"/>
            <w:gridSpan w:val="3"/>
          </w:tcPr>
          <w:p w14:paraId="4D17DF84" w14:textId="7492EF15" w:rsidR="00355303" w:rsidRPr="000B6CCD" w:rsidRDefault="000B6CCD" w:rsidP="00FF333A">
            <w:sdt>
              <w:sdtPr>
                <w:rPr>
                  <w:rStyle w:val="LeiptekstiChar"/>
                </w:rPr>
                <w:id w:val="2071455317"/>
                <w:placeholder>
                  <w:docPart w:val="75F3EF27C4914A89AF3368F31D39A2E3"/>
                </w:placeholder>
                <w:showingPlcHdr/>
              </w:sdtPr>
              <w:sdtEndPr>
                <w:rPr>
                  <w:rStyle w:val="Kappaleenoletusfontti"/>
                  <w:rFonts w:asciiTheme="majorHAnsi" w:hAnsiTheme="majorHAnsi"/>
                  <w:color w:val="404040" w:themeColor="accent6" w:themeTint="BF"/>
                  <w:sz w:val="22"/>
                </w:rPr>
              </w:sdtEndPr>
              <w:sdtContent>
                <w:r w:rsidRPr="000B6CCD">
                  <w:rPr>
                    <w:rStyle w:val="LeiptekstiChar"/>
                  </w:rPr>
                  <w:t>[valtuutetun tiedot]</w:t>
                </w:r>
              </w:sdtContent>
            </w:sdt>
          </w:p>
        </w:tc>
      </w:tr>
      <w:tr w:rsidR="00355303" w:rsidRPr="000B6CCD" w14:paraId="3223DBCE" w14:textId="77777777" w:rsidTr="000B6CCD">
        <w:tc>
          <w:tcPr>
            <w:tcW w:w="2830" w:type="dxa"/>
          </w:tcPr>
          <w:p w14:paraId="5815DCDB" w14:textId="77777777" w:rsidR="00355303" w:rsidRPr="000B6CCD" w:rsidRDefault="00355303" w:rsidP="00FF333A"/>
        </w:tc>
        <w:tc>
          <w:tcPr>
            <w:tcW w:w="7371" w:type="dxa"/>
            <w:gridSpan w:val="3"/>
          </w:tcPr>
          <w:p w14:paraId="59C693E0" w14:textId="77777777" w:rsidR="00355303" w:rsidRPr="000B6CCD" w:rsidRDefault="00355303" w:rsidP="00FF333A"/>
        </w:tc>
      </w:tr>
      <w:tr w:rsidR="00355303" w:rsidRPr="000B6CCD" w14:paraId="4A9868A1" w14:textId="77777777" w:rsidTr="000B6CCD">
        <w:tc>
          <w:tcPr>
            <w:tcW w:w="2830" w:type="dxa"/>
          </w:tcPr>
          <w:p w14:paraId="24B4491A" w14:textId="77777777" w:rsidR="00355303" w:rsidRPr="000B6CCD" w:rsidRDefault="00355303" w:rsidP="00FF333A"/>
        </w:tc>
        <w:tc>
          <w:tcPr>
            <w:tcW w:w="7371" w:type="dxa"/>
            <w:gridSpan w:val="3"/>
          </w:tcPr>
          <w:p w14:paraId="33652710" w14:textId="77777777" w:rsidR="00355303" w:rsidRPr="000B6CCD" w:rsidRDefault="00355303" w:rsidP="00FF333A"/>
        </w:tc>
      </w:tr>
      <w:tr w:rsidR="000B6CCD" w:rsidRPr="000B6CCD" w14:paraId="340AAC37" w14:textId="77777777" w:rsidTr="000B6CCD">
        <w:tc>
          <w:tcPr>
            <w:tcW w:w="2830" w:type="dxa"/>
          </w:tcPr>
          <w:p w14:paraId="4EF98A4A" w14:textId="77777777" w:rsidR="000B6CCD" w:rsidRPr="000B6CCD" w:rsidRDefault="000B6CCD" w:rsidP="00FF333A"/>
        </w:tc>
        <w:tc>
          <w:tcPr>
            <w:tcW w:w="7371" w:type="dxa"/>
            <w:gridSpan w:val="3"/>
          </w:tcPr>
          <w:p w14:paraId="563B17BE" w14:textId="77777777" w:rsidR="000B6CCD" w:rsidRPr="000B6CCD" w:rsidRDefault="000B6CCD" w:rsidP="00FF333A"/>
        </w:tc>
      </w:tr>
      <w:tr w:rsidR="000B6CCD" w:rsidRPr="000B6CCD" w14:paraId="41125363" w14:textId="77777777" w:rsidTr="000B6CCD">
        <w:tc>
          <w:tcPr>
            <w:tcW w:w="10201" w:type="dxa"/>
            <w:gridSpan w:val="4"/>
          </w:tcPr>
          <w:p w14:paraId="226969F3" w14:textId="50A10EC1" w:rsidR="000B6CCD" w:rsidRPr="000B6CCD" w:rsidRDefault="000B6CCD" w:rsidP="000B6CCD">
            <w:pPr>
              <w:pStyle w:val="Otsikko2"/>
            </w:pPr>
            <w:r w:rsidRPr="000B6CCD">
              <w:t>Valtuutus / toimivallan laajuus</w:t>
            </w:r>
          </w:p>
        </w:tc>
      </w:tr>
      <w:tr w:rsidR="000B6CCD" w:rsidRPr="000B6CCD" w14:paraId="29529B88" w14:textId="77777777" w:rsidTr="000B6CCD">
        <w:tc>
          <w:tcPr>
            <w:tcW w:w="2830" w:type="dxa"/>
          </w:tcPr>
          <w:p w14:paraId="04C40934" w14:textId="77777777" w:rsidR="000B6CCD" w:rsidRPr="000B6CCD" w:rsidRDefault="000B6CCD" w:rsidP="00FF333A"/>
        </w:tc>
        <w:tc>
          <w:tcPr>
            <w:tcW w:w="7371" w:type="dxa"/>
            <w:gridSpan w:val="3"/>
          </w:tcPr>
          <w:p w14:paraId="6FA1B2BB" w14:textId="77777777" w:rsidR="000B6CCD" w:rsidRPr="000B6CCD" w:rsidRDefault="000B6CCD" w:rsidP="00FF333A"/>
        </w:tc>
      </w:tr>
      <w:tr w:rsidR="000B6CCD" w:rsidRPr="000B6CCD" w14:paraId="2D35BA02" w14:textId="77777777" w:rsidTr="000B6CCD">
        <w:tc>
          <w:tcPr>
            <w:tcW w:w="2830" w:type="dxa"/>
          </w:tcPr>
          <w:p w14:paraId="0444DC87" w14:textId="77777777" w:rsidR="000B6CCD" w:rsidRPr="000B6CCD" w:rsidRDefault="000B6CCD" w:rsidP="000B6CCD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60CCD5DF" w14:textId="639D5E86" w:rsidR="000B6CCD" w:rsidRPr="000B6CCD" w:rsidRDefault="000B6CCD" w:rsidP="000B6CCD">
            <w:pPr>
              <w:pStyle w:val="Leipteksti"/>
            </w:pPr>
            <w:r>
              <w:t xml:space="preserve">Valtuutan </w:t>
            </w:r>
            <w:sdt>
              <w:sdtPr>
                <w:rPr>
                  <w:rStyle w:val="LeiptekstiChar"/>
                </w:rPr>
                <w:id w:val="1913647873"/>
                <w:placeholder>
                  <w:docPart w:val="7144A4EE46074C7893D15790C3A174E2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>[valtuutetun]</w:t>
                </w:r>
              </w:sdtContent>
            </w:sdt>
            <w:r>
              <w:t xml:space="preserve"> käyttämään äänivaltaani / tekemään </w:t>
            </w:r>
            <w:sdt>
              <w:sdtPr>
                <w:rPr>
                  <w:rStyle w:val="LeiptekstiChar"/>
                </w:rPr>
                <w:id w:val="-1796365742"/>
                <w:placeholder>
                  <w:docPart w:val="7CB1C5EDB2934A96A244F55E3DD61715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>[x]</w:t>
                </w:r>
              </w:sdtContent>
            </w:sdt>
            <w:r>
              <w:t xml:space="preserve"> puolestani.</w:t>
            </w:r>
          </w:p>
        </w:tc>
      </w:tr>
      <w:tr w:rsidR="000B6CCD" w:rsidRPr="000B6CCD" w14:paraId="1CBB98B2" w14:textId="77777777" w:rsidTr="000B6CCD">
        <w:tc>
          <w:tcPr>
            <w:tcW w:w="2830" w:type="dxa"/>
          </w:tcPr>
          <w:p w14:paraId="4C99B1A0" w14:textId="77777777" w:rsidR="000B6CCD" w:rsidRPr="000B6CCD" w:rsidRDefault="000B6CCD" w:rsidP="00FF333A"/>
        </w:tc>
        <w:tc>
          <w:tcPr>
            <w:tcW w:w="7371" w:type="dxa"/>
            <w:gridSpan w:val="3"/>
          </w:tcPr>
          <w:p w14:paraId="3F403199" w14:textId="77777777" w:rsidR="000B6CCD" w:rsidRPr="000B6CCD" w:rsidRDefault="000B6CCD" w:rsidP="00FF333A"/>
        </w:tc>
      </w:tr>
      <w:tr w:rsidR="000B6CCD" w:rsidRPr="000B6CCD" w14:paraId="3EAAB094" w14:textId="77777777" w:rsidTr="000B6CCD">
        <w:tc>
          <w:tcPr>
            <w:tcW w:w="2830" w:type="dxa"/>
          </w:tcPr>
          <w:p w14:paraId="10AF248D" w14:textId="77777777" w:rsidR="000B6CCD" w:rsidRPr="000B6CCD" w:rsidRDefault="000B6CCD" w:rsidP="00FF333A"/>
        </w:tc>
        <w:tc>
          <w:tcPr>
            <w:tcW w:w="7371" w:type="dxa"/>
            <w:gridSpan w:val="3"/>
          </w:tcPr>
          <w:p w14:paraId="2A19E674" w14:textId="77777777" w:rsidR="000B6CCD" w:rsidRPr="000B6CCD" w:rsidRDefault="000B6CCD" w:rsidP="00FF333A"/>
        </w:tc>
      </w:tr>
      <w:tr w:rsidR="000B6CCD" w:rsidRPr="000B6CCD" w14:paraId="4CEFDE75" w14:textId="77777777" w:rsidTr="000B6CCD">
        <w:tc>
          <w:tcPr>
            <w:tcW w:w="10201" w:type="dxa"/>
            <w:gridSpan w:val="4"/>
          </w:tcPr>
          <w:p w14:paraId="1C824724" w14:textId="298602DD" w:rsidR="000B6CCD" w:rsidRPr="000B6CCD" w:rsidRDefault="000B6CCD" w:rsidP="000B6CCD">
            <w:pPr>
              <w:pStyle w:val="Otsikko2"/>
            </w:pPr>
            <w:r w:rsidRPr="000B6CCD">
              <w:t>Valtuutuksen voimassaoloaika</w:t>
            </w:r>
          </w:p>
        </w:tc>
      </w:tr>
      <w:tr w:rsidR="00355303" w:rsidRPr="000B6CCD" w14:paraId="16684F97" w14:textId="77777777" w:rsidTr="000B6CCD">
        <w:tc>
          <w:tcPr>
            <w:tcW w:w="2830" w:type="dxa"/>
          </w:tcPr>
          <w:p w14:paraId="2936190E" w14:textId="77777777" w:rsidR="00355303" w:rsidRPr="000B6CCD" w:rsidRDefault="00355303" w:rsidP="00FF333A"/>
        </w:tc>
        <w:tc>
          <w:tcPr>
            <w:tcW w:w="7371" w:type="dxa"/>
            <w:gridSpan w:val="3"/>
          </w:tcPr>
          <w:p w14:paraId="1B6BECCE" w14:textId="77777777" w:rsidR="00355303" w:rsidRPr="000B6CCD" w:rsidRDefault="00355303" w:rsidP="00FF333A"/>
        </w:tc>
        <w:bookmarkStart w:id="0" w:name="_GoBack"/>
        <w:bookmarkEnd w:id="0"/>
      </w:tr>
      <w:tr w:rsidR="00355303" w:rsidRPr="000B6CCD" w14:paraId="4766969C" w14:textId="77777777" w:rsidTr="000B6CCD">
        <w:tc>
          <w:tcPr>
            <w:tcW w:w="2830" w:type="dxa"/>
          </w:tcPr>
          <w:p w14:paraId="3AC20289" w14:textId="77777777" w:rsidR="00355303" w:rsidRPr="000B6CCD" w:rsidRDefault="00355303" w:rsidP="000B6CCD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  <w:gridSpan w:val="3"/>
          </w:tcPr>
          <w:p w14:paraId="3FE821D4" w14:textId="6122221F" w:rsidR="00355303" w:rsidRPr="000B6CCD" w:rsidRDefault="000B6CCD" w:rsidP="000B6CCD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1993371871"/>
                <w:placeholder>
                  <w:docPart w:val="9E9755E3C0ED46428CF95932EE48445B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0B6CCD">
                  <w:rPr>
                    <w:rStyle w:val="Paikkamerkkiteksti"/>
                    <w:lang w:val="fi-FI"/>
                  </w:rPr>
                  <w:t>[Lisää voimassaoloaika.]</w:t>
                </w:r>
              </w:sdtContent>
            </w:sdt>
            <w:r w:rsidRPr="000B6CCD">
              <w:rPr>
                <w:lang w:val="fi-FI"/>
              </w:rPr>
              <w:tab/>
            </w:r>
          </w:p>
        </w:tc>
      </w:tr>
      <w:tr w:rsidR="00355303" w:rsidRPr="000B6CCD" w14:paraId="379470AF" w14:textId="77777777" w:rsidTr="000B6CCD">
        <w:tc>
          <w:tcPr>
            <w:tcW w:w="2830" w:type="dxa"/>
          </w:tcPr>
          <w:p w14:paraId="45ACBB49" w14:textId="77777777" w:rsidR="00355303" w:rsidRPr="000B6CCD" w:rsidRDefault="00355303" w:rsidP="00FF333A"/>
        </w:tc>
        <w:tc>
          <w:tcPr>
            <w:tcW w:w="7371" w:type="dxa"/>
            <w:gridSpan w:val="3"/>
          </w:tcPr>
          <w:p w14:paraId="0E99A67B" w14:textId="77777777" w:rsidR="00355303" w:rsidRPr="000B6CCD" w:rsidRDefault="00355303" w:rsidP="00FF333A"/>
        </w:tc>
      </w:tr>
      <w:tr w:rsidR="00355303" w:rsidRPr="000B6CCD" w14:paraId="5894A5D2" w14:textId="77777777" w:rsidTr="000B6CCD">
        <w:tc>
          <w:tcPr>
            <w:tcW w:w="2830" w:type="dxa"/>
          </w:tcPr>
          <w:p w14:paraId="54B3C5A9" w14:textId="77777777" w:rsidR="00355303" w:rsidRPr="000B6CCD" w:rsidRDefault="00355303" w:rsidP="00FF333A"/>
        </w:tc>
        <w:tc>
          <w:tcPr>
            <w:tcW w:w="7371" w:type="dxa"/>
            <w:gridSpan w:val="3"/>
          </w:tcPr>
          <w:p w14:paraId="0FB2C74E" w14:textId="77777777" w:rsidR="00355303" w:rsidRPr="000B6CCD" w:rsidRDefault="00355303" w:rsidP="00FF333A"/>
        </w:tc>
      </w:tr>
      <w:tr w:rsidR="000B6CCD" w:rsidRPr="000B6CCD" w14:paraId="03518D56" w14:textId="77777777" w:rsidTr="000B6CCD">
        <w:tc>
          <w:tcPr>
            <w:tcW w:w="10201" w:type="dxa"/>
            <w:gridSpan w:val="4"/>
          </w:tcPr>
          <w:p w14:paraId="73CFBB4E" w14:textId="2A6AF46B" w:rsidR="000B6CCD" w:rsidRPr="000B6CCD" w:rsidRDefault="000B6CCD" w:rsidP="000B6CCD">
            <w:pPr>
              <w:pStyle w:val="Otsikko2"/>
            </w:pPr>
            <w:r w:rsidRPr="000B6CCD">
              <w:t>Allekirjoitukset</w:t>
            </w:r>
          </w:p>
        </w:tc>
      </w:tr>
      <w:tr w:rsidR="00355303" w:rsidRPr="000B6CCD" w14:paraId="00B71F08" w14:textId="77777777" w:rsidTr="000B6CCD">
        <w:tc>
          <w:tcPr>
            <w:tcW w:w="2830" w:type="dxa"/>
          </w:tcPr>
          <w:p w14:paraId="6AA7C23B" w14:textId="77777777" w:rsidR="00355303" w:rsidRPr="000B6CCD" w:rsidRDefault="00355303" w:rsidP="00FF333A"/>
        </w:tc>
        <w:tc>
          <w:tcPr>
            <w:tcW w:w="7371" w:type="dxa"/>
            <w:gridSpan w:val="3"/>
          </w:tcPr>
          <w:p w14:paraId="40D32ECC" w14:textId="5C011A05" w:rsidR="00355303" w:rsidRPr="000B6CCD" w:rsidRDefault="000B6CCD" w:rsidP="00FF333A">
            <w:sdt>
              <w:sdtPr>
                <w:rPr>
                  <w:rStyle w:val="LeiptekstiChar"/>
                </w:rPr>
                <w:id w:val="-691988804"/>
                <w:placeholder>
                  <w:docPart w:val="64F85F72208F48F5B7359F98676FB6AB"/>
                </w:placeholder>
                <w:showingPlcHdr/>
              </w:sdtPr>
              <w:sdtEndPr>
                <w:rPr>
                  <w:rStyle w:val="Kappaleenoletusfontti"/>
                  <w:rFonts w:asciiTheme="majorHAnsi" w:hAnsiTheme="majorHAnsi"/>
                  <w:color w:val="404040" w:themeColor="accent6" w:themeTint="BF"/>
                  <w:sz w:val="22"/>
                </w:rPr>
              </w:sdtEndPr>
              <w:sdtContent>
                <w:r w:rsidRPr="000B6CCD">
                  <w:rPr>
                    <w:rStyle w:val="LeiptekstiChar"/>
                  </w:rPr>
                  <w:t>[Paikka ja aika]</w:t>
                </w:r>
              </w:sdtContent>
            </w:sdt>
          </w:p>
        </w:tc>
      </w:tr>
      <w:tr w:rsidR="00355303" w:rsidRPr="000B6CCD" w14:paraId="4AEF90F1" w14:textId="77777777" w:rsidTr="000B6CCD">
        <w:tc>
          <w:tcPr>
            <w:tcW w:w="2830" w:type="dxa"/>
          </w:tcPr>
          <w:p w14:paraId="0C2E1DFF" w14:textId="77777777" w:rsidR="00355303" w:rsidRPr="000B6CCD" w:rsidRDefault="00355303" w:rsidP="00FF333A"/>
        </w:tc>
        <w:tc>
          <w:tcPr>
            <w:tcW w:w="7371" w:type="dxa"/>
            <w:gridSpan w:val="3"/>
          </w:tcPr>
          <w:p w14:paraId="604179EE" w14:textId="77777777" w:rsidR="00355303" w:rsidRPr="000B6CCD" w:rsidRDefault="00355303" w:rsidP="00FF333A"/>
        </w:tc>
      </w:tr>
      <w:tr w:rsidR="00355303" w:rsidRPr="000B6CCD" w14:paraId="450B79F4" w14:textId="77777777" w:rsidTr="000B6CCD">
        <w:tc>
          <w:tcPr>
            <w:tcW w:w="2830" w:type="dxa"/>
          </w:tcPr>
          <w:p w14:paraId="1CA3E695" w14:textId="77777777" w:rsidR="00355303" w:rsidRPr="000B6CCD" w:rsidRDefault="00355303" w:rsidP="00FF333A"/>
        </w:tc>
        <w:tc>
          <w:tcPr>
            <w:tcW w:w="7371" w:type="dxa"/>
            <w:gridSpan w:val="3"/>
          </w:tcPr>
          <w:p w14:paraId="56D1ADF5" w14:textId="77777777" w:rsidR="00355303" w:rsidRPr="000B6CCD" w:rsidRDefault="00355303" w:rsidP="00FF333A"/>
        </w:tc>
      </w:tr>
      <w:tr w:rsidR="000B6CCD" w:rsidRPr="000B6CCD" w14:paraId="3C36686A" w14:textId="77777777" w:rsidTr="003B3EEC">
        <w:tc>
          <w:tcPr>
            <w:tcW w:w="2830" w:type="dxa"/>
          </w:tcPr>
          <w:p w14:paraId="64525955" w14:textId="77777777" w:rsidR="000B6CCD" w:rsidRPr="000B6CCD" w:rsidRDefault="000B6CCD" w:rsidP="00FF333A"/>
        </w:tc>
        <w:tc>
          <w:tcPr>
            <w:tcW w:w="3544" w:type="dxa"/>
            <w:tcBorders>
              <w:bottom w:val="single" w:sz="4" w:space="0" w:color="auto"/>
            </w:tcBorders>
          </w:tcPr>
          <w:p w14:paraId="6D0BAB17" w14:textId="77777777" w:rsidR="000B6CCD" w:rsidRPr="000B6CCD" w:rsidRDefault="000B6CCD" w:rsidP="00FF333A"/>
        </w:tc>
        <w:tc>
          <w:tcPr>
            <w:tcW w:w="284" w:type="dxa"/>
          </w:tcPr>
          <w:p w14:paraId="73AF7A71" w14:textId="77777777" w:rsidR="000B6CCD" w:rsidRPr="000B6CCD" w:rsidRDefault="000B6CCD" w:rsidP="00FF333A"/>
        </w:tc>
        <w:tc>
          <w:tcPr>
            <w:tcW w:w="3543" w:type="dxa"/>
          </w:tcPr>
          <w:p w14:paraId="463A0DF6" w14:textId="250FDFDB" w:rsidR="000B6CCD" w:rsidRPr="000B6CCD" w:rsidRDefault="000B6CCD" w:rsidP="00FF333A"/>
        </w:tc>
      </w:tr>
      <w:tr w:rsidR="000B6CCD" w:rsidRPr="000B6CCD" w14:paraId="346CC433" w14:textId="77777777" w:rsidTr="003B3EEC">
        <w:tc>
          <w:tcPr>
            <w:tcW w:w="2830" w:type="dxa"/>
          </w:tcPr>
          <w:p w14:paraId="0063BF94" w14:textId="77777777" w:rsidR="000B6CCD" w:rsidRPr="000B6CCD" w:rsidRDefault="000B6CCD" w:rsidP="00FF333A"/>
        </w:tc>
        <w:tc>
          <w:tcPr>
            <w:tcW w:w="3544" w:type="dxa"/>
            <w:tcBorders>
              <w:top w:val="single" w:sz="4" w:space="0" w:color="auto"/>
            </w:tcBorders>
          </w:tcPr>
          <w:p w14:paraId="0DB92E24" w14:textId="048E0D0A" w:rsidR="000B6CCD" w:rsidRPr="000B6CCD" w:rsidRDefault="000B6CCD" w:rsidP="00FF333A">
            <w:sdt>
              <w:sdtPr>
                <w:rPr>
                  <w:rStyle w:val="LeiptekstiChar"/>
                </w:rPr>
                <w:id w:val="-1108726862"/>
                <w:placeholder>
                  <w:docPart w:val="445FBAB7255B4B609D871C410139C36B"/>
                </w:placeholder>
                <w:showingPlcHdr/>
              </w:sdtPr>
              <w:sdtEndPr>
                <w:rPr>
                  <w:rStyle w:val="Kappaleenoletusfontti"/>
                  <w:rFonts w:asciiTheme="majorHAnsi" w:hAnsiTheme="majorHAnsi"/>
                  <w:color w:val="404040" w:themeColor="accent6" w:themeTint="BF"/>
                  <w:sz w:val="22"/>
                </w:rPr>
              </w:sdtEndPr>
              <w:sdtContent>
                <w:r w:rsidRPr="000B6CCD">
                  <w:rPr>
                    <w:rStyle w:val="LeiptekstiChar"/>
                  </w:rPr>
                  <w:t>[valtuuttajan nimi]</w:t>
                </w:r>
              </w:sdtContent>
            </w:sdt>
          </w:p>
        </w:tc>
        <w:tc>
          <w:tcPr>
            <w:tcW w:w="284" w:type="dxa"/>
          </w:tcPr>
          <w:p w14:paraId="142BD65A" w14:textId="77777777" w:rsidR="000B6CCD" w:rsidRPr="000B6CCD" w:rsidRDefault="000B6CCD" w:rsidP="00FF333A"/>
        </w:tc>
        <w:tc>
          <w:tcPr>
            <w:tcW w:w="3543" w:type="dxa"/>
          </w:tcPr>
          <w:p w14:paraId="70CAF02C" w14:textId="77777777" w:rsidR="000B6CCD" w:rsidRPr="000B6CCD" w:rsidRDefault="000B6CCD" w:rsidP="00FF333A"/>
        </w:tc>
      </w:tr>
      <w:tr w:rsidR="00355303" w:rsidRPr="000B6CCD" w14:paraId="2B953F8D" w14:textId="77777777" w:rsidTr="000B6CCD">
        <w:tc>
          <w:tcPr>
            <w:tcW w:w="2830" w:type="dxa"/>
          </w:tcPr>
          <w:p w14:paraId="0E508061" w14:textId="77777777" w:rsidR="00355303" w:rsidRPr="000B6CCD" w:rsidRDefault="00355303" w:rsidP="00FF333A"/>
        </w:tc>
        <w:tc>
          <w:tcPr>
            <w:tcW w:w="7371" w:type="dxa"/>
            <w:gridSpan w:val="3"/>
          </w:tcPr>
          <w:p w14:paraId="4159C2DC" w14:textId="77777777" w:rsidR="00355303" w:rsidRPr="000B6CCD" w:rsidRDefault="00355303" w:rsidP="00FF333A"/>
        </w:tc>
      </w:tr>
      <w:tr w:rsidR="00355303" w:rsidRPr="000B6CCD" w14:paraId="4F69FD5B" w14:textId="77777777" w:rsidTr="000B6CCD">
        <w:tc>
          <w:tcPr>
            <w:tcW w:w="2830" w:type="dxa"/>
          </w:tcPr>
          <w:p w14:paraId="17B3BE98" w14:textId="77777777" w:rsidR="00355303" w:rsidRPr="000B6CCD" w:rsidRDefault="00355303" w:rsidP="00FF333A"/>
        </w:tc>
        <w:tc>
          <w:tcPr>
            <w:tcW w:w="7371" w:type="dxa"/>
            <w:gridSpan w:val="3"/>
          </w:tcPr>
          <w:p w14:paraId="65A393CD" w14:textId="77777777" w:rsidR="00355303" w:rsidRPr="000B6CCD" w:rsidRDefault="00355303" w:rsidP="00FF333A"/>
        </w:tc>
      </w:tr>
      <w:tr w:rsidR="000B6CCD" w:rsidRPr="000B6CCD" w14:paraId="44ADE966" w14:textId="77777777" w:rsidTr="003B3EEC">
        <w:tc>
          <w:tcPr>
            <w:tcW w:w="2830" w:type="dxa"/>
          </w:tcPr>
          <w:p w14:paraId="511576EF" w14:textId="77777777" w:rsidR="000B6CCD" w:rsidRPr="000B6CCD" w:rsidRDefault="000B6CCD" w:rsidP="00FF333A"/>
        </w:tc>
        <w:tc>
          <w:tcPr>
            <w:tcW w:w="3544" w:type="dxa"/>
            <w:tcBorders>
              <w:bottom w:val="single" w:sz="4" w:space="0" w:color="auto"/>
            </w:tcBorders>
          </w:tcPr>
          <w:p w14:paraId="71256529" w14:textId="77777777" w:rsidR="000B6CCD" w:rsidRPr="000B6CCD" w:rsidRDefault="000B6CCD" w:rsidP="00FF333A"/>
        </w:tc>
        <w:tc>
          <w:tcPr>
            <w:tcW w:w="284" w:type="dxa"/>
          </w:tcPr>
          <w:p w14:paraId="42A6D87F" w14:textId="77777777" w:rsidR="000B6CCD" w:rsidRPr="000B6CCD" w:rsidRDefault="000B6CCD" w:rsidP="00FF333A"/>
        </w:tc>
        <w:tc>
          <w:tcPr>
            <w:tcW w:w="3543" w:type="dxa"/>
            <w:tcBorders>
              <w:bottom w:val="single" w:sz="4" w:space="0" w:color="auto"/>
            </w:tcBorders>
          </w:tcPr>
          <w:p w14:paraId="3F80A104" w14:textId="50D0B10F" w:rsidR="000B6CCD" w:rsidRPr="000B6CCD" w:rsidRDefault="000B6CCD" w:rsidP="00FF333A"/>
        </w:tc>
      </w:tr>
      <w:tr w:rsidR="000B6CCD" w:rsidRPr="000B6CCD" w14:paraId="2C619320" w14:textId="77777777" w:rsidTr="003B3EEC">
        <w:tc>
          <w:tcPr>
            <w:tcW w:w="2830" w:type="dxa"/>
          </w:tcPr>
          <w:p w14:paraId="383BD227" w14:textId="77777777" w:rsidR="000B6CCD" w:rsidRPr="000B6CCD" w:rsidRDefault="000B6CCD" w:rsidP="00FF333A"/>
        </w:tc>
        <w:tc>
          <w:tcPr>
            <w:tcW w:w="3544" w:type="dxa"/>
            <w:tcBorders>
              <w:top w:val="single" w:sz="4" w:space="0" w:color="auto"/>
            </w:tcBorders>
          </w:tcPr>
          <w:p w14:paraId="69F9E899" w14:textId="17E5A2F3" w:rsidR="000B6CCD" w:rsidRPr="000B6CCD" w:rsidRDefault="000B6CCD" w:rsidP="00FF333A">
            <w:sdt>
              <w:sdtPr>
                <w:rPr>
                  <w:rStyle w:val="LeiptekstiChar"/>
                </w:rPr>
                <w:id w:val="718783026"/>
                <w:placeholder>
                  <w:docPart w:val="AAAE37B65564420E8C3F5BD29803C494"/>
                </w:placeholder>
                <w:showingPlcHdr/>
              </w:sdtPr>
              <w:sdtEndPr>
                <w:rPr>
                  <w:rStyle w:val="Kappaleenoletusfontti"/>
                  <w:rFonts w:asciiTheme="majorHAnsi" w:eastAsia="Times New Roman" w:hAnsiTheme="majorHAnsi"/>
                  <w:color w:val="404040" w:themeColor="accent6" w:themeTint="BF"/>
                  <w:sz w:val="22"/>
                </w:rPr>
              </w:sdtEndPr>
              <w:sdtContent>
                <w:r w:rsidRPr="000B6CCD">
                  <w:rPr>
                    <w:rStyle w:val="LeiptekstiChar"/>
                  </w:rPr>
                  <w:t>[nimi]</w:t>
                </w:r>
              </w:sdtContent>
            </w:sdt>
          </w:p>
        </w:tc>
        <w:tc>
          <w:tcPr>
            <w:tcW w:w="284" w:type="dxa"/>
          </w:tcPr>
          <w:p w14:paraId="335D2BE5" w14:textId="77777777" w:rsidR="000B6CCD" w:rsidRPr="000B6CCD" w:rsidRDefault="000B6CCD" w:rsidP="00FF333A"/>
        </w:tc>
        <w:tc>
          <w:tcPr>
            <w:tcW w:w="3543" w:type="dxa"/>
            <w:tcBorders>
              <w:top w:val="single" w:sz="4" w:space="0" w:color="auto"/>
            </w:tcBorders>
          </w:tcPr>
          <w:p w14:paraId="1869C2C4" w14:textId="0C02D736" w:rsidR="000B6CCD" w:rsidRPr="000B6CCD" w:rsidRDefault="000B6CCD" w:rsidP="00FF333A">
            <w:sdt>
              <w:sdtPr>
                <w:rPr>
                  <w:rStyle w:val="LeiptekstiChar"/>
                </w:rPr>
                <w:id w:val="1108462316"/>
                <w:placeholder>
                  <w:docPart w:val="F5E4A25382EA4A85ABA5BC51E2192578"/>
                </w:placeholder>
                <w:showingPlcHdr/>
              </w:sdtPr>
              <w:sdtEndPr>
                <w:rPr>
                  <w:rStyle w:val="Kappaleenoletusfontti"/>
                  <w:rFonts w:asciiTheme="majorHAnsi" w:eastAsia="Times New Roman" w:hAnsiTheme="majorHAnsi"/>
                  <w:color w:val="404040" w:themeColor="accent6" w:themeTint="BF"/>
                  <w:sz w:val="22"/>
                </w:rPr>
              </w:sdtEndPr>
              <w:sdtContent>
                <w:r w:rsidRPr="000B6CCD">
                  <w:rPr>
                    <w:rStyle w:val="LeiptekstiChar"/>
                  </w:rPr>
                  <w:t>[nimi]</w:t>
                </w:r>
              </w:sdtContent>
            </w:sdt>
          </w:p>
        </w:tc>
      </w:tr>
      <w:tr w:rsidR="000B6CCD" w:rsidRPr="000B6CCD" w14:paraId="2ED0DE3F" w14:textId="77777777" w:rsidTr="000B6CCD">
        <w:tc>
          <w:tcPr>
            <w:tcW w:w="2830" w:type="dxa"/>
          </w:tcPr>
          <w:p w14:paraId="14218632" w14:textId="77777777" w:rsidR="000B6CCD" w:rsidRPr="000B6CCD" w:rsidRDefault="000B6CCD" w:rsidP="00FF333A"/>
        </w:tc>
        <w:tc>
          <w:tcPr>
            <w:tcW w:w="3544" w:type="dxa"/>
          </w:tcPr>
          <w:p w14:paraId="6525DB5E" w14:textId="08DDA158" w:rsidR="000B6CCD" w:rsidRPr="000B6CCD" w:rsidRDefault="000B6CCD" w:rsidP="000B6CCD">
            <w:pPr>
              <w:pStyle w:val="Leipteksti"/>
              <w:rPr>
                <w:lang w:val="fi-FI"/>
              </w:rPr>
            </w:pPr>
            <w:r w:rsidRPr="000B6CCD">
              <w:rPr>
                <w:lang w:val="fi-FI"/>
              </w:rPr>
              <w:t>todistaja</w:t>
            </w:r>
          </w:p>
        </w:tc>
        <w:tc>
          <w:tcPr>
            <w:tcW w:w="284" w:type="dxa"/>
          </w:tcPr>
          <w:p w14:paraId="785D8F9E" w14:textId="77777777" w:rsidR="000B6CCD" w:rsidRPr="000B6CCD" w:rsidRDefault="000B6CCD" w:rsidP="00FF333A"/>
        </w:tc>
        <w:tc>
          <w:tcPr>
            <w:tcW w:w="3543" w:type="dxa"/>
          </w:tcPr>
          <w:p w14:paraId="385BA4DF" w14:textId="6B006A0E" w:rsidR="000B6CCD" w:rsidRPr="000B6CCD" w:rsidRDefault="000B6CCD" w:rsidP="000B6CCD">
            <w:pPr>
              <w:pStyle w:val="Leipteksti"/>
              <w:rPr>
                <w:lang w:val="fi-FI"/>
              </w:rPr>
            </w:pPr>
            <w:r w:rsidRPr="000B6CCD">
              <w:rPr>
                <w:lang w:val="fi-FI"/>
              </w:rPr>
              <w:t>todistaja</w:t>
            </w:r>
          </w:p>
        </w:tc>
      </w:tr>
      <w:tr w:rsidR="00355303" w:rsidRPr="000B6CCD" w14:paraId="73B1B268" w14:textId="77777777" w:rsidTr="000B6CCD">
        <w:tc>
          <w:tcPr>
            <w:tcW w:w="2830" w:type="dxa"/>
          </w:tcPr>
          <w:p w14:paraId="5EDFCAD0" w14:textId="77777777" w:rsidR="00355303" w:rsidRPr="000B6CCD" w:rsidRDefault="00355303" w:rsidP="00FF333A"/>
        </w:tc>
        <w:tc>
          <w:tcPr>
            <w:tcW w:w="7371" w:type="dxa"/>
            <w:gridSpan w:val="3"/>
          </w:tcPr>
          <w:p w14:paraId="4A7488D2" w14:textId="77777777" w:rsidR="00355303" w:rsidRPr="000B6CCD" w:rsidRDefault="00355303" w:rsidP="00FF333A"/>
        </w:tc>
      </w:tr>
      <w:tr w:rsidR="00355303" w:rsidRPr="000B6CCD" w14:paraId="1391413C" w14:textId="77777777" w:rsidTr="000B6CCD">
        <w:tc>
          <w:tcPr>
            <w:tcW w:w="2830" w:type="dxa"/>
          </w:tcPr>
          <w:p w14:paraId="031642FC" w14:textId="77777777" w:rsidR="00355303" w:rsidRPr="000B6CCD" w:rsidRDefault="00355303" w:rsidP="00FF333A"/>
        </w:tc>
        <w:tc>
          <w:tcPr>
            <w:tcW w:w="7371" w:type="dxa"/>
            <w:gridSpan w:val="3"/>
          </w:tcPr>
          <w:p w14:paraId="08147320" w14:textId="77777777" w:rsidR="00355303" w:rsidRPr="000B6CCD" w:rsidRDefault="00355303" w:rsidP="00FF333A"/>
        </w:tc>
      </w:tr>
      <w:tr w:rsidR="00355303" w:rsidRPr="000B6CCD" w14:paraId="107E1813" w14:textId="77777777" w:rsidTr="000B6CCD">
        <w:tc>
          <w:tcPr>
            <w:tcW w:w="2830" w:type="dxa"/>
          </w:tcPr>
          <w:p w14:paraId="46806484" w14:textId="77777777" w:rsidR="00355303" w:rsidRPr="000B6CCD" w:rsidRDefault="00355303" w:rsidP="00FF333A"/>
        </w:tc>
        <w:tc>
          <w:tcPr>
            <w:tcW w:w="7371" w:type="dxa"/>
            <w:gridSpan w:val="3"/>
          </w:tcPr>
          <w:p w14:paraId="469D02B8" w14:textId="77777777" w:rsidR="00355303" w:rsidRPr="000B6CCD" w:rsidRDefault="00355303" w:rsidP="00FF333A"/>
        </w:tc>
      </w:tr>
      <w:tr w:rsidR="00355303" w:rsidRPr="000B6CCD" w14:paraId="49F89D7A" w14:textId="77777777" w:rsidTr="000B6CCD">
        <w:tc>
          <w:tcPr>
            <w:tcW w:w="2830" w:type="dxa"/>
          </w:tcPr>
          <w:p w14:paraId="506E5277" w14:textId="77777777" w:rsidR="00355303" w:rsidRPr="000B6CCD" w:rsidRDefault="00355303" w:rsidP="00FF333A"/>
        </w:tc>
        <w:tc>
          <w:tcPr>
            <w:tcW w:w="7371" w:type="dxa"/>
            <w:gridSpan w:val="3"/>
          </w:tcPr>
          <w:p w14:paraId="335E7699" w14:textId="77777777" w:rsidR="00355303" w:rsidRPr="000B6CCD" w:rsidRDefault="00355303" w:rsidP="00FF333A"/>
        </w:tc>
      </w:tr>
      <w:tr w:rsidR="00355303" w:rsidRPr="000B6CCD" w14:paraId="13AFA138" w14:textId="77777777" w:rsidTr="000B6CCD">
        <w:tc>
          <w:tcPr>
            <w:tcW w:w="2830" w:type="dxa"/>
          </w:tcPr>
          <w:p w14:paraId="61BE3F9D" w14:textId="77777777" w:rsidR="00355303" w:rsidRPr="000B6CCD" w:rsidRDefault="00355303" w:rsidP="00FF333A"/>
        </w:tc>
        <w:tc>
          <w:tcPr>
            <w:tcW w:w="7371" w:type="dxa"/>
            <w:gridSpan w:val="3"/>
          </w:tcPr>
          <w:p w14:paraId="5A9B5242" w14:textId="77777777" w:rsidR="00355303" w:rsidRPr="000B6CCD" w:rsidRDefault="00355303" w:rsidP="00FF333A"/>
        </w:tc>
      </w:tr>
    </w:tbl>
    <w:p w14:paraId="53C8A2C1" w14:textId="77777777" w:rsidR="00AD6D73" w:rsidRDefault="00AD6D73" w:rsidP="00355303">
      <w:pPr>
        <w:pStyle w:val="Leipteksti"/>
      </w:pPr>
    </w:p>
    <w:p w14:paraId="5318B5E8" w14:textId="77777777" w:rsidR="00AD6D73" w:rsidRDefault="00AD6D73">
      <w:pPr>
        <w:rPr>
          <w:rFonts w:ascii="Arial" w:hAnsi="Arial"/>
          <w:color w:val="auto"/>
          <w:sz w:val="20"/>
          <w:lang w:val="en-GB"/>
        </w:rPr>
      </w:pPr>
    </w:p>
    <w:p w14:paraId="76075F6B" w14:textId="77777777" w:rsidR="00355303" w:rsidRDefault="00355303" w:rsidP="00355303">
      <w:pPr>
        <w:pStyle w:val="Leipteksti"/>
      </w:pPr>
    </w:p>
    <w:sectPr w:rsidR="00355303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B9C29" w14:textId="77777777" w:rsidR="00D76631" w:rsidRDefault="00D76631" w:rsidP="00E24890">
      <w:r>
        <w:separator/>
      </w:r>
    </w:p>
  </w:endnote>
  <w:endnote w:type="continuationSeparator" w:id="0">
    <w:p w14:paraId="1F1DDFFD" w14:textId="77777777" w:rsidR="00D76631" w:rsidRDefault="00D76631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26BE813C" w14:textId="77777777" w:rsidTr="0079437B">
      <w:tc>
        <w:tcPr>
          <w:tcW w:w="10194" w:type="dxa"/>
        </w:tcPr>
        <w:p w14:paraId="06CAA23C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4D74A8DF" w14:textId="77777777" w:rsidTr="0079437B">
      <w:tc>
        <w:tcPr>
          <w:tcW w:w="10194" w:type="dxa"/>
        </w:tcPr>
        <w:p w14:paraId="75709F6E" w14:textId="77777777" w:rsidR="0079437B" w:rsidRPr="00C13352" w:rsidRDefault="00E93A35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7CA1277C" w14:textId="77777777" w:rsidR="0079437B" w:rsidRPr="00C13352" w:rsidRDefault="00E93A35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0F7F515A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3367D" w14:textId="77777777" w:rsidR="00D76631" w:rsidRDefault="00D76631" w:rsidP="00E24890">
      <w:r>
        <w:separator/>
      </w:r>
    </w:p>
  </w:footnote>
  <w:footnote w:type="continuationSeparator" w:id="0">
    <w:p w14:paraId="1EEFA479" w14:textId="77777777" w:rsidR="00D76631" w:rsidRDefault="00D76631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AD6D73" w14:paraId="7658D5E3" w14:textId="77777777" w:rsidTr="00BC4E76">
      <w:tc>
        <w:tcPr>
          <w:tcW w:w="5216" w:type="dxa"/>
        </w:tcPr>
        <w:p w14:paraId="5DD25CE7" w14:textId="77777777" w:rsidR="00AD6D73" w:rsidRPr="00406B8A" w:rsidRDefault="00AD6D73" w:rsidP="00AD6D73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21370944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6A42E687" w14:textId="66259AC0" w:rsidR="00AD6D73" w:rsidRPr="006A77E8" w:rsidRDefault="000B6CCD" w:rsidP="00AD6D73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Valtakirja</w:t>
              </w:r>
            </w:p>
          </w:tc>
        </w:sdtContent>
      </w:sdt>
      <w:tc>
        <w:tcPr>
          <w:tcW w:w="1304" w:type="dxa"/>
        </w:tcPr>
        <w:p w14:paraId="2392B65E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4E6AE826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AD6D73" w14:paraId="6426E7F3" w14:textId="77777777" w:rsidTr="00BC4E76">
      <w:tc>
        <w:tcPr>
          <w:tcW w:w="5216" w:type="dxa"/>
        </w:tcPr>
        <w:p w14:paraId="49126EBC" w14:textId="77777777" w:rsidR="00AD6D73" w:rsidRPr="00406B8A" w:rsidRDefault="00AD6D73" w:rsidP="00AD6D73">
          <w:pPr>
            <w:pStyle w:val="Yltunniste"/>
          </w:pPr>
        </w:p>
      </w:tc>
      <w:tc>
        <w:tcPr>
          <w:tcW w:w="2609" w:type="dxa"/>
        </w:tcPr>
        <w:p w14:paraId="632EF325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1B32ABE9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1F9B87B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AD6D73" w14:paraId="617854F2" w14:textId="77777777" w:rsidTr="00BC4E76">
      <w:tc>
        <w:tcPr>
          <w:tcW w:w="5216" w:type="dxa"/>
        </w:tcPr>
        <w:p w14:paraId="439D47FF" w14:textId="77777777" w:rsidR="00AD6D73" w:rsidRPr="00406B8A" w:rsidRDefault="00AD6D73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03DFCFA4" w14:textId="2467E7D7" w:rsidR="00AD6D73" w:rsidRPr="006A77E8" w:rsidRDefault="000B6CCD" w:rsidP="00AD6D73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3C2D7D6D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83196F0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605FA6FF" w14:textId="77777777" w:rsidR="00C918E1" w:rsidRPr="00AD6D73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14:paraId="45882EE8" w14:textId="77777777" w:rsidTr="00C918E1">
      <w:tc>
        <w:tcPr>
          <w:tcW w:w="5216" w:type="dxa"/>
        </w:tcPr>
        <w:p w14:paraId="3695FEC2" w14:textId="77777777" w:rsidR="00406B8A" w:rsidRPr="00406B8A" w:rsidRDefault="00406B8A" w:rsidP="00F47634">
          <w:pPr>
            <w:pStyle w:val="Leipteksti"/>
          </w:pPr>
        </w:p>
      </w:tc>
      <w:sdt>
        <w:sdtPr>
          <w:rPr>
            <w:rStyle w:val="LeiptekstiChar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335B1A90" w14:textId="3F576D96" w:rsidR="00406B8A" w:rsidRPr="006A77E8" w:rsidRDefault="000B6CCD" w:rsidP="00406B8A">
              <w:pPr>
                <w:pStyle w:val="Yltunniste"/>
                <w:rPr>
                  <w:rFonts w:ascii="Arial" w:hAnsi="Arial" w:cs="Arial"/>
                </w:rPr>
              </w:pPr>
              <w:r w:rsidRPr="000B6CCD">
                <w:rPr>
                  <w:rStyle w:val="LeiptekstiChar"/>
                </w:rPr>
                <w:t>Valtakirja</w:t>
              </w:r>
            </w:p>
          </w:tc>
        </w:sdtContent>
      </w:sdt>
      <w:tc>
        <w:tcPr>
          <w:tcW w:w="1304" w:type="dxa"/>
        </w:tcPr>
        <w:p w14:paraId="4916E818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ED2BC22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="007E036B" w:rsidRPr="006A77E8">
            <w:rPr>
              <w:rFonts w:ascii="Arial" w:hAnsi="Arial" w:cs="Arial"/>
            </w:rPr>
            <w:fldChar w:fldCharType="begin"/>
          </w:r>
          <w:r w:rsidR="007E036B" w:rsidRPr="006A77E8">
            <w:rPr>
              <w:rFonts w:ascii="Arial" w:hAnsi="Arial" w:cs="Arial"/>
            </w:rPr>
            <w:instrText xml:space="preserve"> NUMPAGES   \* MERGEFORMAT </w:instrText>
          </w:r>
          <w:r w:rsidR="007E036B"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="007E036B"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14:paraId="4EFA3374" w14:textId="77777777" w:rsidTr="00C918E1">
      <w:tc>
        <w:tcPr>
          <w:tcW w:w="5216" w:type="dxa"/>
        </w:tcPr>
        <w:p w14:paraId="147C49DC" w14:textId="77777777" w:rsidR="00406B8A" w:rsidRPr="00406B8A" w:rsidRDefault="00406B8A" w:rsidP="00406B8A">
          <w:pPr>
            <w:pStyle w:val="Yltunniste"/>
          </w:pPr>
        </w:p>
      </w:tc>
      <w:tc>
        <w:tcPr>
          <w:tcW w:w="2609" w:type="dxa"/>
        </w:tcPr>
        <w:p w14:paraId="7F2A2CA6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0FFFD132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4092C6D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14:paraId="6BBA62AE" w14:textId="77777777" w:rsidTr="00C918E1">
      <w:tc>
        <w:tcPr>
          <w:tcW w:w="5216" w:type="dxa"/>
        </w:tcPr>
        <w:p w14:paraId="6F94CB85" w14:textId="77777777" w:rsidR="00406B8A" w:rsidRPr="00406B8A" w:rsidRDefault="00406B8A" w:rsidP="00406B8A">
          <w:pPr>
            <w:pStyle w:val="Yltunniste"/>
          </w:pPr>
        </w:p>
      </w:tc>
      <w:sdt>
        <w:sdtPr>
          <w:rPr>
            <w:rStyle w:val="LeiptekstiChar"/>
            <w:lang w:val="fi-FI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3A509A1D" w14:textId="64FA3752" w:rsidR="00406B8A" w:rsidRPr="006A77E8" w:rsidRDefault="000B6CCD" w:rsidP="00AD6D73">
              <w:pPr>
                <w:pStyle w:val="Leipteksti"/>
              </w:pPr>
              <w:r w:rsidRPr="00E93A35"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41351A7C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D45D99F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686896B5" w14:textId="77777777" w:rsidR="00CA12D5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31"/>
    <w:rsid w:val="000901DE"/>
    <w:rsid w:val="000B6CCD"/>
    <w:rsid w:val="00100227"/>
    <w:rsid w:val="00130F63"/>
    <w:rsid w:val="001F39D3"/>
    <w:rsid w:val="002605E8"/>
    <w:rsid w:val="00322EC7"/>
    <w:rsid w:val="00355303"/>
    <w:rsid w:val="003940F4"/>
    <w:rsid w:val="003B2D3A"/>
    <w:rsid w:val="003B3EEC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3675C"/>
    <w:rsid w:val="005807B4"/>
    <w:rsid w:val="005B67EF"/>
    <w:rsid w:val="00603FAE"/>
    <w:rsid w:val="00632154"/>
    <w:rsid w:val="006736C2"/>
    <w:rsid w:val="006A77E8"/>
    <w:rsid w:val="006E3AF7"/>
    <w:rsid w:val="006F03A7"/>
    <w:rsid w:val="0072012F"/>
    <w:rsid w:val="00733278"/>
    <w:rsid w:val="00743632"/>
    <w:rsid w:val="00756B3B"/>
    <w:rsid w:val="00766297"/>
    <w:rsid w:val="0079437B"/>
    <w:rsid w:val="007E036B"/>
    <w:rsid w:val="008231A1"/>
    <w:rsid w:val="008C5A5C"/>
    <w:rsid w:val="008D1036"/>
    <w:rsid w:val="008D3C1B"/>
    <w:rsid w:val="009114E7"/>
    <w:rsid w:val="00923514"/>
    <w:rsid w:val="0094337B"/>
    <w:rsid w:val="00990BB8"/>
    <w:rsid w:val="00992F3D"/>
    <w:rsid w:val="009A4A11"/>
    <w:rsid w:val="009E6155"/>
    <w:rsid w:val="00A11450"/>
    <w:rsid w:val="00A57A71"/>
    <w:rsid w:val="00AD6D73"/>
    <w:rsid w:val="00B76800"/>
    <w:rsid w:val="00BA52BE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D16406"/>
    <w:rsid w:val="00D17017"/>
    <w:rsid w:val="00D76631"/>
    <w:rsid w:val="00D77821"/>
    <w:rsid w:val="00D77D61"/>
    <w:rsid w:val="00DD4031"/>
    <w:rsid w:val="00DD5D49"/>
    <w:rsid w:val="00DF554B"/>
    <w:rsid w:val="00E24890"/>
    <w:rsid w:val="00E93A35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03CD1"/>
  <w15:docId w15:val="{25100F48-2361-4A66-9593-C9671804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0B6CCD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0B6CCD"/>
    <w:rPr>
      <w:rFonts w:ascii="Verdana" w:eastAsia="Times New Roman" w:hAnsi="Verdana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allio\OneDrive%20-%20Suomen%20Yritt&#228;j&#228;t%20ry\Ty&#246;p&#246;yt&#228;\Asiakirjapankki\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D9B352FC074ACEBAB832568C59D0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707C38-D986-4DBD-B1CA-94F0DB3B4A07}"/>
      </w:docPartPr>
      <w:docPartBody>
        <w:p w:rsidR="00000000" w:rsidRDefault="00876C34" w:rsidP="00876C34">
          <w:pPr>
            <w:pStyle w:val="87D9B352FC074ACEBAB832568C59D07B"/>
          </w:pPr>
          <w:r>
            <w:rPr>
              <w:rStyle w:val="Paikkamerkkiteksti"/>
            </w:rPr>
            <w:t>[valtuuttajan tiedot]</w:t>
          </w:r>
        </w:p>
      </w:docPartBody>
    </w:docPart>
    <w:docPart>
      <w:docPartPr>
        <w:name w:val="75F3EF27C4914A89AF3368F31D39A2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3A02B2E-A9D4-44B9-92A6-E5F431C1D5D1}"/>
      </w:docPartPr>
      <w:docPartBody>
        <w:p w:rsidR="00000000" w:rsidRDefault="00876C34" w:rsidP="00876C34">
          <w:pPr>
            <w:pStyle w:val="75F3EF27C4914A89AF3368F31D39A2E3"/>
          </w:pPr>
          <w:r>
            <w:rPr>
              <w:rStyle w:val="Paikkamerkkiteksti"/>
            </w:rPr>
            <w:t>[valtuutetun tiedot]</w:t>
          </w:r>
        </w:p>
      </w:docPartBody>
    </w:docPart>
    <w:docPart>
      <w:docPartPr>
        <w:name w:val="9E9755E3C0ED46428CF95932EE48445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DA3EA5-112D-420B-A94F-1FF59173F6A6}"/>
      </w:docPartPr>
      <w:docPartBody>
        <w:p w:rsidR="00000000" w:rsidRDefault="00876C34" w:rsidP="00876C34">
          <w:pPr>
            <w:pStyle w:val="9E9755E3C0ED46428CF95932EE48445B"/>
          </w:pPr>
          <w:r>
            <w:rPr>
              <w:rStyle w:val="Paikkamerkkiteksti"/>
            </w:rPr>
            <w:t>[Lisää voimassaoloaika.]</w:t>
          </w:r>
        </w:p>
      </w:docPartBody>
    </w:docPart>
    <w:docPart>
      <w:docPartPr>
        <w:name w:val="64F85F72208F48F5B7359F98676FB6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26C5568-7A67-4BB3-A857-886C653E2299}"/>
      </w:docPartPr>
      <w:docPartBody>
        <w:p w:rsidR="00000000" w:rsidRDefault="00876C34" w:rsidP="00876C34">
          <w:pPr>
            <w:pStyle w:val="64F85F72208F48F5B7359F98676FB6AB"/>
          </w:pPr>
          <w:r>
            <w:rPr>
              <w:rStyle w:val="Paikkamerkkiteksti"/>
            </w:rPr>
            <w:t>[Paikka ja aika]</w:t>
          </w:r>
        </w:p>
      </w:docPartBody>
    </w:docPart>
    <w:docPart>
      <w:docPartPr>
        <w:name w:val="445FBAB7255B4B609D871C410139C36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CEC5ED-F0F9-4509-995D-B9A879D0CAAB}"/>
      </w:docPartPr>
      <w:docPartBody>
        <w:p w:rsidR="00000000" w:rsidRDefault="00876C34" w:rsidP="00876C34">
          <w:pPr>
            <w:pStyle w:val="445FBAB7255B4B609D871C410139C36B"/>
          </w:pPr>
          <w:r>
            <w:rPr>
              <w:rStyle w:val="Paikkamerkkiteksti"/>
            </w:rPr>
            <w:t>[valtuuttajan nimi]</w:t>
          </w:r>
        </w:p>
      </w:docPartBody>
    </w:docPart>
    <w:docPart>
      <w:docPartPr>
        <w:name w:val="AAAE37B65564420E8C3F5BD29803C49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F4324A6-D014-4593-9729-80CF877A73ED}"/>
      </w:docPartPr>
      <w:docPartBody>
        <w:p w:rsidR="00000000" w:rsidRDefault="00876C34" w:rsidP="00876C34">
          <w:pPr>
            <w:pStyle w:val="AAAE37B65564420E8C3F5BD29803C494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F5E4A25382EA4A85ABA5BC51E219257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0422093-0CC6-4366-B04B-F69FD3249411}"/>
      </w:docPartPr>
      <w:docPartBody>
        <w:p w:rsidR="00000000" w:rsidRDefault="00876C34" w:rsidP="00876C34">
          <w:pPr>
            <w:pStyle w:val="F5E4A25382EA4A85ABA5BC51E2192578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7144A4EE46074C7893D15790C3A174E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DFC0949-2DD4-450F-8632-52A60E4C8C0F}"/>
      </w:docPartPr>
      <w:docPartBody>
        <w:p w:rsidR="00000000" w:rsidRDefault="00876C34" w:rsidP="00876C34">
          <w:pPr>
            <w:pStyle w:val="7144A4EE46074C7893D15790C3A174E2"/>
          </w:pPr>
          <w:r>
            <w:rPr>
              <w:rStyle w:val="Paikkamerkkiteksti"/>
            </w:rPr>
            <w:t>[valtuutetun]</w:t>
          </w:r>
        </w:p>
      </w:docPartBody>
    </w:docPart>
    <w:docPart>
      <w:docPartPr>
        <w:name w:val="7CB1C5EDB2934A96A244F55E3DD6171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306C6C-74AE-41EB-BE96-8F34100B5E07}"/>
      </w:docPartPr>
      <w:docPartBody>
        <w:p w:rsidR="00000000" w:rsidRDefault="00876C34" w:rsidP="00876C34">
          <w:pPr>
            <w:pStyle w:val="7CB1C5EDB2934A96A244F55E3DD61715"/>
          </w:pPr>
          <w:r>
            <w:rPr>
              <w:rStyle w:val="Paikkamerkkiteksti"/>
            </w:rPr>
            <w:t>[x]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34"/>
    <w:rsid w:val="0087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876C34"/>
    <w:rPr>
      <w:color w:val="808080"/>
    </w:rPr>
  </w:style>
  <w:style w:type="paragraph" w:customStyle="1" w:styleId="87D9B352FC074ACEBAB832568C59D07B">
    <w:name w:val="87D9B352FC074ACEBAB832568C59D07B"/>
    <w:rsid w:val="00876C34"/>
  </w:style>
  <w:style w:type="paragraph" w:customStyle="1" w:styleId="75F3EF27C4914A89AF3368F31D39A2E3">
    <w:name w:val="75F3EF27C4914A89AF3368F31D39A2E3"/>
    <w:rsid w:val="00876C34"/>
  </w:style>
  <w:style w:type="paragraph" w:customStyle="1" w:styleId="DA132BFEAEB54075B966E9BC5262CE84">
    <w:name w:val="DA132BFEAEB54075B966E9BC5262CE84"/>
    <w:rsid w:val="00876C34"/>
  </w:style>
  <w:style w:type="paragraph" w:customStyle="1" w:styleId="9E9755E3C0ED46428CF95932EE48445B">
    <w:name w:val="9E9755E3C0ED46428CF95932EE48445B"/>
    <w:rsid w:val="00876C34"/>
  </w:style>
  <w:style w:type="paragraph" w:customStyle="1" w:styleId="64F85F72208F48F5B7359F98676FB6AB">
    <w:name w:val="64F85F72208F48F5B7359F98676FB6AB"/>
    <w:rsid w:val="00876C34"/>
  </w:style>
  <w:style w:type="paragraph" w:customStyle="1" w:styleId="445FBAB7255B4B609D871C410139C36B">
    <w:name w:val="445FBAB7255B4B609D871C410139C36B"/>
    <w:rsid w:val="00876C34"/>
  </w:style>
  <w:style w:type="paragraph" w:customStyle="1" w:styleId="AAAE37B65564420E8C3F5BD29803C494">
    <w:name w:val="AAAE37B65564420E8C3F5BD29803C494"/>
    <w:rsid w:val="00876C34"/>
  </w:style>
  <w:style w:type="paragraph" w:customStyle="1" w:styleId="F5E4A25382EA4A85ABA5BC51E2192578">
    <w:name w:val="F5E4A25382EA4A85ABA5BC51E2192578"/>
    <w:rsid w:val="00876C34"/>
  </w:style>
  <w:style w:type="paragraph" w:customStyle="1" w:styleId="7144A4EE46074C7893D15790C3A174E2">
    <w:name w:val="7144A4EE46074C7893D15790C3A174E2"/>
    <w:rsid w:val="00876C34"/>
  </w:style>
  <w:style w:type="paragraph" w:customStyle="1" w:styleId="7CB1C5EDB2934A96A244F55E3DD61715">
    <w:name w:val="7CB1C5EDB2934A96A244F55E3DD61715"/>
    <w:rsid w:val="00876C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asiakirjan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D96B22-EC28-4B65-83A8-3E2D2B88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10</TotalTime>
  <Pages>1</Pages>
  <Words>49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Valtakirja</dc:subject>
  <dc:creator>Kristiina Kallio</dc:creator>
  <cp:lastModifiedBy>Kristiina Kallio</cp:lastModifiedBy>
  <cp:revision>3</cp:revision>
  <dcterms:created xsi:type="dcterms:W3CDTF">2018-07-31T08:37:00Z</dcterms:created>
  <dcterms:modified xsi:type="dcterms:W3CDTF">2018-07-31T08:48:00Z</dcterms:modified>
</cp:coreProperties>
</file>