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6A17" w14:textId="77777777" w:rsidR="00355303" w:rsidRPr="006E3AF7" w:rsidRDefault="00355303" w:rsidP="006E3AF7">
      <w:pPr>
        <w:pStyle w:val="Sisluet1"/>
      </w:pPr>
      <w:bookmarkStart w:id="0" w:name="_GoBack"/>
      <w:bookmarkEnd w:id="0"/>
    </w:p>
    <w:p w14:paraId="3814DA8F" w14:textId="77777777" w:rsidR="00355303" w:rsidRPr="00355303" w:rsidRDefault="00355303" w:rsidP="009D57E6">
      <w:pPr>
        <w:pStyle w:val="Otsikko1"/>
      </w:pPr>
    </w:p>
    <w:p w14:paraId="13117080" w14:textId="77777777" w:rsidR="00355303" w:rsidRPr="00355303" w:rsidRDefault="009D57E6" w:rsidP="009D57E6">
      <w:pPr>
        <w:pStyle w:val="Otsikko1"/>
      </w:pPr>
      <w:r>
        <w:t>Velkakirja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57"/>
        <w:gridCol w:w="662"/>
        <w:gridCol w:w="992"/>
        <w:gridCol w:w="803"/>
        <w:gridCol w:w="2457"/>
      </w:tblGrid>
      <w:tr w:rsidR="00355303" w14:paraId="1D319368" w14:textId="77777777" w:rsidTr="00BC00C8">
        <w:tc>
          <w:tcPr>
            <w:tcW w:w="2830" w:type="dxa"/>
          </w:tcPr>
          <w:p w14:paraId="1F159C18" w14:textId="77777777" w:rsidR="00355303" w:rsidRDefault="00355303" w:rsidP="00BD1D43">
            <w:pPr>
              <w:pStyle w:val="Leipteksti"/>
            </w:pPr>
          </w:p>
        </w:tc>
        <w:tc>
          <w:tcPr>
            <w:tcW w:w="7371" w:type="dxa"/>
            <w:gridSpan w:val="5"/>
          </w:tcPr>
          <w:p w14:paraId="1B120409" w14:textId="77777777" w:rsidR="00355303" w:rsidRDefault="00355303" w:rsidP="00BD1D43"/>
        </w:tc>
      </w:tr>
      <w:tr w:rsidR="00355303" w14:paraId="5B60F9D1" w14:textId="77777777" w:rsidTr="00BC00C8">
        <w:tc>
          <w:tcPr>
            <w:tcW w:w="2830" w:type="dxa"/>
          </w:tcPr>
          <w:p w14:paraId="11F0B0DC" w14:textId="77777777" w:rsidR="00355303" w:rsidRDefault="00355303" w:rsidP="00BD1D43"/>
        </w:tc>
        <w:tc>
          <w:tcPr>
            <w:tcW w:w="7371" w:type="dxa"/>
            <w:gridSpan w:val="5"/>
          </w:tcPr>
          <w:p w14:paraId="59BDA49D" w14:textId="77777777" w:rsidR="00355303" w:rsidRDefault="00355303" w:rsidP="00BD1D43"/>
        </w:tc>
      </w:tr>
      <w:tr w:rsidR="00506530" w14:paraId="24906835" w14:textId="77777777" w:rsidTr="00BC00C8">
        <w:tc>
          <w:tcPr>
            <w:tcW w:w="2830" w:type="dxa"/>
          </w:tcPr>
          <w:p w14:paraId="325CBE83" w14:textId="77777777" w:rsidR="00506530" w:rsidRDefault="00506530" w:rsidP="00BD1D43"/>
        </w:tc>
        <w:tc>
          <w:tcPr>
            <w:tcW w:w="2457" w:type="dxa"/>
          </w:tcPr>
          <w:p w14:paraId="2B057D89" w14:textId="77777777" w:rsidR="00506530" w:rsidRDefault="00506530" w:rsidP="00506530">
            <w:pPr>
              <w:pStyle w:val="Otsikko2"/>
            </w:pPr>
            <w:r>
              <w:t>Velallinen</w:t>
            </w:r>
          </w:p>
        </w:tc>
        <w:tc>
          <w:tcPr>
            <w:tcW w:w="2457" w:type="dxa"/>
            <w:gridSpan w:val="3"/>
          </w:tcPr>
          <w:p w14:paraId="0CADB15C" w14:textId="77777777" w:rsidR="00506530" w:rsidRDefault="00506530" w:rsidP="00F403A1">
            <w:pPr>
              <w:pStyle w:val="Leipteksti"/>
            </w:pPr>
            <w:proofErr w:type="spellStart"/>
            <w:r w:rsidRPr="004B0464">
              <w:t>Nimi</w:t>
            </w:r>
            <w:proofErr w:type="spellEnd"/>
            <w:r>
              <w:t xml:space="preserve"> (</w:t>
            </w:r>
            <w:proofErr w:type="spellStart"/>
            <w:r>
              <w:t>henkilötunnus</w:t>
            </w:r>
            <w:proofErr w:type="spellEnd"/>
            <w:r>
              <w:t xml:space="preserve"> / Y-</w:t>
            </w:r>
            <w:proofErr w:type="spellStart"/>
            <w:r>
              <w:t>tunnus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-742103264"/>
            <w:placeholder>
              <w:docPart w:val="061EC014ADB84BB485C196CF0A19863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457" w:type="dxa"/>
              </w:tcPr>
              <w:p w14:paraId="7E79DFEC" w14:textId="77777777" w:rsidR="00506530" w:rsidRDefault="009562CA" w:rsidP="00F403A1">
                <w:pPr>
                  <w:pStyle w:val="Leipteksti"/>
                </w:pPr>
                <w:r>
                  <w:rPr>
                    <w:rStyle w:val="Paikkamerkkiteksti"/>
                  </w:rPr>
                  <w:t>[</w:t>
                </w:r>
                <w:r w:rsidRPr="009562CA">
                  <w:rPr>
                    <w:rStyle w:val="LeiptekstiChar"/>
                  </w:rPr>
                  <w:t>nimi, (henkilötunnus/ Y-tunnus)]</w:t>
                </w:r>
              </w:p>
            </w:tc>
          </w:sdtContent>
        </w:sdt>
      </w:tr>
      <w:tr w:rsidR="00506530" w14:paraId="00182CFE" w14:textId="77777777" w:rsidTr="00BC00C8">
        <w:tc>
          <w:tcPr>
            <w:tcW w:w="2830" w:type="dxa"/>
          </w:tcPr>
          <w:p w14:paraId="52FA7C50" w14:textId="77777777" w:rsidR="00506530" w:rsidRDefault="00506530" w:rsidP="00BD1D43"/>
        </w:tc>
        <w:tc>
          <w:tcPr>
            <w:tcW w:w="2457" w:type="dxa"/>
          </w:tcPr>
          <w:p w14:paraId="6E7FF8B4" w14:textId="77777777" w:rsidR="00506530" w:rsidRDefault="00506530" w:rsidP="00BD1D43"/>
        </w:tc>
        <w:tc>
          <w:tcPr>
            <w:tcW w:w="2457" w:type="dxa"/>
            <w:gridSpan w:val="3"/>
          </w:tcPr>
          <w:p w14:paraId="3E7503F5" w14:textId="77777777" w:rsidR="00506530" w:rsidRDefault="00506530" w:rsidP="00F403A1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-1403988566"/>
            <w:placeholder>
              <w:docPart w:val="A9C6AC58A61D4690A8DC2784C18625D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457" w:type="dxa"/>
              </w:tcPr>
              <w:p w14:paraId="2A259D81" w14:textId="77777777" w:rsidR="00506530" w:rsidRDefault="009562CA" w:rsidP="00F403A1">
                <w:pPr>
                  <w:pStyle w:val="Leipteksti"/>
                </w:pPr>
                <w:r w:rsidRPr="009562CA">
                  <w:rPr>
                    <w:rStyle w:val="LeiptekstiChar"/>
                  </w:rPr>
                  <w:t>[osoite]</w:t>
                </w:r>
              </w:p>
            </w:tc>
          </w:sdtContent>
        </w:sdt>
      </w:tr>
      <w:tr w:rsidR="00355303" w14:paraId="43E632C2" w14:textId="77777777" w:rsidTr="00BC00C8">
        <w:tc>
          <w:tcPr>
            <w:tcW w:w="2830" w:type="dxa"/>
          </w:tcPr>
          <w:p w14:paraId="3A82B88F" w14:textId="77777777" w:rsidR="00355303" w:rsidRDefault="00355303" w:rsidP="00BD1D43"/>
        </w:tc>
        <w:tc>
          <w:tcPr>
            <w:tcW w:w="7371" w:type="dxa"/>
            <w:gridSpan w:val="5"/>
          </w:tcPr>
          <w:p w14:paraId="43EF06D7" w14:textId="77777777" w:rsidR="00355303" w:rsidRDefault="00355303" w:rsidP="00F403A1">
            <w:pPr>
              <w:pStyle w:val="Leipteksti"/>
            </w:pPr>
          </w:p>
        </w:tc>
      </w:tr>
      <w:tr w:rsidR="00506530" w14:paraId="60EF4A66" w14:textId="77777777" w:rsidTr="00BC00C8">
        <w:tc>
          <w:tcPr>
            <w:tcW w:w="2830" w:type="dxa"/>
          </w:tcPr>
          <w:p w14:paraId="71360F58" w14:textId="77777777" w:rsidR="00506530" w:rsidRDefault="00506530" w:rsidP="00BD1D43"/>
        </w:tc>
        <w:tc>
          <w:tcPr>
            <w:tcW w:w="2457" w:type="dxa"/>
          </w:tcPr>
          <w:p w14:paraId="41F79F20" w14:textId="77777777" w:rsidR="00506530" w:rsidRDefault="00506530" w:rsidP="00506530">
            <w:pPr>
              <w:pStyle w:val="Otsikko2"/>
            </w:pPr>
            <w:r>
              <w:t>Velkoja</w:t>
            </w:r>
          </w:p>
        </w:tc>
        <w:tc>
          <w:tcPr>
            <w:tcW w:w="2457" w:type="dxa"/>
            <w:gridSpan w:val="3"/>
          </w:tcPr>
          <w:p w14:paraId="53A067B7" w14:textId="77777777" w:rsidR="00506530" w:rsidRDefault="00506530" w:rsidP="00F403A1">
            <w:pPr>
              <w:pStyle w:val="Leipteksti"/>
            </w:pPr>
            <w:proofErr w:type="spellStart"/>
            <w:r w:rsidRPr="004B0464">
              <w:t>Nimi</w:t>
            </w:r>
            <w:proofErr w:type="spellEnd"/>
            <w:r>
              <w:t xml:space="preserve"> (</w:t>
            </w:r>
            <w:proofErr w:type="spellStart"/>
            <w:r>
              <w:t>henkilötunnus</w:t>
            </w:r>
            <w:proofErr w:type="spellEnd"/>
            <w:r>
              <w:t xml:space="preserve"> / Y-</w:t>
            </w:r>
            <w:proofErr w:type="spellStart"/>
            <w:r>
              <w:t>tunnus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-773243964"/>
            <w:placeholder>
              <w:docPart w:val="34439A766BA94C69B95FF5E2F152270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457" w:type="dxa"/>
              </w:tcPr>
              <w:p w14:paraId="4BB7B032" w14:textId="77777777" w:rsidR="00506530" w:rsidRDefault="00F403A1" w:rsidP="00F403A1">
                <w:pPr>
                  <w:pStyle w:val="Leipteksti"/>
                </w:pPr>
                <w:r>
                  <w:rPr>
                    <w:rStyle w:val="Paikkamerkkiteksti"/>
                  </w:rPr>
                  <w:t>[nimi, (henkilötunnus/ Y-tunnus)]</w:t>
                </w:r>
              </w:p>
            </w:tc>
          </w:sdtContent>
        </w:sdt>
      </w:tr>
      <w:tr w:rsidR="00506530" w14:paraId="1238B704" w14:textId="77777777" w:rsidTr="00BC00C8">
        <w:tc>
          <w:tcPr>
            <w:tcW w:w="2830" w:type="dxa"/>
          </w:tcPr>
          <w:p w14:paraId="57061BE5" w14:textId="77777777" w:rsidR="00506530" w:rsidRDefault="00506530" w:rsidP="00BD1D43"/>
        </w:tc>
        <w:tc>
          <w:tcPr>
            <w:tcW w:w="2457" w:type="dxa"/>
          </w:tcPr>
          <w:p w14:paraId="20690F2A" w14:textId="77777777" w:rsidR="00506530" w:rsidRDefault="00506530" w:rsidP="00BD1D43"/>
        </w:tc>
        <w:tc>
          <w:tcPr>
            <w:tcW w:w="2457" w:type="dxa"/>
            <w:gridSpan w:val="3"/>
          </w:tcPr>
          <w:p w14:paraId="7977721B" w14:textId="77777777" w:rsidR="00506530" w:rsidRDefault="00506530" w:rsidP="00F403A1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916914821"/>
            <w:placeholder>
              <w:docPart w:val="FC22CF53926B4C7E93D5E186372744F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457" w:type="dxa"/>
              </w:tcPr>
              <w:p w14:paraId="76616A52" w14:textId="77777777" w:rsidR="00506530" w:rsidRDefault="00F403A1" w:rsidP="00F403A1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355303" w14:paraId="6DD058AD" w14:textId="77777777" w:rsidTr="00BC00C8">
        <w:tc>
          <w:tcPr>
            <w:tcW w:w="2830" w:type="dxa"/>
          </w:tcPr>
          <w:p w14:paraId="24D1C53C" w14:textId="77777777" w:rsidR="00355303" w:rsidRDefault="00355303" w:rsidP="00BD1D43"/>
        </w:tc>
        <w:tc>
          <w:tcPr>
            <w:tcW w:w="7371" w:type="dxa"/>
            <w:gridSpan w:val="5"/>
          </w:tcPr>
          <w:p w14:paraId="1E884BCA" w14:textId="77777777" w:rsidR="00355303" w:rsidRDefault="00355303" w:rsidP="00BD1D43"/>
        </w:tc>
      </w:tr>
      <w:tr w:rsidR="00355303" w14:paraId="25C76BC9" w14:textId="77777777" w:rsidTr="00BC00C8">
        <w:tc>
          <w:tcPr>
            <w:tcW w:w="2830" w:type="dxa"/>
          </w:tcPr>
          <w:p w14:paraId="6CE6CBF2" w14:textId="77777777" w:rsidR="00355303" w:rsidRDefault="00BD1D43" w:rsidP="00854D0E">
            <w:pPr>
              <w:pStyle w:val="Otsikko2"/>
            </w:pPr>
            <w:r>
              <w:t>Velan määrä, korko ja maksuohjelma</w:t>
            </w:r>
          </w:p>
        </w:tc>
        <w:tc>
          <w:tcPr>
            <w:tcW w:w="7371" w:type="dxa"/>
            <w:gridSpan w:val="5"/>
          </w:tcPr>
          <w:p w14:paraId="6D2B00B7" w14:textId="77777777" w:rsidR="00355303" w:rsidRDefault="00355303" w:rsidP="00BD1D43"/>
        </w:tc>
      </w:tr>
      <w:tr w:rsidR="00355303" w14:paraId="17209F71" w14:textId="77777777" w:rsidTr="00BC00C8">
        <w:tc>
          <w:tcPr>
            <w:tcW w:w="2830" w:type="dxa"/>
          </w:tcPr>
          <w:p w14:paraId="6E7EC8DF" w14:textId="77777777" w:rsidR="00355303" w:rsidRDefault="00355303" w:rsidP="00BD1D43"/>
        </w:tc>
        <w:tc>
          <w:tcPr>
            <w:tcW w:w="7371" w:type="dxa"/>
            <w:gridSpan w:val="5"/>
          </w:tcPr>
          <w:p w14:paraId="10ECFE76" w14:textId="77777777" w:rsidR="00854D0E" w:rsidRDefault="00854D0E" w:rsidP="00854D0E">
            <w:pPr>
              <w:pStyle w:val="Leipteksti"/>
            </w:pPr>
            <w:r>
              <w:t xml:space="preserve">Velan määrä on </w:t>
            </w:r>
            <w:sdt>
              <w:sdtPr>
                <w:rPr>
                  <w:rStyle w:val="LeiptekstiChar"/>
                </w:rPr>
                <w:id w:val="-66882269"/>
                <w:placeholder>
                  <w:docPart w:val="D65F339D1F9741A2B9512CA2DE0C178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[x; luku on syytä kirjata sekä kirjaimilla että numeroina]</w:t>
                </w:r>
              </w:sdtContent>
            </w:sdt>
            <w:r>
              <w:t xml:space="preserve"> euroa ja velan vuotuinen korko on </w:t>
            </w:r>
            <w:sdt>
              <w:sdtPr>
                <w:rPr>
                  <w:rStyle w:val="LeiptekstiChar"/>
                </w:rPr>
                <w:id w:val="-660542583"/>
                <w:placeholder>
                  <w:docPart w:val="492D95530C64449883DE5B31F2A075C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prosenttia. Velan korko erääntyy maksettavaksi kuukausittain alkaen </w:t>
            </w:r>
            <w:sdt>
              <w:sdtPr>
                <w:rPr>
                  <w:rStyle w:val="LeiptekstiChar"/>
                </w:rPr>
                <w:id w:val="-1196850828"/>
                <w:placeholder>
                  <w:docPart w:val="35660B511EBA477FBB3AB85A3369AA2B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. Mikäli velallinen viivästyy velan tai koron suorittamisessa eräpäivänä, velkojalla on oikeus periä viivästyneelle määrälle </w:t>
            </w:r>
            <w:sdt>
              <w:sdtPr>
                <w:rPr>
                  <w:rStyle w:val="LeiptekstiChar"/>
                </w:rPr>
                <w:id w:val="1556197027"/>
                <w:placeholder>
                  <w:docPart w:val="E17C2480EA8447348E2E2521DDDD065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prosentin viivästyskorkoa eräpäivästä maksupäivään. </w:t>
            </w:r>
          </w:p>
          <w:p w14:paraId="6EEABA9F" w14:textId="77777777" w:rsidR="00854D0E" w:rsidRDefault="00854D0E" w:rsidP="00854D0E">
            <w:pPr>
              <w:pStyle w:val="Leipteksti"/>
            </w:pPr>
          </w:p>
          <w:p w14:paraId="3E066A16" w14:textId="77777777" w:rsidR="00355303" w:rsidRDefault="00854D0E" w:rsidP="00854D0E">
            <w:pPr>
              <w:pStyle w:val="Leipteksti"/>
            </w:pPr>
            <w:r>
              <w:t xml:space="preserve">Velan pääomaa lyhennetään tasaerissä </w:t>
            </w:r>
            <w:sdt>
              <w:sdtPr>
                <w:rPr>
                  <w:rStyle w:val="LeiptekstiChar"/>
                </w:rPr>
                <w:id w:val="1601365003"/>
                <w:placeholder>
                  <w:docPart w:val="A9970A26EAE945A292B02E789CF9024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kuukauden välein alkaen </w:t>
            </w:r>
            <w:sdt>
              <w:sdtPr>
                <w:rPr>
                  <w:rStyle w:val="LeiptekstiChar"/>
                </w:rPr>
                <w:id w:val="2017572079"/>
                <w:placeholder>
                  <w:docPart w:val="0C64B6D2269D4DF798222EF79D3B8E0C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 xml:space="preserve">. Velan eräpäivä on </w:t>
            </w:r>
            <w:sdt>
              <w:sdtPr>
                <w:rPr>
                  <w:rStyle w:val="LeiptekstiChar"/>
                </w:rPr>
                <w:id w:val="2062743054"/>
                <w:placeholder>
                  <w:docPart w:val="1E608A4AAF1442E08395F58CC41DFCC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[pvm]</w:t>
                </w:r>
              </w:sdtContent>
            </w:sdt>
            <w:r>
              <w:t>.</w:t>
            </w:r>
          </w:p>
        </w:tc>
      </w:tr>
      <w:tr w:rsidR="00355303" w14:paraId="2C1AD40D" w14:textId="77777777" w:rsidTr="00BC00C8">
        <w:tc>
          <w:tcPr>
            <w:tcW w:w="2830" w:type="dxa"/>
          </w:tcPr>
          <w:p w14:paraId="59917689" w14:textId="77777777" w:rsidR="00355303" w:rsidRDefault="00355303" w:rsidP="00BD1D43"/>
        </w:tc>
        <w:tc>
          <w:tcPr>
            <w:tcW w:w="7371" w:type="dxa"/>
            <w:gridSpan w:val="5"/>
          </w:tcPr>
          <w:p w14:paraId="3C7D405C" w14:textId="77777777" w:rsidR="00355303" w:rsidRDefault="00355303" w:rsidP="00BD1D43"/>
        </w:tc>
      </w:tr>
      <w:tr w:rsidR="00355303" w14:paraId="0AF56AC0" w14:textId="77777777" w:rsidTr="00BC00C8">
        <w:tc>
          <w:tcPr>
            <w:tcW w:w="2830" w:type="dxa"/>
          </w:tcPr>
          <w:p w14:paraId="1C45CD44" w14:textId="77777777" w:rsidR="00355303" w:rsidRDefault="00EC1BC7" w:rsidP="00EC1BC7">
            <w:pPr>
              <w:pStyle w:val="Otsikko2"/>
            </w:pPr>
            <w:r>
              <w:t>Velkasitoumus</w:t>
            </w:r>
          </w:p>
        </w:tc>
        <w:tc>
          <w:tcPr>
            <w:tcW w:w="7371" w:type="dxa"/>
            <w:gridSpan w:val="5"/>
          </w:tcPr>
          <w:p w14:paraId="3CE07BAD" w14:textId="77777777" w:rsidR="00355303" w:rsidRDefault="00355303" w:rsidP="00BD1D43"/>
        </w:tc>
      </w:tr>
      <w:tr w:rsidR="00355303" w14:paraId="2F744A6F" w14:textId="77777777" w:rsidTr="00BC00C8">
        <w:tc>
          <w:tcPr>
            <w:tcW w:w="2830" w:type="dxa"/>
          </w:tcPr>
          <w:p w14:paraId="040D057F" w14:textId="77777777" w:rsidR="00355303" w:rsidRDefault="00355303" w:rsidP="00BD1D43"/>
        </w:tc>
        <w:tc>
          <w:tcPr>
            <w:tcW w:w="7371" w:type="dxa"/>
            <w:gridSpan w:val="5"/>
          </w:tcPr>
          <w:p w14:paraId="02988007" w14:textId="77777777" w:rsidR="00355303" w:rsidRDefault="00EC1BC7" w:rsidP="00EC1BC7">
            <w:pPr>
              <w:pStyle w:val="Leipteksti"/>
            </w:pPr>
            <w:r w:rsidRPr="00E3381B">
              <w:t>Velallinen sitoutuu suorittamaan velan, koron ja mahdollisen viivästyskoron velkojalle tämän velkakirjan ehtojen mukaisesti.</w:t>
            </w:r>
          </w:p>
        </w:tc>
      </w:tr>
      <w:tr w:rsidR="00355303" w14:paraId="6377682D" w14:textId="77777777" w:rsidTr="00BC00C8">
        <w:tc>
          <w:tcPr>
            <w:tcW w:w="2830" w:type="dxa"/>
          </w:tcPr>
          <w:p w14:paraId="1B585F84" w14:textId="77777777" w:rsidR="00355303" w:rsidRDefault="00355303" w:rsidP="00BD1D43"/>
        </w:tc>
        <w:tc>
          <w:tcPr>
            <w:tcW w:w="7371" w:type="dxa"/>
            <w:gridSpan w:val="5"/>
          </w:tcPr>
          <w:p w14:paraId="2855179B" w14:textId="77777777" w:rsidR="00355303" w:rsidRDefault="00355303" w:rsidP="00BD1D43"/>
        </w:tc>
      </w:tr>
      <w:tr w:rsidR="00355303" w14:paraId="47F0F47C" w14:textId="77777777" w:rsidTr="00BC00C8">
        <w:tc>
          <w:tcPr>
            <w:tcW w:w="2830" w:type="dxa"/>
          </w:tcPr>
          <w:p w14:paraId="76E48280" w14:textId="77777777" w:rsidR="00355303" w:rsidRDefault="00E23506" w:rsidP="00E23506">
            <w:pPr>
              <w:pStyle w:val="Otsikko2"/>
            </w:pPr>
            <w:r>
              <w:t>Velan irtisanominen</w:t>
            </w:r>
          </w:p>
        </w:tc>
        <w:tc>
          <w:tcPr>
            <w:tcW w:w="7371" w:type="dxa"/>
            <w:gridSpan w:val="5"/>
          </w:tcPr>
          <w:p w14:paraId="376F67E1" w14:textId="77777777" w:rsidR="00355303" w:rsidRDefault="00355303" w:rsidP="00BD1D43"/>
        </w:tc>
      </w:tr>
      <w:tr w:rsidR="00355303" w14:paraId="3CFFF498" w14:textId="77777777" w:rsidTr="00BC00C8">
        <w:tc>
          <w:tcPr>
            <w:tcW w:w="2830" w:type="dxa"/>
          </w:tcPr>
          <w:p w14:paraId="01E01969" w14:textId="77777777" w:rsidR="00355303" w:rsidRDefault="00355303" w:rsidP="00BD1D43"/>
        </w:tc>
        <w:tc>
          <w:tcPr>
            <w:tcW w:w="7371" w:type="dxa"/>
            <w:gridSpan w:val="5"/>
          </w:tcPr>
          <w:p w14:paraId="0D3B74E4" w14:textId="77777777" w:rsidR="00355303" w:rsidRDefault="00E23506" w:rsidP="00E23506">
            <w:pPr>
              <w:pStyle w:val="Leipteksti"/>
            </w:pPr>
            <w:r w:rsidRPr="00E3381B">
              <w:t>Velkojalla on oikeus irtisanoa tämä velkakirjalaina heti takaisin maksettavaksi, jos velallinen viivästyy velan lyhennyksen tai koron maksamisessa eräpäivänä eikä velallinen ole korjannut laiminlyönti</w:t>
            </w:r>
            <w:r>
              <w:t xml:space="preserve">ään </w:t>
            </w:r>
            <w:sdt>
              <w:sdtPr>
                <w:rPr>
                  <w:rStyle w:val="LeiptekstiChar"/>
                </w:rPr>
                <w:id w:val="-667098783"/>
                <w:placeholder>
                  <w:docPart w:val="C816108EAF1C4ECEB550FB2A83BD1E2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 w:rsidRPr="00E3381B">
              <w:t xml:space="preserve"> päivän kuluessa huomautuksesta tai jos velan vakuutena oleva arvo-osuustili muutetaan rahaksi taikka jos velallinen haetaan konkurssiin tai yrityssaneeraukseen tai hakee konkurssia tai yrityssaneerausta.</w:t>
            </w:r>
          </w:p>
        </w:tc>
      </w:tr>
      <w:tr w:rsidR="00355303" w14:paraId="6C5DFD43" w14:textId="77777777" w:rsidTr="00BC00C8">
        <w:tc>
          <w:tcPr>
            <w:tcW w:w="2830" w:type="dxa"/>
          </w:tcPr>
          <w:p w14:paraId="42574AAB" w14:textId="77777777" w:rsidR="00355303" w:rsidRDefault="00355303" w:rsidP="00BD1D43"/>
        </w:tc>
        <w:tc>
          <w:tcPr>
            <w:tcW w:w="7371" w:type="dxa"/>
            <w:gridSpan w:val="5"/>
          </w:tcPr>
          <w:p w14:paraId="29D85C69" w14:textId="77777777" w:rsidR="00355303" w:rsidRDefault="00355303" w:rsidP="00BD1D43"/>
        </w:tc>
      </w:tr>
      <w:tr w:rsidR="00355303" w14:paraId="087F48B2" w14:textId="77777777" w:rsidTr="00BC00C8">
        <w:tc>
          <w:tcPr>
            <w:tcW w:w="2830" w:type="dxa"/>
          </w:tcPr>
          <w:p w14:paraId="6CC9DA5D" w14:textId="77777777" w:rsidR="00355303" w:rsidRDefault="00AF410E" w:rsidP="00AF410E">
            <w:pPr>
              <w:pStyle w:val="Otsikko2"/>
            </w:pPr>
            <w:r>
              <w:t>Velkakirjan kappaleet</w:t>
            </w:r>
          </w:p>
        </w:tc>
        <w:tc>
          <w:tcPr>
            <w:tcW w:w="7371" w:type="dxa"/>
            <w:gridSpan w:val="5"/>
          </w:tcPr>
          <w:p w14:paraId="16CB18B3" w14:textId="77777777" w:rsidR="00355303" w:rsidRDefault="00355303" w:rsidP="00BD1D43"/>
        </w:tc>
      </w:tr>
      <w:tr w:rsidR="00355303" w14:paraId="3A5BD7B2" w14:textId="77777777" w:rsidTr="00BC00C8">
        <w:tc>
          <w:tcPr>
            <w:tcW w:w="2830" w:type="dxa"/>
          </w:tcPr>
          <w:p w14:paraId="16149AF3" w14:textId="77777777" w:rsidR="00355303" w:rsidRDefault="00355303" w:rsidP="00BD1D43"/>
        </w:tc>
        <w:tc>
          <w:tcPr>
            <w:tcW w:w="7371" w:type="dxa"/>
            <w:gridSpan w:val="5"/>
          </w:tcPr>
          <w:p w14:paraId="2F891E4A" w14:textId="77777777" w:rsidR="00355303" w:rsidRDefault="00AF410E" w:rsidP="00AF410E">
            <w:pPr>
              <w:pStyle w:val="Leipteksti"/>
            </w:pPr>
            <w:r>
              <w:t>Tätä velkakirjaa on tehty kaksi (2) samanlaista kappaletta</w:t>
            </w:r>
            <w:r w:rsidRPr="00E3381B">
              <w:t>, yksi velkojalle ja yksi velalliselle.</w:t>
            </w:r>
          </w:p>
        </w:tc>
      </w:tr>
      <w:tr w:rsidR="00355303" w14:paraId="0B140801" w14:textId="77777777" w:rsidTr="00BC00C8">
        <w:tc>
          <w:tcPr>
            <w:tcW w:w="2830" w:type="dxa"/>
          </w:tcPr>
          <w:p w14:paraId="706EA732" w14:textId="77777777" w:rsidR="00355303" w:rsidRDefault="00355303" w:rsidP="00BD1D43"/>
        </w:tc>
        <w:tc>
          <w:tcPr>
            <w:tcW w:w="7371" w:type="dxa"/>
            <w:gridSpan w:val="5"/>
          </w:tcPr>
          <w:p w14:paraId="601119B4" w14:textId="77777777" w:rsidR="00355303" w:rsidRDefault="00355303" w:rsidP="00BD1D43"/>
        </w:tc>
      </w:tr>
      <w:tr w:rsidR="00355303" w14:paraId="3E04B2BA" w14:textId="77777777" w:rsidTr="00BC00C8">
        <w:tc>
          <w:tcPr>
            <w:tcW w:w="2830" w:type="dxa"/>
          </w:tcPr>
          <w:p w14:paraId="1A83BA46" w14:textId="77777777" w:rsidR="00355303" w:rsidRDefault="00AF410E" w:rsidP="00AF410E">
            <w:pPr>
              <w:pStyle w:val="Otsikko2"/>
            </w:pPr>
            <w:r>
              <w:t>Allekirjoitukset</w:t>
            </w:r>
          </w:p>
        </w:tc>
        <w:tc>
          <w:tcPr>
            <w:tcW w:w="7371" w:type="dxa"/>
            <w:gridSpan w:val="5"/>
          </w:tcPr>
          <w:p w14:paraId="4A8DD3D7" w14:textId="77777777" w:rsidR="00355303" w:rsidRDefault="00355303" w:rsidP="00BD1D43"/>
        </w:tc>
      </w:tr>
      <w:tr w:rsidR="00355303" w14:paraId="7279E77F" w14:textId="77777777" w:rsidTr="00BC00C8">
        <w:tc>
          <w:tcPr>
            <w:tcW w:w="2830" w:type="dxa"/>
          </w:tcPr>
          <w:p w14:paraId="55495852" w14:textId="77777777" w:rsidR="00355303" w:rsidRDefault="00355303" w:rsidP="00BD1D43"/>
        </w:tc>
        <w:tc>
          <w:tcPr>
            <w:tcW w:w="7371" w:type="dxa"/>
            <w:gridSpan w:val="5"/>
          </w:tcPr>
          <w:p w14:paraId="79CE17F4" w14:textId="77777777" w:rsidR="00355303" w:rsidRDefault="00355303" w:rsidP="00BD1D43"/>
        </w:tc>
      </w:tr>
      <w:tr w:rsidR="00355303" w14:paraId="04D6B4D3" w14:textId="77777777" w:rsidTr="00BC00C8">
        <w:tc>
          <w:tcPr>
            <w:tcW w:w="2830" w:type="dxa"/>
          </w:tcPr>
          <w:p w14:paraId="49B2D6B7" w14:textId="77777777" w:rsidR="00355303" w:rsidRDefault="00355303" w:rsidP="00BD1D43"/>
        </w:tc>
        <w:sdt>
          <w:sdtPr>
            <w:rPr>
              <w:rStyle w:val="LeiptekstiChar"/>
            </w:rPr>
            <w:id w:val="632452169"/>
            <w:placeholder>
              <w:docPart w:val="6973F03E94434816A2B155E81C4D72F1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  <w:gridSpan w:val="5"/>
              </w:tcPr>
              <w:p w14:paraId="6CE413C1" w14:textId="77777777" w:rsidR="00355303" w:rsidRDefault="006D5465" w:rsidP="006D5465">
                <w:pPr>
                  <w:pStyle w:val="Leipteksti"/>
                </w:pPr>
                <w:r>
                  <w:rPr>
                    <w:rStyle w:val="Paikkamerkkiteksti"/>
                  </w:rPr>
                  <w:t>[Paikka ja aika]</w:t>
                </w:r>
              </w:p>
            </w:tc>
          </w:sdtContent>
        </w:sdt>
      </w:tr>
      <w:tr w:rsidR="00355303" w14:paraId="7CE621A7" w14:textId="77777777" w:rsidTr="00BC00C8">
        <w:tc>
          <w:tcPr>
            <w:tcW w:w="2830" w:type="dxa"/>
          </w:tcPr>
          <w:p w14:paraId="3BE3B0BC" w14:textId="77777777" w:rsidR="00355303" w:rsidRDefault="00355303" w:rsidP="00BD1D43"/>
        </w:tc>
        <w:tc>
          <w:tcPr>
            <w:tcW w:w="7371" w:type="dxa"/>
            <w:gridSpan w:val="5"/>
          </w:tcPr>
          <w:p w14:paraId="28FFEAF9" w14:textId="77777777" w:rsidR="00355303" w:rsidRDefault="00355303" w:rsidP="00BD1D43"/>
        </w:tc>
      </w:tr>
      <w:tr w:rsidR="00355303" w14:paraId="5796FC4A" w14:textId="77777777" w:rsidTr="00BC00C8">
        <w:tc>
          <w:tcPr>
            <w:tcW w:w="2830" w:type="dxa"/>
          </w:tcPr>
          <w:p w14:paraId="23A603A6" w14:textId="77777777" w:rsidR="00355303" w:rsidRDefault="00355303" w:rsidP="00BD1D43"/>
        </w:tc>
        <w:tc>
          <w:tcPr>
            <w:tcW w:w="7371" w:type="dxa"/>
            <w:gridSpan w:val="5"/>
          </w:tcPr>
          <w:p w14:paraId="32E6B413" w14:textId="77777777" w:rsidR="00355303" w:rsidRDefault="00355303" w:rsidP="00BD1D43"/>
        </w:tc>
      </w:tr>
      <w:tr w:rsidR="00355303" w14:paraId="304485BC" w14:textId="77777777" w:rsidTr="00BC00C8">
        <w:tc>
          <w:tcPr>
            <w:tcW w:w="2830" w:type="dxa"/>
          </w:tcPr>
          <w:p w14:paraId="56599659" w14:textId="77777777" w:rsidR="00355303" w:rsidRDefault="00355303" w:rsidP="00BD1D43"/>
        </w:tc>
        <w:tc>
          <w:tcPr>
            <w:tcW w:w="7371" w:type="dxa"/>
            <w:gridSpan w:val="5"/>
          </w:tcPr>
          <w:p w14:paraId="45E9AAA6" w14:textId="77777777" w:rsidR="00355303" w:rsidRDefault="00355303" w:rsidP="00BD1D43"/>
        </w:tc>
      </w:tr>
      <w:tr w:rsidR="006D5465" w14:paraId="5135835B" w14:textId="77777777" w:rsidTr="00BC00C8">
        <w:tc>
          <w:tcPr>
            <w:tcW w:w="2830" w:type="dxa"/>
          </w:tcPr>
          <w:p w14:paraId="4FCB588F" w14:textId="77777777" w:rsidR="006D5465" w:rsidRDefault="006D5465" w:rsidP="00BD1D43"/>
        </w:tc>
        <w:sdt>
          <w:sdtPr>
            <w:rPr>
              <w:rStyle w:val="LeiptekstiChar"/>
            </w:rPr>
            <w:id w:val="1274059238"/>
            <w:placeholder>
              <w:docPart w:val="633AD0D10DAA449A8037C608F308419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auto"/>
                </w:tcBorders>
              </w:tcPr>
              <w:p w14:paraId="471148EE" w14:textId="77777777" w:rsidR="006D5465" w:rsidRDefault="006D5465" w:rsidP="00A6775A">
                <w:pPr>
                  <w:pStyle w:val="Leipteksti"/>
                </w:pPr>
                <w:r>
                  <w:rPr>
                    <w:rStyle w:val="Paikkamerkkiteksti"/>
                  </w:rPr>
                  <w:t>[yrityksen nimi]</w:t>
                </w:r>
              </w:p>
            </w:tc>
          </w:sdtContent>
        </w:sdt>
        <w:tc>
          <w:tcPr>
            <w:tcW w:w="992" w:type="dxa"/>
          </w:tcPr>
          <w:p w14:paraId="7D27AA46" w14:textId="77777777" w:rsidR="006D5465" w:rsidRDefault="006D5465" w:rsidP="00A6775A">
            <w:pPr>
              <w:pStyle w:val="Leipteksti"/>
            </w:pPr>
          </w:p>
        </w:tc>
        <w:sdt>
          <w:sdtPr>
            <w:rPr>
              <w:rStyle w:val="LeiptekstiChar"/>
            </w:rPr>
            <w:id w:val="388151890"/>
            <w:placeholder>
              <w:docPart w:val="F8A60728D5A440CC9FEAD5810084DC4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auto"/>
                </w:tcBorders>
              </w:tcPr>
              <w:p w14:paraId="75BC3B22" w14:textId="77777777" w:rsidR="006D5465" w:rsidRDefault="006D5465" w:rsidP="00A6775A">
                <w:pPr>
                  <w:pStyle w:val="Leipteksti"/>
                </w:pPr>
                <w:r>
                  <w:rPr>
                    <w:rStyle w:val="Paikkamerkkiteksti"/>
                  </w:rPr>
                  <w:t>[yrityksen nimi]</w:t>
                </w:r>
              </w:p>
            </w:tc>
          </w:sdtContent>
        </w:sdt>
      </w:tr>
      <w:tr w:rsidR="00A6775A" w14:paraId="3C3CF013" w14:textId="77777777" w:rsidTr="00BC00C8">
        <w:tc>
          <w:tcPr>
            <w:tcW w:w="2830" w:type="dxa"/>
          </w:tcPr>
          <w:p w14:paraId="0CFD2B94" w14:textId="77777777" w:rsidR="00A6775A" w:rsidRDefault="00A6775A" w:rsidP="00BD1D43"/>
        </w:tc>
        <w:sdt>
          <w:sdtPr>
            <w:rPr>
              <w:rStyle w:val="LeiptekstiChar"/>
            </w:rPr>
            <w:id w:val="-1760906087"/>
            <w:placeholder>
              <w:docPart w:val="B47947B1ED89450FBA2CCF95B57176A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19" w:type="dxa"/>
                <w:gridSpan w:val="2"/>
              </w:tcPr>
              <w:p w14:paraId="677D875C" w14:textId="77777777" w:rsidR="00A6775A" w:rsidRDefault="00A6775A" w:rsidP="00A6775A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992" w:type="dxa"/>
          </w:tcPr>
          <w:p w14:paraId="55BEAFE9" w14:textId="77777777" w:rsidR="00A6775A" w:rsidRDefault="00A6775A" w:rsidP="00A6775A">
            <w:pPr>
              <w:pStyle w:val="Leipteksti"/>
            </w:pPr>
          </w:p>
        </w:tc>
        <w:sdt>
          <w:sdtPr>
            <w:rPr>
              <w:rStyle w:val="LeiptekstiChar"/>
            </w:rPr>
            <w:id w:val="1783454007"/>
            <w:placeholder>
              <w:docPart w:val="A5162323FC844BF6A13DEC2EBBD44EF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0" w:type="dxa"/>
                <w:gridSpan w:val="2"/>
              </w:tcPr>
              <w:p w14:paraId="0F6F4F2B" w14:textId="77777777" w:rsidR="00A6775A" w:rsidRDefault="00A6775A" w:rsidP="00A6775A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</w:tr>
      <w:tr w:rsidR="00355303" w14:paraId="74303CF9" w14:textId="77777777" w:rsidTr="00BC00C8">
        <w:tc>
          <w:tcPr>
            <w:tcW w:w="2830" w:type="dxa"/>
          </w:tcPr>
          <w:p w14:paraId="08D2DF60" w14:textId="77777777" w:rsidR="00355303" w:rsidRDefault="00355303" w:rsidP="00BD1D43"/>
        </w:tc>
        <w:tc>
          <w:tcPr>
            <w:tcW w:w="7371" w:type="dxa"/>
            <w:gridSpan w:val="5"/>
          </w:tcPr>
          <w:p w14:paraId="1CD00A84" w14:textId="77777777" w:rsidR="00355303" w:rsidRDefault="00355303" w:rsidP="00BD1D43"/>
        </w:tc>
      </w:tr>
    </w:tbl>
    <w:p w14:paraId="79A0002F" w14:textId="77777777" w:rsidR="00355303" w:rsidRPr="00BC00C8" w:rsidRDefault="00355303" w:rsidP="00BC00C8">
      <w:pPr>
        <w:rPr>
          <w:lang w:val="en-GB"/>
        </w:rPr>
      </w:pPr>
    </w:p>
    <w:sectPr w:rsidR="00355303" w:rsidRPr="00BC00C8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E6E85" w14:textId="77777777" w:rsidR="00421EF9" w:rsidRDefault="00421EF9" w:rsidP="00E24890">
      <w:r>
        <w:separator/>
      </w:r>
    </w:p>
  </w:endnote>
  <w:endnote w:type="continuationSeparator" w:id="0">
    <w:p w14:paraId="4C02CAD2" w14:textId="77777777" w:rsidR="00421EF9" w:rsidRDefault="00421EF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BD1D43" w:rsidRPr="00ED524A" w14:paraId="7640B021" w14:textId="77777777" w:rsidTr="0079437B">
      <w:tc>
        <w:tcPr>
          <w:tcW w:w="10194" w:type="dxa"/>
        </w:tcPr>
        <w:p w14:paraId="1AEC4C88" w14:textId="77777777" w:rsidR="00BD1D43" w:rsidRPr="00ED524A" w:rsidRDefault="00BD1D43" w:rsidP="00ED524A">
          <w:pPr>
            <w:pStyle w:val="Otsikko2"/>
          </w:pPr>
        </w:p>
      </w:tc>
    </w:tr>
    <w:tr w:rsidR="00BD1D43" w:rsidRPr="00ED524A" w14:paraId="0514256B" w14:textId="77777777" w:rsidTr="0079437B">
      <w:tc>
        <w:tcPr>
          <w:tcW w:w="10194" w:type="dxa"/>
        </w:tcPr>
        <w:p w14:paraId="2AB1E111" w14:textId="77777777" w:rsidR="00BD1D43" w:rsidRPr="00C13352" w:rsidRDefault="00BD1D43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70EC1DFC" w14:textId="77777777" w:rsidR="00BD1D43" w:rsidRDefault="00BD1D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5B64" w14:textId="77777777" w:rsidR="00421EF9" w:rsidRDefault="00421EF9" w:rsidP="00E24890">
      <w:r>
        <w:separator/>
      </w:r>
    </w:p>
  </w:footnote>
  <w:footnote w:type="continuationSeparator" w:id="0">
    <w:p w14:paraId="170D7CC3" w14:textId="77777777" w:rsidR="00421EF9" w:rsidRDefault="00421EF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D1D43" w14:paraId="75C815BB" w14:textId="77777777" w:rsidTr="00BD1D43">
      <w:tc>
        <w:tcPr>
          <w:tcW w:w="5216" w:type="dxa"/>
        </w:tcPr>
        <w:p w14:paraId="04C383F8" w14:textId="77777777" w:rsidR="00BD1D43" w:rsidRPr="00406B8A" w:rsidRDefault="00BD1D4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BAA819B" w14:textId="77777777" w:rsidR="00BD1D43" w:rsidRPr="006A77E8" w:rsidRDefault="00BD1D43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Velkakirja</w:t>
              </w:r>
            </w:p>
          </w:tc>
        </w:sdtContent>
      </w:sdt>
      <w:tc>
        <w:tcPr>
          <w:tcW w:w="1304" w:type="dxa"/>
        </w:tcPr>
        <w:p w14:paraId="373B0036" w14:textId="77777777" w:rsidR="00BD1D43" w:rsidRPr="006A77E8" w:rsidRDefault="00BD1D4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D83D67B" w14:textId="77777777" w:rsidR="00BD1D43" w:rsidRPr="006A77E8" w:rsidRDefault="00BD1D4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D1D43" w14:paraId="3B0D7402" w14:textId="77777777" w:rsidTr="00BD1D43">
      <w:tc>
        <w:tcPr>
          <w:tcW w:w="5216" w:type="dxa"/>
        </w:tcPr>
        <w:p w14:paraId="17F69A40" w14:textId="77777777" w:rsidR="00BD1D43" w:rsidRPr="00406B8A" w:rsidRDefault="00BD1D43" w:rsidP="00AD6D73">
          <w:pPr>
            <w:pStyle w:val="Yltunniste"/>
          </w:pPr>
        </w:p>
      </w:tc>
      <w:tc>
        <w:tcPr>
          <w:tcW w:w="2609" w:type="dxa"/>
        </w:tcPr>
        <w:p w14:paraId="6A8851B4" w14:textId="77777777" w:rsidR="00BD1D43" w:rsidRPr="006A77E8" w:rsidRDefault="00BD1D4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AB35909" w14:textId="77777777" w:rsidR="00BD1D43" w:rsidRPr="006A77E8" w:rsidRDefault="00BD1D4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D6B5E4D" w14:textId="77777777" w:rsidR="00BD1D43" w:rsidRPr="006A77E8" w:rsidRDefault="00BD1D4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D1D43" w14:paraId="293B3CCB" w14:textId="77777777" w:rsidTr="00BD1D43">
      <w:tc>
        <w:tcPr>
          <w:tcW w:w="5216" w:type="dxa"/>
        </w:tcPr>
        <w:p w14:paraId="0E2847DF" w14:textId="77777777" w:rsidR="00BD1D43" w:rsidRPr="00406B8A" w:rsidRDefault="00BD1D4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A59F301" w14:textId="77777777" w:rsidR="00BD1D43" w:rsidRPr="006A77E8" w:rsidRDefault="00421EF9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7CC41A9" w14:textId="77777777" w:rsidR="00BD1D43" w:rsidRPr="006A77E8" w:rsidRDefault="00BD1D4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1FFB121" w14:textId="77777777" w:rsidR="00BD1D43" w:rsidRPr="006A77E8" w:rsidRDefault="00BD1D4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098109C" w14:textId="77777777" w:rsidR="00BD1D43" w:rsidRPr="00AD6D73" w:rsidRDefault="00BD1D4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BD1D43" w14:paraId="13D6DDE4" w14:textId="77777777" w:rsidTr="00C918E1">
      <w:tc>
        <w:tcPr>
          <w:tcW w:w="5216" w:type="dxa"/>
        </w:tcPr>
        <w:p w14:paraId="658CB911" w14:textId="77777777" w:rsidR="00BD1D43" w:rsidRPr="00406B8A" w:rsidRDefault="00BD1D43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2A4B0E4" w14:textId="77777777" w:rsidR="00BD1D43" w:rsidRPr="006A77E8" w:rsidRDefault="00BD1D43" w:rsidP="00406B8A">
              <w:pPr>
                <w:pStyle w:val="Yltunniste"/>
                <w:rPr>
                  <w:rFonts w:ascii="Arial" w:hAnsi="Arial" w:cs="Arial"/>
                </w:rPr>
              </w:pPr>
              <w:r w:rsidRPr="007B7EC5">
                <w:rPr>
                  <w:rStyle w:val="LeiptekstiChar"/>
                </w:rPr>
                <w:t>Velkakirja</w:t>
              </w:r>
            </w:p>
          </w:tc>
        </w:sdtContent>
      </w:sdt>
      <w:tc>
        <w:tcPr>
          <w:tcW w:w="1304" w:type="dxa"/>
        </w:tcPr>
        <w:p w14:paraId="6323145C" w14:textId="77777777" w:rsidR="00BD1D43" w:rsidRPr="006A77E8" w:rsidRDefault="00BD1D4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3D0FF16" w14:textId="77777777" w:rsidR="00BD1D43" w:rsidRPr="006A77E8" w:rsidRDefault="00BD1D43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BD1D43" w14:paraId="04B5BEE9" w14:textId="77777777" w:rsidTr="00C918E1">
      <w:tc>
        <w:tcPr>
          <w:tcW w:w="5216" w:type="dxa"/>
        </w:tcPr>
        <w:p w14:paraId="350B20B6" w14:textId="77777777" w:rsidR="00BD1D43" w:rsidRPr="00406B8A" w:rsidRDefault="00BD1D43" w:rsidP="00406B8A">
          <w:pPr>
            <w:pStyle w:val="Yltunniste"/>
          </w:pPr>
        </w:p>
      </w:tc>
      <w:tc>
        <w:tcPr>
          <w:tcW w:w="2609" w:type="dxa"/>
        </w:tcPr>
        <w:p w14:paraId="06F2B864" w14:textId="77777777" w:rsidR="00BD1D43" w:rsidRPr="006A77E8" w:rsidRDefault="00BD1D4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89898BD" w14:textId="77777777" w:rsidR="00BD1D43" w:rsidRPr="006A77E8" w:rsidRDefault="00BD1D4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1285E49" w14:textId="77777777" w:rsidR="00BD1D43" w:rsidRPr="006A77E8" w:rsidRDefault="00BD1D43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BD1D43" w14:paraId="5DB5DF34" w14:textId="77777777" w:rsidTr="00C918E1">
      <w:tc>
        <w:tcPr>
          <w:tcW w:w="5216" w:type="dxa"/>
        </w:tcPr>
        <w:p w14:paraId="4B69A073" w14:textId="77777777" w:rsidR="00BD1D43" w:rsidRPr="00406B8A" w:rsidRDefault="00BD1D43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2E3D3CC5" w14:textId="77777777" w:rsidR="00BD1D43" w:rsidRPr="006A77E8" w:rsidRDefault="00421EF9" w:rsidP="00AD6D73">
              <w:pPr>
                <w:pStyle w:val="Leipteksti"/>
              </w:pPr>
              <w:r w:rsidRPr="00421EF9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E5115BF" w14:textId="77777777" w:rsidR="00BD1D43" w:rsidRPr="006A77E8" w:rsidRDefault="00BD1D4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7BC4BD5" w14:textId="77777777" w:rsidR="00BD1D43" w:rsidRPr="006A77E8" w:rsidRDefault="00BD1D43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540A9E8" w14:textId="77777777" w:rsidR="00BD1D43" w:rsidRDefault="00BD1D4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F9"/>
    <w:rsid w:val="000901DE"/>
    <w:rsid w:val="000C03CB"/>
    <w:rsid w:val="00100227"/>
    <w:rsid w:val="00130F63"/>
    <w:rsid w:val="00150CE5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1EF9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06530"/>
    <w:rsid w:val="00514C4E"/>
    <w:rsid w:val="0053675C"/>
    <w:rsid w:val="005807B4"/>
    <w:rsid w:val="005B67EF"/>
    <w:rsid w:val="00603FAE"/>
    <w:rsid w:val="00632154"/>
    <w:rsid w:val="006736C2"/>
    <w:rsid w:val="006A77E8"/>
    <w:rsid w:val="006D5465"/>
    <w:rsid w:val="006E3AF7"/>
    <w:rsid w:val="006F03A7"/>
    <w:rsid w:val="0072012F"/>
    <w:rsid w:val="00733278"/>
    <w:rsid w:val="00743632"/>
    <w:rsid w:val="00756B3B"/>
    <w:rsid w:val="00766297"/>
    <w:rsid w:val="0079437B"/>
    <w:rsid w:val="007B7EC5"/>
    <w:rsid w:val="007E036B"/>
    <w:rsid w:val="008231A1"/>
    <w:rsid w:val="00854D0E"/>
    <w:rsid w:val="008C5A5C"/>
    <w:rsid w:val="008D1036"/>
    <w:rsid w:val="008D3C1B"/>
    <w:rsid w:val="009114E7"/>
    <w:rsid w:val="00923514"/>
    <w:rsid w:val="0094337B"/>
    <w:rsid w:val="009562CA"/>
    <w:rsid w:val="00990BB8"/>
    <w:rsid w:val="00992F3D"/>
    <w:rsid w:val="009A4A11"/>
    <w:rsid w:val="009C075C"/>
    <w:rsid w:val="009D57E6"/>
    <w:rsid w:val="009E6155"/>
    <w:rsid w:val="00A11450"/>
    <w:rsid w:val="00A57A71"/>
    <w:rsid w:val="00A6775A"/>
    <w:rsid w:val="00AD6D73"/>
    <w:rsid w:val="00AF410E"/>
    <w:rsid w:val="00B76800"/>
    <w:rsid w:val="00BA52BE"/>
    <w:rsid w:val="00BC00C8"/>
    <w:rsid w:val="00BD1D43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3506"/>
    <w:rsid w:val="00E24890"/>
    <w:rsid w:val="00EC1BC7"/>
    <w:rsid w:val="00EC4091"/>
    <w:rsid w:val="00ED43C4"/>
    <w:rsid w:val="00ED524A"/>
    <w:rsid w:val="00EF0452"/>
    <w:rsid w:val="00F123BF"/>
    <w:rsid w:val="00F403A1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E169B"/>
  <w15:docId w15:val="{FA461420-F6EE-4296-BA3A-C2845E6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854D0E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854D0E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ttovuo\OneDrive%20-%20Suomen%20Yritt&#228;j&#228;t%20ry\Ty&#246;p&#246;yt&#228;\Asiakirjapankki\Korjattu%20elokuussa%202018\SY%20Velkasuhteet%20TERHI\SY_Velk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1EC014ADB84BB485C196CF0A1986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96BD50-FB06-423A-9E5D-2FAAB982526D}"/>
      </w:docPartPr>
      <w:docPartBody>
        <w:p w:rsidR="00000000" w:rsidRDefault="00270243">
          <w:pPr>
            <w:pStyle w:val="061EC014ADB84BB485C196CF0A198635"/>
          </w:pPr>
          <w:r>
            <w:rPr>
              <w:rStyle w:val="Paikkamerkkiteksti"/>
            </w:rPr>
            <w:t>[</w:t>
          </w:r>
          <w:r w:rsidRPr="009562CA">
            <w:rPr>
              <w:rStyle w:val="LeiptekstiChar"/>
            </w:rPr>
            <w:t>nimi, (henkilötunnus/ Y-tunnus)]</w:t>
          </w:r>
        </w:p>
      </w:docPartBody>
    </w:docPart>
    <w:docPart>
      <w:docPartPr>
        <w:name w:val="A9C6AC58A61D4690A8DC2784C18625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32A424-8B17-44AE-B1D3-F67B244CDD2B}"/>
      </w:docPartPr>
      <w:docPartBody>
        <w:p w:rsidR="00000000" w:rsidRDefault="00270243">
          <w:pPr>
            <w:pStyle w:val="A9C6AC58A61D4690A8DC2784C18625D9"/>
          </w:pPr>
          <w:r w:rsidRPr="009562CA">
            <w:rPr>
              <w:rStyle w:val="LeiptekstiChar"/>
            </w:rPr>
            <w:t>[osoite]</w:t>
          </w:r>
        </w:p>
      </w:docPartBody>
    </w:docPart>
    <w:docPart>
      <w:docPartPr>
        <w:name w:val="34439A766BA94C69B95FF5E2F15227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F899FE-0CB1-4689-B289-C98A40F4D63A}"/>
      </w:docPartPr>
      <w:docPartBody>
        <w:p w:rsidR="00000000" w:rsidRDefault="00270243">
          <w:pPr>
            <w:pStyle w:val="34439A766BA94C69B95FF5E2F1522700"/>
          </w:pPr>
          <w:r>
            <w:rPr>
              <w:rStyle w:val="Paikkamerkkiteksti"/>
            </w:rPr>
            <w:t>[nimi, (henkilötunnus/ Y-tunnus)]</w:t>
          </w:r>
        </w:p>
      </w:docPartBody>
    </w:docPart>
    <w:docPart>
      <w:docPartPr>
        <w:name w:val="FC22CF53926B4C7E93D5E186372744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3B57FB-E6B0-4F8A-A5AC-B40B3F5750D6}"/>
      </w:docPartPr>
      <w:docPartBody>
        <w:p w:rsidR="00000000" w:rsidRDefault="00270243">
          <w:pPr>
            <w:pStyle w:val="FC22CF53926B4C7E93D5E186372744F9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D65F339D1F9741A2B9512CA2DE0C17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C13F50-8094-41D1-8F13-AB307C0B5C02}"/>
      </w:docPartPr>
      <w:docPartBody>
        <w:p w:rsidR="00000000" w:rsidRDefault="00270243">
          <w:pPr>
            <w:pStyle w:val="D65F339D1F9741A2B9512CA2DE0C1786"/>
          </w:pPr>
          <w:r>
            <w:rPr>
              <w:rStyle w:val="Paikkamerkkiteksti"/>
            </w:rPr>
            <w:t>[x; luku on syytä kirjata sekä kirjaimilla että numeroina]</w:t>
          </w:r>
        </w:p>
      </w:docPartBody>
    </w:docPart>
    <w:docPart>
      <w:docPartPr>
        <w:name w:val="492D95530C64449883DE5B31F2A075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74451C-72EA-4E7C-8022-7F5F884C371B}"/>
      </w:docPartPr>
      <w:docPartBody>
        <w:p w:rsidR="00000000" w:rsidRDefault="00270243">
          <w:pPr>
            <w:pStyle w:val="492D95530C64449883DE5B31F2A075C9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35660B511EBA477FBB3AB85A3369AA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9D4BD2-FEFC-41F0-8F2B-57774733EDAE}"/>
      </w:docPartPr>
      <w:docPartBody>
        <w:p w:rsidR="00000000" w:rsidRDefault="00270243">
          <w:pPr>
            <w:pStyle w:val="35660B511EBA477FBB3AB85A3369AA2B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E17C2480EA8447348E2E2521DDDD06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7E9951-57FF-46E3-97E3-F7929BCF5CBB}"/>
      </w:docPartPr>
      <w:docPartBody>
        <w:p w:rsidR="00000000" w:rsidRDefault="00270243">
          <w:pPr>
            <w:pStyle w:val="E17C2480EA8447348E2E2521DDDD0657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A9970A26EAE945A292B02E789CF902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F4A3AE-5F48-4A08-844F-6E67A3966B11}"/>
      </w:docPartPr>
      <w:docPartBody>
        <w:p w:rsidR="00000000" w:rsidRDefault="00270243">
          <w:pPr>
            <w:pStyle w:val="A9970A26EAE945A292B02E789CF90247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0C64B6D2269D4DF798222EF79D3B8E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55A756-C9D5-42A0-BDB7-726508B49A35}"/>
      </w:docPartPr>
      <w:docPartBody>
        <w:p w:rsidR="00000000" w:rsidRDefault="00270243">
          <w:pPr>
            <w:pStyle w:val="0C64B6D2269D4DF798222EF79D3B8E0C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1E608A4AAF1442E08395F58CC41DFC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F9251A-81D3-46AF-A3F8-E9E039A4960E}"/>
      </w:docPartPr>
      <w:docPartBody>
        <w:p w:rsidR="00000000" w:rsidRDefault="00270243">
          <w:pPr>
            <w:pStyle w:val="1E608A4AAF1442E08395F58CC41DFCC5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C816108EAF1C4ECEB550FB2A83BD1E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93E713-DDC2-4B15-A2EC-695B600E2BDC}"/>
      </w:docPartPr>
      <w:docPartBody>
        <w:p w:rsidR="00000000" w:rsidRDefault="00270243">
          <w:pPr>
            <w:pStyle w:val="C816108EAF1C4ECEB550FB2A83BD1E2C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6973F03E94434816A2B155E81C4D72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EE6FF3-BA45-4676-836B-9B616895ADD2}"/>
      </w:docPartPr>
      <w:docPartBody>
        <w:p w:rsidR="00000000" w:rsidRDefault="00270243">
          <w:pPr>
            <w:pStyle w:val="6973F03E94434816A2B155E81C4D72F1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33AD0D10DAA449A8037C608F30841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6129A9-B33A-48D6-95D6-61E6A0A2D3AC}"/>
      </w:docPartPr>
      <w:docPartBody>
        <w:p w:rsidR="00000000" w:rsidRDefault="00270243">
          <w:pPr>
            <w:pStyle w:val="633AD0D10DAA449A8037C608F308419B"/>
          </w:pPr>
          <w:r>
            <w:rPr>
              <w:rStyle w:val="Paikkamerkkiteksti"/>
            </w:rPr>
            <w:t>[yrityksen nimi]</w:t>
          </w:r>
        </w:p>
      </w:docPartBody>
    </w:docPart>
    <w:docPart>
      <w:docPartPr>
        <w:name w:val="F8A60728D5A440CC9FEAD5810084DC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176290-B5B1-4EEE-83C2-00556C6AB1A7}"/>
      </w:docPartPr>
      <w:docPartBody>
        <w:p w:rsidR="00000000" w:rsidRDefault="00270243">
          <w:pPr>
            <w:pStyle w:val="F8A60728D5A440CC9FEAD5810084DC42"/>
          </w:pPr>
          <w:r>
            <w:rPr>
              <w:rStyle w:val="Paikkamerkkiteksti"/>
            </w:rPr>
            <w:t>[yrityksen nimi]</w:t>
          </w:r>
        </w:p>
      </w:docPartBody>
    </w:docPart>
    <w:docPart>
      <w:docPartPr>
        <w:name w:val="B47947B1ED89450FBA2CCF95B5717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9A0668-344B-4FDC-B364-9113F95398D5}"/>
      </w:docPartPr>
      <w:docPartBody>
        <w:p w:rsidR="00000000" w:rsidRDefault="00270243">
          <w:pPr>
            <w:pStyle w:val="B47947B1ED89450FBA2CCF95B57176A5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A5162323FC844BF6A13DEC2EBBD44E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808794-4A67-4E0A-B8B2-ADCEB6FCA725}"/>
      </w:docPartPr>
      <w:docPartBody>
        <w:p w:rsidR="00000000" w:rsidRDefault="00270243">
          <w:pPr>
            <w:pStyle w:val="A5162323FC844BF6A13DEC2EBBD44EF5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styleId="Leipteksti">
    <w:name w:val="Body Text"/>
    <w:basedOn w:val="Normaali"/>
    <w:link w:val="LeiptekstiChar"/>
    <w:uiPriority w:val="1"/>
    <w:qFormat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Pr>
      <w:rFonts w:ascii="Arial" w:eastAsiaTheme="minorHAnsi" w:hAnsi="Arial" w:cstheme="minorHAnsi"/>
      <w:sz w:val="20"/>
      <w:lang w:val="en-GB" w:eastAsia="en-US"/>
    </w:rPr>
  </w:style>
  <w:style w:type="paragraph" w:customStyle="1" w:styleId="061EC014ADB84BB485C196CF0A198635">
    <w:name w:val="061EC014ADB84BB485C196CF0A198635"/>
  </w:style>
  <w:style w:type="paragraph" w:customStyle="1" w:styleId="A9C6AC58A61D4690A8DC2784C18625D9">
    <w:name w:val="A9C6AC58A61D4690A8DC2784C18625D9"/>
  </w:style>
  <w:style w:type="paragraph" w:customStyle="1" w:styleId="34439A766BA94C69B95FF5E2F1522700">
    <w:name w:val="34439A766BA94C69B95FF5E2F1522700"/>
  </w:style>
  <w:style w:type="paragraph" w:customStyle="1" w:styleId="FC22CF53926B4C7E93D5E186372744F9">
    <w:name w:val="FC22CF53926B4C7E93D5E186372744F9"/>
  </w:style>
  <w:style w:type="paragraph" w:customStyle="1" w:styleId="D65F339D1F9741A2B9512CA2DE0C1786">
    <w:name w:val="D65F339D1F9741A2B9512CA2DE0C1786"/>
  </w:style>
  <w:style w:type="paragraph" w:customStyle="1" w:styleId="492D95530C64449883DE5B31F2A075C9">
    <w:name w:val="492D95530C64449883DE5B31F2A075C9"/>
  </w:style>
  <w:style w:type="paragraph" w:customStyle="1" w:styleId="35660B511EBA477FBB3AB85A3369AA2B">
    <w:name w:val="35660B511EBA477FBB3AB85A3369AA2B"/>
  </w:style>
  <w:style w:type="paragraph" w:customStyle="1" w:styleId="E17C2480EA8447348E2E2521DDDD0657">
    <w:name w:val="E17C2480EA8447348E2E2521DDDD0657"/>
  </w:style>
  <w:style w:type="paragraph" w:customStyle="1" w:styleId="A9970A26EAE945A292B02E789CF90247">
    <w:name w:val="A9970A26EAE945A292B02E789CF90247"/>
  </w:style>
  <w:style w:type="paragraph" w:customStyle="1" w:styleId="0C64B6D2269D4DF798222EF79D3B8E0C">
    <w:name w:val="0C64B6D2269D4DF798222EF79D3B8E0C"/>
  </w:style>
  <w:style w:type="paragraph" w:customStyle="1" w:styleId="1E608A4AAF1442E08395F58CC41DFCC5">
    <w:name w:val="1E608A4AAF1442E08395F58CC41DFCC5"/>
  </w:style>
  <w:style w:type="paragraph" w:customStyle="1" w:styleId="C816108EAF1C4ECEB550FB2A83BD1E2C">
    <w:name w:val="C816108EAF1C4ECEB550FB2A83BD1E2C"/>
  </w:style>
  <w:style w:type="paragraph" w:customStyle="1" w:styleId="6973F03E94434816A2B155E81C4D72F1">
    <w:name w:val="6973F03E94434816A2B155E81C4D72F1"/>
  </w:style>
  <w:style w:type="paragraph" w:customStyle="1" w:styleId="633AD0D10DAA449A8037C608F308419B">
    <w:name w:val="633AD0D10DAA449A8037C608F308419B"/>
  </w:style>
  <w:style w:type="paragraph" w:customStyle="1" w:styleId="F8A60728D5A440CC9FEAD5810084DC42">
    <w:name w:val="F8A60728D5A440CC9FEAD5810084DC42"/>
  </w:style>
  <w:style w:type="paragraph" w:customStyle="1" w:styleId="B47947B1ED89450FBA2CCF95B57176A5">
    <w:name w:val="B47947B1ED89450FBA2CCF95B57176A5"/>
  </w:style>
  <w:style w:type="paragraph" w:customStyle="1" w:styleId="A5162323FC844BF6A13DEC2EBBD44EF5">
    <w:name w:val="A5162323FC844BF6A13DEC2EBBD44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71EF76-9958-4D7E-8A28-4FD2548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SY_Velkakirja.dotx</Template>
  <TotalTime>1</TotalTime>
  <Pages>1</Pages>
  <Words>173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Velkakirja</dc:subject>
  <dc:creator>Pirkko Herttovuo</dc:creator>
  <cp:lastModifiedBy>Pirkko Herttovuo</cp:lastModifiedBy>
  <cp:revision>1</cp:revision>
  <dcterms:created xsi:type="dcterms:W3CDTF">2018-10-10T08:29:00Z</dcterms:created>
  <dcterms:modified xsi:type="dcterms:W3CDTF">2018-10-10T08:30:00Z</dcterms:modified>
</cp:coreProperties>
</file>