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91DA8" w14:textId="4919440C" w:rsidR="00D84D9D" w:rsidRDefault="00D84D9D"/>
    <w:p w14:paraId="6954679C" w14:textId="77777777" w:rsidR="000D3AE3" w:rsidRDefault="000D3AE3"/>
    <w:tbl>
      <w:tblPr>
        <w:tblStyle w:val="Eireunaa"/>
        <w:tblW w:w="10065" w:type="dxa"/>
        <w:tblLayout w:type="fixed"/>
        <w:tblLook w:val="04A0" w:firstRow="1" w:lastRow="0" w:firstColumn="1" w:lastColumn="0" w:noHBand="0" w:noVBand="1"/>
      </w:tblPr>
      <w:tblGrid>
        <w:gridCol w:w="2486"/>
        <w:gridCol w:w="335"/>
        <w:gridCol w:w="1524"/>
        <w:gridCol w:w="337"/>
        <w:gridCol w:w="1523"/>
        <w:gridCol w:w="316"/>
        <w:gridCol w:w="1547"/>
        <w:gridCol w:w="339"/>
        <w:gridCol w:w="1658"/>
      </w:tblGrid>
      <w:tr w:rsidR="0015094B" w:rsidRPr="00D56D34" w14:paraId="09938242" w14:textId="77777777" w:rsidTr="000D0241">
        <w:tc>
          <w:tcPr>
            <w:tcW w:w="10065" w:type="dxa"/>
            <w:gridSpan w:val="9"/>
          </w:tcPr>
          <w:p w14:paraId="51EDFD15" w14:textId="77777777" w:rsidR="0015094B" w:rsidRPr="006E3AF7" w:rsidRDefault="0015094B" w:rsidP="00C64B19">
            <w:pPr>
              <w:pStyle w:val="Otsikko1"/>
            </w:pPr>
            <w:r>
              <w:t>Vuosilomapalkkalaskelma/vuosilomakorjauslaskelma</w:t>
            </w:r>
          </w:p>
          <w:p w14:paraId="5712DC1F" w14:textId="77777777" w:rsidR="0015094B" w:rsidRDefault="0015094B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730" w:rsidRPr="00D56D34" w14:paraId="39767102" w14:textId="77777777" w:rsidTr="000D0241">
        <w:tc>
          <w:tcPr>
            <w:tcW w:w="10065" w:type="dxa"/>
            <w:gridSpan w:val="9"/>
          </w:tcPr>
          <w:p w14:paraId="119C6FB7" w14:textId="77777777" w:rsidR="00C16730" w:rsidRDefault="00C16730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5E4" w:rsidRPr="00D56D34" w14:paraId="10EDEE89" w14:textId="77777777" w:rsidTr="000D0241">
        <w:tc>
          <w:tcPr>
            <w:tcW w:w="2486" w:type="dxa"/>
          </w:tcPr>
          <w:p w14:paraId="5254F715" w14:textId="77777777" w:rsidR="00C16730" w:rsidRPr="00D56D34" w:rsidRDefault="00C16730" w:rsidP="007D3FEB">
            <w:pPr>
              <w:pStyle w:val="Leipteksti"/>
              <w:rPr>
                <w:rFonts w:cs="Arial"/>
                <w:szCs w:val="20"/>
              </w:rPr>
            </w:pPr>
            <w:proofErr w:type="spellStart"/>
            <w:r w:rsidRPr="00D56D34">
              <w:rPr>
                <w:rFonts w:cs="Arial"/>
                <w:szCs w:val="20"/>
              </w:rPr>
              <w:t>T</w:t>
            </w:r>
            <w:r>
              <w:rPr>
                <w:rFonts w:cs="Arial"/>
                <w:szCs w:val="20"/>
              </w:rPr>
              <w:t>y</w:t>
            </w:r>
            <w:r w:rsidRPr="00D56D34">
              <w:rPr>
                <w:rFonts w:cs="Arial"/>
                <w:szCs w:val="20"/>
              </w:rPr>
              <w:t>önantaja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9" w:type="dxa"/>
            <w:gridSpan w:val="8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68578140"/>
              <w:placeholder>
                <w:docPart w:val="ECEB53C863674DBCA1B27056728368F9"/>
              </w:placeholder>
            </w:sdtPr>
            <w:sdtContent>
              <w:p w14:paraId="0911F4ED" w14:textId="77777777" w:rsidR="00C16730" w:rsidRPr="00D56D34" w:rsidRDefault="00C16730" w:rsidP="007D3FE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56D34">
                  <w:rPr>
                    <w:rFonts w:ascii="Arial" w:hAnsi="Arial" w:cs="Arial"/>
                    <w:sz w:val="20"/>
                    <w:szCs w:val="20"/>
                  </w:rPr>
                  <w:t>[työnantajan nimi]</w:t>
                </w:r>
              </w:p>
            </w:sdtContent>
          </w:sdt>
        </w:tc>
      </w:tr>
      <w:tr w:rsidR="00C16730" w:rsidRPr="00D56D34" w14:paraId="1EF1A0C6" w14:textId="77777777" w:rsidTr="000D0241">
        <w:tc>
          <w:tcPr>
            <w:tcW w:w="10065" w:type="dxa"/>
            <w:gridSpan w:val="9"/>
          </w:tcPr>
          <w:p w14:paraId="68F520A1" w14:textId="77777777" w:rsidR="00C16730" w:rsidRPr="00D56D34" w:rsidRDefault="00C16730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5E4" w:rsidRPr="00D56D34" w14:paraId="7055D0AD" w14:textId="77777777" w:rsidTr="000D0241">
        <w:tc>
          <w:tcPr>
            <w:tcW w:w="2486" w:type="dxa"/>
          </w:tcPr>
          <w:p w14:paraId="36F1F29C" w14:textId="77777777" w:rsidR="00C16730" w:rsidRPr="00D56D34" w:rsidRDefault="00C16730" w:rsidP="007D3FEB">
            <w:pPr>
              <w:rPr>
                <w:rFonts w:ascii="Arial" w:hAnsi="Arial" w:cs="Arial"/>
                <w:sz w:val="20"/>
                <w:szCs w:val="20"/>
              </w:rPr>
            </w:pPr>
            <w:r w:rsidRPr="00D56D34">
              <w:rPr>
                <w:rFonts w:ascii="Arial" w:hAnsi="Arial" w:cs="Arial"/>
                <w:sz w:val="20"/>
                <w:szCs w:val="20"/>
              </w:rPr>
              <w:t>Työntekijä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50606694"/>
            <w:placeholder>
              <w:docPart w:val="1FAE14392D934A118642AE051B36FA65"/>
            </w:placeholder>
          </w:sdtPr>
          <w:sdtContent>
            <w:tc>
              <w:tcPr>
                <w:tcW w:w="7579" w:type="dxa"/>
                <w:gridSpan w:val="8"/>
              </w:tcPr>
              <w:p w14:paraId="54CA4F6C" w14:textId="77777777" w:rsidR="00C16730" w:rsidRPr="00D56D34" w:rsidRDefault="00C16730" w:rsidP="007D3FE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56D34">
                  <w:rPr>
                    <w:rFonts w:ascii="Arial" w:hAnsi="Arial" w:cs="Arial"/>
                    <w:sz w:val="20"/>
                    <w:szCs w:val="20"/>
                  </w:rPr>
                  <w:t>[työntekijän nimi]</w:t>
                </w:r>
              </w:p>
            </w:tc>
          </w:sdtContent>
        </w:sdt>
      </w:tr>
      <w:tr w:rsidR="00C16730" w:rsidRPr="00D56D34" w14:paraId="756EC79A" w14:textId="77777777" w:rsidTr="000D0241">
        <w:tc>
          <w:tcPr>
            <w:tcW w:w="10065" w:type="dxa"/>
            <w:gridSpan w:val="9"/>
          </w:tcPr>
          <w:p w14:paraId="7BCFFECC" w14:textId="77777777" w:rsidR="00C16730" w:rsidRPr="00D56D34" w:rsidRDefault="00C16730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5E4" w:rsidRPr="00D56D34" w14:paraId="64CEF7D1" w14:textId="77777777" w:rsidTr="000D0241">
        <w:tc>
          <w:tcPr>
            <w:tcW w:w="2486" w:type="dxa"/>
          </w:tcPr>
          <w:p w14:paraId="33044976" w14:textId="4D54E5F3" w:rsidR="00C16730" w:rsidRPr="00D56D34" w:rsidRDefault="00C16730" w:rsidP="007D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Lomanmääräytymisvuosi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59055740"/>
            <w:placeholder>
              <w:docPart w:val="DB3502C1EF654E6EAB907E562E369AAE"/>
            </w:placeholder>
          </w:sdtPr>
          <w:sdtContent>
            <w:tc>
              <w:tcPr>
                <w:tcW w:w="7579" w:type="dxa"/>
                <w:gridSpan w:val="8"/>
              </w:tcPr>
              <w:p w14:paraId="43E93625" w14:textId="4D067B2F" w:rsidR="00C16730" w:rsidRPr="00D56D34" w:rsidRDefault="00C16730" w:rsidP="007D3FE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[lomanmääräytymisvuosi]</w:t>
                </w:r>
              </w:p>
            </w:tc>
          </w:sdtContent>
        </w:sdt>
      </w:tr>
      <w:tr w:rsidR="00C16730" w:rsidRPr="00D56D34" w14:paraId="24849CFC" w14:textId="77777777" w:rsidTr="000D0241">
        <w:tc>
          <w:tcPr>
            <w:tcW w:w="10065" w:type="dxa"/>
            <w:gridSpan w:val="9"/>
          </w:tcPr>
          <w:p w14:paraId="446CFF22" w14:textId="77777777" w:rsidR="00C16730" w:rsidRPr="00D56D34" w:rsidRDefault="00C16730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5E4" w:rsidRPr="00D56D34" w14:paraId="3BB602A5" w14:textId="77777777" w:rsidTr="000D0241">
        <w:tc>
          <w:tcPr>
            <w:tcW w:w="2486" w:type="dxa"/>
          </w:tcPr>
          <w:p w14:paraId="36E07673" w14:textId="77777777" w:rsidR="00C16730" w:rsidRPr="00D56D34" w:rsidRDefault="00C16730" w:rsidP="007D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Työsuhde alkanut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66931617"/>
            <w:placeholder>
              <w:docPart w:val="BC12CF0A2D6842BBB7F333CFD9B3FDE3"/>
            </w:placeholder>
          </w:sdtPr>
          <w:sdtContent>
            <w:tc>
              <w:tcPr>
                <w:tcW w:w="7579" w:type="dxa"/>
                <w:gridSpan w:val="8"/>
              </w:tcPr>
              <w:p w14:paraId="753CE1F9" w14:textId="77777777" w:rsidR="00C16730" w:rsidRPr="00D56D34" w:rsidRDefault="00C16730" w:rsidP="007D3FE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[työsuhde alkanut]</w:t>
                </w:r>
              </w:p>
            </w:tc>
          </w:sdtContent>
        </w:sdt>
      </w:tr>
      <w:tr w:rsidR="00C16730" w:rsidRPr="00D56D34" w14:paraId="04E07A19" w14:textId="77777777" w:rsidTr="000D0241">
        <w:tc>
          <w:tcPr>
            <w:tcW w:w="10065" w:type="dxa"/>
            <w:gridSpan w:val="9"/>
          </w:tcPr>
          <w:p w14:paraId="4B833DA3" w14:textId="77777777" w:rsidR="00C16730" w:rsidRPr="00D56D34" w:rsidRDefault="00C16730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5E4" w:rsidRPr="00D56D34" w14:paraId="0396570C" w14:textId="77777777" w:rsidTr="000D0241">
        <w:tc>
          <w:tcPr>
            <w:tcW w:w="2486" w:type="dxa"/>
          </w:tcPr>
          <w:p w14:paraId="28F32667" w14:textId="02A04F51" w:rsidR="00C16730" w:rsidRPr="0023071E" w:rsidRDefault="00C16730" w:rsidP="0023071E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Työsuhde päättynyt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08627247"/>
            <w:placeholder>
              <w:docPart w:val="712723E130164EE3BDEC8EBE7DC36603"/>
            </w:placeholder>
          </w:sdtPr>
          <w:sdtContent>
            <w:tc>
              <w:tcPr>
                <w:tcW w:w="7579" w:type="dxa"/>
                <w:gridSpan w:val="8"/>
              </w:tcPr>
              <w:p w14:paraId="76144B36" w14:textId="77777777" w:rsidR="00C16730" w:rsidRPr="00D56D34" w:rsidRDefault="00C16730" w:rsidP="007D3FE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[työsuhde päättynyt]</w:t>
                </w:r>
              </w:p>
            </w:tc>
          </w:sdtContent>
        </w:sdt>
      </w:tr>
      <w:tr w:rsidR="00DB0E5A" w:rsidRPr="00D56D34" w14:paraId="04A17F2E" w14:textId="77777777" w:rsidTr="000D0241">
        <w:tc>
          <w:tcPr>
            <w:tcW w:w="10065" w:type="dxa"/>
            <w:gridSpan w:val="9"/>
          </w:tcPr>
          <w:p w14:paraId="289F5C37" w14:textId="77777777" w:rsidR="00DB0E5A" w:rsidRDefault="00DB0E5A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730" w:rsidRPr="00D56D34" w14:paraId="4DD74183" w14:textId="77777777" w:rsidTr="000D0241">
        <w:tc>
          <w:tcPr>
            <w:tcW w:w="10065" w:type="dxa"/>
            <w:gridSpan w:val="9"/>
          </w:tcPr>
          <w:p w14:paraId="22C72B5D" w14:textId="77777777" w:rsidR="00C16730" w:rsidRDefault="00C16730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4A0" w:rsidRPr="00D56D34" w14:paraId="284955AD" w14:textId="77777777" w:rsidTr="000D0241">
        <w:tc>
          <w:tcPr>
            <w:tcW w:w="10065" w:type="dxa"/>
            <w:gridSpan w:val="9"/>
          </w:tcPr>
          <w:p w14:paraId="0446B98F" w14:textId="77777777" w:rsidR="00AD74A0" w:rsidRDefault="00AD74A0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730" w:rsidRPr="00D56D34" w14:paraId="2978C218" w14:textId="77777777" w:rsidTr="000D0241">
        <w:tc>
          <w:tcPr>
            <w:tcW w:w="10065" w:type="dxa"/>
            <w:gridSpan w:val="9"/>
          </w:tcPr>
          <w:p w14:paraId="507EBF2B" w14:textId="0CB0A719" w:rsidR="00C16730" w:rsidRPr="00DB0E5A" w:rsidRDefault="00C16730" w:rsidP="00DB0E5A">
            <w:pPr>
              <w:pStyle w:val="Otsikko2"/>
            </w:pPr>
            <w:r>
              <w:t>Lomaoikeus/lomanmääräytymisvuosi</w:t>
            </w:r>
          </w:p>
        </w:tc>
      </w:tr>
      <w:tr w:rsidR="00DB0E5A" w:rsidRPr="00D56D34" w14:paraId="711A42BE" w14:textId="77777777" w:rsidTr="000D0241">
        <w:tc>
          <w:tcPr>
            <w:tcW w:w="10065" w:type="dxa"/>
            <w:gridSpan w:val="9"/>
            <w:tcBorders>
              <w:bottom w:val="single" w:sz="2" w:space="0" w:color="BFBFBF" w:themeColor="background1" w:themeShade="BF"/>
            </w:tcBorders>
          </w:tcPr>
          <w:p w14:paraId="12B6279C" w14:textId="77777777" w:rsidR="00DB0E5A" w:rsidRDefault="00DB0E5A" w:rsidP="00DB0E5A">
            <w:pPr>
              <w:pStyle w:val="Otsikko2"/>
            </w:pPr>
          </w:p>
        </w:tc>
      </w:tr>
      <w:tr w:rsidR="000D0241" w:rsidRPr="00D56D34" w14:paraId="6626D8EC" w14:textId="77777777" w:rsidTr="00CA1364">
        <w:tc>
          <w:tcPr>
            <w:tcW w:w="2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B8DBEC2" w14:textId="77777777" w:rsidR="003F35E4" w:rsidRDefault="003F35E4" w:rsidP="007D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56D34">
              <w:rPr>
                <w:rFonts w:ascii="Arial" w:hAnsi="Arial" w:cs="Arial"/>
                <w:sz w:val="20"/>
                <w:szCs w:val="20"/>
              </w:rPr>
              <w:t>oman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6D34">
              <w:rPr>
                <w:rFonts w:ascii="Arial" w:hAnsi="Arial" w:cs="Arial"/>
                <w:sz w:val="20"/>
                <w:szCs w:val="20"/>
              </w:rPr>
              <w:t>määräytymis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C68A1B5" w14:textId="3A647949" w:rsidR="006939E6" w:rsidRPr="00D56D34" w:rsidRDefault="00D56D34" w:rsidP="007D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kuukaude</w:t>
            </w:r>
            <w:r w:rsidR="00080834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335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DBEDFA4" w14:textId="77777777" w:rsidR="00D56D34" w:rsidRDefault="00D56D34" w:rsidP="007D3F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89E03" w14:textId="7D72C535" w:rsidR="005A193D" w:rsidRDefault="005A193D" w:rsidP="007D3F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05DEA" w14:textId="77777777" w:rsidR="003153C8" w:rsidRDefault="003153C8" w:rsidP="007D3F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099BD" w14:textId="3CDFAAB4" w:rsidR="003153C8" w:rsidRPr="00032AFA" w:rsidRDefault="003153C8" w:rsidP="007D3FEB">
            <w:pPr>
              <w:rPr>
                <w:rFonts w:ascii="Arial" w:hAnsi="Arial" w:cs="Arial"/>
              </w:rPr>
            </w:pPr>
            <w:r w:rsidRPr="00032AFA">
              <w:rPr>
                <w:rFonts w:ascii="Arial" w:hAnsi="Arial" w:cs="Arial"/>
              </w:rPr>
              <w:t>X</w:t>
            </w:r>
            <w:r w:rsidR="000D02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84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8E69A3C" w14:textId="23F3C4A2" w:rsidR="006939E6" w:rsidRPr="00D56D34" w:rsidRDefault="00CA48A5" w:rsidP="007D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Vuosil</w:t>
            </w:r>
            <w:r w:rsidR="00D56D34">
              <w:rPr>
                <w:rFonts w:ascii="Arial" w:hAnsi="Arial" w:cs="Arial"/>
                <w:sz w:val="20"/>
                <w:szCs w:val="20"/>
              </w:rPr>
              <w:t>oman ansaintasäännön mukaiset päivät (2 tai 2,5 pv)</w:t>
            </w:r>
          </w:p>
        </w:tc>
        <w:tc>
          <w:tcPr>
            <w:tcW w:w="31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F57350E" w14:textId="77777777" w:rsidR="00D56D34" w:rsidRDefault="00D56D34" w:rsidP="007D3F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5BE2A" w14:textId="68863FAE" w:rsidR="003153C8" w:rsidRDefault="003153C8" w:rsidP="007D3F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FD8D3" w14:textId="77777777" w:rsidR="005A193D" w:rsidRDefault="005A193D" w:rsidP="007D3F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7E0F0" w14:textId="4282028B" w:rsidR="003153C8" w:rsidRPr="005A193D" w:rsidRDefault="003153C8" w:rsidP="007D3FEB">
            <w:pPr>
              <w:rPr>
                <w:rFonts w:ascii="Arial" w:hAnsi="Arial" w:cs="Arial"/>
              </w:rPr>
            </w:pPr>
            <w:r w:rsidRPr="005A193D">
              <w:rPr>
                <w:rFonts w:ascii="Arial" w:hAnsi="Arial" w:cs="Arial"/>
              </w:rPr>
              <w:t>=</w:t>
            </w:r>
          </w:p>
        </w:tc>
        <w:tc>
          <w:tcPr>
            <w:tcW w:w="3544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63D3BAB" w14:textId="16415CC9" w:rsidR="00D56D34" w:rsidRPr="00D56D34" w:rsidRDefault="00CA48A5" w:rsidP="007D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Vuosil</w:t>
            </w:r>
            <w:r w:rsidR="00D56D34">
              <w:rPr>
                <w:rFonts w:ascii="Arial" w:hAnsi="Arial" w:cs="Arial"/>
                <w:sz w:val="20"/>
                <w:szCs w:val="20"/>
              </w:rPr>
              <w:t>omapäivät</w:t>
            </w:r>
          </w:p>
        </w:tc>
      </w:tr>
      <w:tr w:rsidR="000D0241" w:rsidRPr="00D56D34" w14:paraId="33570162" w14:textId="77777777" w:rsidTr="00CA1364">
        <w:tc>
          <w:tcPr>
            <w:tcW w:w="2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14158EB" w14:textId="77777777" w:rsidR="00D56D34" w:rsidRDefault="00D56D34" w:rsidP="007D3FEB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85307677"/>
              <w:placeholder>
                <w:docPart w:val="DefaultPlaceholder_-1854013440"/>
              </w:placeholder>
            </w:sdtPr>
            <w:sdtEndPr/>
            <w:sdtContent>
              <w:p w14:paraId="50938B93" w14:textId="51D00D3E" w:rsidR="00862D15" w:rsidRDefault="004C4151" w:rsidP="007D3FE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[loman</w:t>
                </w:r>
                <w:r w:rsidR="00CA48A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määräytymis</w:t>
                </w:r>
                <w:r w:rsidR="003F35E4">
                  <w:rPr>
                    <w:rFonts w:ascii="Arial" w:hAnsi="Arial" w:cs="Arial"/>
                    <w:sz w:val="20"/>
                    <w:szCs w:val="20"/>
                  </w:rPr>
                  <w:t>kk</w:t>
                </w:r>
                <w:proofErr w:type="spellEnd"/>
                <w:r w:rsidR="003F35E4">
                  <w:rPr>
                    <w:rFonts w:ascii="Arial" w:hAnsi="Arial" w:cs="Arial"/>
                    <w:sz w:val="20"/>
                    <w:szCs w:val="20"/>
                  </w:rPr>
                  <w:t>]</w:t>
                </w:r>
              </w:p>
            </w:sdtContent>
          </w:sdt>
          <w:p w14:paraId="7B5CD2B6" w14:textId="52FD0AC8" w:rsidR="00862D15" w:rsidRPr="00D56D34" w:rsidRDefault="00862D15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30C8F6C" w14:textId="77777777" w:rsidR="00D56D34" w:rsidRPr="00D56D34" w:rsidRDefault="00D56D34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3E6ED17" w14:textId="77777777" w:rsidR="00D56D34" w:rsidRDefault="00D56D34" w:rsidP="007D3FEB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14774201"/>
              <w:placeholder>
                <w:docPart w:val="DefaultPlaceholder_-1854013440"/>
              </w:placeholder>
            </w:sdtPr>
            <w:sdtEndPr/>
            <w:sdtContent>
              <w:p w14:paraId="4D225070" w14:textId="7786152C" w:rsidR="00D56D34" w:rsidRDefault="00CA48A5" w:rsidP="007D3FE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[ansaintapäivä</w:t>
                </w:r>
                <w:r w:rsidR="00A87032">
                  <w:rPr>
                    <w:rFonts w:ascii="Arial" w:hAnsi="Arial" w:cs="Arial"/>
                    <w:sz w:val="20"/>
                    <w:szCs w:val="20"/>
                  </w:rPr>
                  <w:t>]</w:t>
                </w:r>
              </w:p>
            </w:sdtContent>
          </w:sdt>
          <w:p w14:paraId="3874C4A9" w14:textId="77777777" w:rsidR="00D56D34" w:rsidRPr="00D56D34" w:rsidRDefault="00D56D34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2A9576A" w14:textId="77777777" w:rsidR="00D56D34" w:rsidRPr="00D56D34" w:rsidRDefault="00D56D34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9152DEB" w14:textId="77777777" w:rsidR="00D56D34" w:rsidRDefault="00D56D34" w:rsidP="007D3F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8A108" w14:textId="7CF96F04" w:rsidR="00862D15" w:rsidRDefault="00CA48A5" w:rsidP="007D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[vuosilomapäivät yhteensä]</w:t>
            </w:r>
          </w:p>
          <w:p w14:paraId="658B7D69" w14:textId="0C8F3889" w:rsidR="00862D15" w:rsidRPr="00D56D34" w:rsidRDefault="00862D15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B11" w:rsidRPr="00D56D34" w14:paraId="7B391514" w14:textId="77777777" w:rsidTr="000D0241">
        <w:tc>
          <w:tcPr>
            <w:tcW w:w="10065" w:type="dxa"/>
            <w:gridSpan w:val="9"/>
            <w:tcBorders>
              <w:top w:val="single" w:sz="2" w:space="0" w:color="BFBFBF" w:themeColor="background1" w:themeShade="BF"/>
            </w:tcBorders>
          </w:tcPr>
          <w:p w14:paraId="7D031B3E" w14:textId="77777777" w:rsidR="00961B11" w:rsidRDefault="00961B11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8A5" w:rsidRPr="00D56D34" w14:paraId="31531D03" w14:textId="77777777" w:rsidTr="000D0241">
        <w:tc>
          <w:tcPr>
            <w:tcW w:w="10065" w:type="dxa"/>
            <w:gridSpan w:val="9"/>
          </w:tcPr>
          <w:p w14:paraId="5234093C" w14:textId="34D66423" w:rsidR="00CA48A5" w:rsidRPr="00D56D34" w:rsidRDefault="00CA48A5" w:rsidP="007D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Lomapalkka maksetaan ajalta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99829418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[Lisää ajanjakso] yhteensä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322475025"/>
                    <w:placeholder>
                      <w:docPart w:val="DefaultPlaceholder_-1854013440"/>
                    </w:placeholder>
                  </w:sdtPr>
                  <w:sdtEndPr/>
                  <w:sdtContent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[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lomapv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kpl] lomapäivältä.</w:t>
                    </w:r>
                  </w:sdtContent>
                </w:sdt>
              </w:sdtContent>
            </w:sdt>
          </w:p>
        </w:tc>
      </w:tr>
      <w:tr w:rsidR="00961B11" w:rsidRPr="00D56D34" w14:paraId="041F6AE8" w14:textId="77777777" w:rsidTr="000D0241">
        <w:tc>
          <w:tcPr>
            <w:tcW w:w="10065" w:type="dxa"/>
            <w:gridSpan w:val="9"/>
          </w:tcPr>
          <w:p w14:paraId="2FB9C09F" w14:textId="69B9FF5D" w:rsidR="00961B11" w:rsidRDefault="00807BF6" w:rsidP="00534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Lomapalkan maksupäivä</w:t>
            </w:r>
            <w:r w:rsidR="00534EB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08684256"/>
                <w:placeholder>
                  <w:docPart w:val="DefaultPlaceholder_-1854013440"/>
                </w:placeholder>
              </w:sdtPr>
              <w:sdtEndPr/>
              <w:sdtContent>
                <w:r w:rsidR="00681805">
                  <w:rPr>
                    <w:rFonts w:ascii="Arial" w:hAnsi="Arial" w:cs="Arial"/>
                    <w:sz w:val="20"/>
                    <w:szCs w:val="20"/>
                  </w:rPr>
                  <w:t>[päivämäärä]</w:t>
                </w:r>
              </w:sdtContent>
            </w:sdt>
          </w:p>
        </w:tc>
      </w:tr>
      <w:tr w:rsidR="00C64B19" w:rsidRPr="00D56D34" w14:paraId="0FC5EBA8" w14:textId="77777777" w:rsidTr="000D0241">
        <w:tc>
          <w:tcPr>
            <w:tcW w:w="10065" w:type="dxa"/>
            <w:gridSpan w:val="9"/>
          </w:tcPr>
          <w:p w14:paraId="0E69E6BF" w14:textId="77777777" w:rsidR="00C64B19" w:rsidRDefault="00C64B19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6EE" w:rsidRPr="00D56D34" w14:paraId="598F3C5F" w14:textId="77777777" w:rsidTr="000D0241">
        <w:tc>
          <w:tcPr>
            <w:tcW w:w="10065" w:type="dxa"/>
            <w:gridSpan w:val="9"/>
          </w:tcPr>
          <w:p w14:paraId="2829758C" w14:textId="77777777" w:rsidR="004216EE" w:rsidRDefault="004216EE" w:rsidP="007D3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B19" w:rsidRPr="00D56D34" w14:paraId="49CB651D" w14:textId="77777777" w:rsidTr="000D0241">
        <w:tc>
          <w:tcPr>
            <w:tcW w:w="10065" w:type="dxa"/>
            <w:gridSpan w:val="9"/>
          </w:tcPr>
          <w:p w14:paraId="6CB3D3A5" w14:textId="4B1B8859" w:rsidR="00C64B19" w:rsidRPr="00204B59" w:rsidRDefault="00C64B19" w:rsidP="00204B59">
            <w:pPr>
              <w:pStyle w:val="Otsikko2"/>
            </w:pPr>
            <w:r>
              <w:t>Lomapalkan laskenta</w:t>
            </w:r>
          </w:p>
        </w:tc>
      </w:tr>
      <w:tr w:rsidR="00DB0E5A" w:rsidRPr="00D56D34" w14:paraId="25FDA0AE" w14:textId="77777777" w:rsidTr="000D0241">
        <w:tc>
          <w:tcPr>
            <w:tcW w:w="10065" w:type="dxa"/>
            <w:gridSpan w:val="9"/>
          </w:tcPr>
          <w:p w14:paraId="69E2344F" w14:textId="77777777" w:rsidR="00DB0E5A" w:rsidRDefault="00DB0E5A" w:rsidP="00180D74">
            <w:pPr>
              <w:pStyle w:val="Leipteksti"/>
            </w:pPr>
          </w:p>
        </w:tc>
      </w:tr>
      <w:tr w:rsidR="008A2DDC" w:rsidRPr="00D56D34" w14:paraId="693DD001" w14:textId="77777777" w:rsidTr="000D0241">
        <w:tc>
          <w:tcPr>
            <w:tcW w:w="10065" w:type="dxa"/>
            <w:gridSpan w:val="9"/>
          </w:tcPr>
          <w:p w14:paraId="30D4A800" w14:textId="2654FFBD" w:rsidR="008A2DDC" w:rsidRPr="00D16713" w:rsidRDefault="008A2DDC" w:rsidP="00180D74">
            <w:pPr>
              <w:pStyle w:val="Leipteksti"/>
              <w:rPr>
                <w:b/>
              </w:rPr>
            </w:pPr>
            <w:proofErr w:type="spellStart"/>
            <w:r w:rsidRPr="00D16713">
              <w:rPr>
                <w:b/>
              </w:rPr>
              <w:t>Kuukausipalkkaiset</w:t>
            </w:r>
            <w:proofErr w:type="spellEnd"/>
            <w:r w:rsidR="00D02506">
              <w:rPr>
                <w:b/>
              </w:rPr>
              <w:t xml:space="preserve"> </w:t>
            </w:r>
            <w:proofErr w:type="spellStart"/>
            <w:r w:rsidR="00D02506">
              <w:rPr>
                <w:b/>
              </w:rPr>
              <w:t>vuosilomalain</w:t>
            </w:r>
            <w:proofErr w:type="spellEnd"/>
            <w:r w:rsidR="00D02506">
              <w:rPr>
                <w:b/>
              </w:rPr>
              <w:t xml:space="preserve"> </w:t>
            </w:r>
            <w:proofErr w:type="spellStart"/>
            <w:r w:rsidR="00D02506">
              <w:rPr>
                <w:b/>
              </w:rPr>
              <w:t>mukaan</w:t>
            </w:r>
            <w:proofErr w:type="spellEnd"/>
          </w:p>
        </w:tc>
      </w:tr>
      <w:tr w:rsidR="00204B59" w:rsidRPr="00D56D34" w14:paraId="2DFA1F48" w14:textId="77777777" w:rsidTr="000D0241">
        <w:tc>
          <w:tcPr>
            <w:tcW w:w="10065" w:type="dxa"/>
            <w:gridSpan w:val="9"/>
            <w:tcBorders>
              <w:bottom w:val="single" w:sz="2" w:space="0" w:color="BFBFBF" w:themeColor="background1" w:themeShade="BF"/>
            </w:tcBorders>
          </w:tcPr>
          <w:p w14:paraId="0122C55D" w14:textId="77777777" w:rsidR="00204B59" w:rsidRDefault="00204B59" w:rsidP="00180D74">
            <w:pPr>
              <w:pStyle w:val="Leipteksti"/>
            </w:pPr>
          </w:p>
        </w:tc>
      </w:tr>
      <w:tr w:rsidR="00CA1364" w:rsidRPr="00D56D34" w14:paraId="75C5217A" w14:textId="77777777" w:rsidTr="001644BF">
        <w:tc>
          <w:tcPr>
            <w:tcW w:w="2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68EF668" w14:textId="2491C814" w:rsidR="00CA1364" w:rsidRPr="00D56D3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Kuukausipalkka loman alkaessa</w:t>
            </w:r>
          </w:p>
        </w:tc>
        <w:tc>
          <w:tcPr>
            <w:tcW w:w="335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FC1856F" w14:textId="77777777" w:rsidR="00CA1364" w:rsidRDefault="00CA1364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B3C22" w14:textId="3BFE6A73" w:rsidR="00CA1364" w:rsidRDefault="00CA1364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2E2323" w14:textId="77777777" w:rsidR="00CA1364" w:rsidRDefault="00CA1364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EA769" w14:textId="1EA34F96" w:rsidR="00CA1364" w:rsidRDefault="00CA1364" w:rsidP="00097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646E1AF0" w14:textId="77777777" w:rsidR="00CA1364" w:rsidRPr="00097730" w:rsidRDefault="00CA1364" w:rsidP="00CA48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F0C46B0" w14:textId="56AE56EE" w:rsidR="00CA1364" w:rsidRPr="00D56D3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Kuukauden työpäivät</w:t>
            </w:r>
          </w:p>
        </w:tc>
        <w:tc>
          <w:tcPr>
            <w:tcW w:w="337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8537F4C" w14:textId="77777777" w:rsidR="00CA1364" w:rsidRDefault="00CA1364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76252" w14:textId="5206CE5B" w:rsidR="00CA1364" w:rsidRDefault="00CA1364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6406D" w14:textId="77777777" w:rsidR="00CA1364" w:rsidRDefault="00CA1364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3CA37" w14:textId="77777777" w:rsidR="00CA1364" w:rsidRDefault="00CA1364" w:rsidP="00097730">
            <w:pPr>
              <w:rPr>
                <w:rFonts w:ascii="Arial" w:hAnsi="Arial" w:cs="Arial"/>
              </w:rPr>
            </w:pPr>
            <w:r w:rsidRPr="005A193D">
              <w:rPr>
                <w:rFonts w:ascii="Arial" w:hAnsi="Arial" w:cs="Arial"/>
              </w:rPr>
              <w:t>=</w:t>
            </w:r>
          </w:p>
          <w:p w14:paraId="4500B2DE" w14:textId="77777777" w:rsidR="00CA1364" w:rsidRPr="00D56D3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6DABBE6" w14:textId="2141EC85" w:rsidR="00CA1364" w:rsidRPr="00D56D3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Päiväpalkka</w:t>
            </w:r>
          </w:p>
        </w:tc>
        <w:tc>
          <w:tcPr>
            <w:tcW w:w="31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F6CF93E" w14:textId="77777777" w:rsidR="00CA1364" w:rsidRDefault="00CA1364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CADEF" w14:textId="77777777" w:rsidR="00CA1364" w:rsidRDefault="00CA1364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666510" w14:textId="77777777" w:rsidR="00CA1364" w:rsidRDefault="00CA1364" w:rsidP="00CA48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01CB16" w14:textId="77777777" w:rsidR="00CA1364" w:rsidRDefault="00CA1364" w:rsidP="00CA48A5">
            <w:pPr>
              <w:rPr>
                <w:rFonts w:ascii="Arial" w:hAnsi="Arial" w:cs="Arial"/>
              </w:rPr>
            </w:pPr>
            <w:r w:rsidRPr="00032AFA">
              <w:rPr>
                <w:rFonts w:ascii="Arial" w:hAnsi="Arial" w:cs="Arial"/>
              </w:rPr>
              <w:t>X</w:t>
            </w:r>
          </w:p>
          <w:p w14:paraId="50674ACF" w14:textId="48F4A8F0" w:rsidR="00CA1364" w:rsidRPr="00D56D3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5ADC264" w14:textId="3F7398C0" w:rsidR="00CA1364" w:rsidRPr="00D56D3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Lomajakson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työpäivät</w:t>
            </w:r>
          </w:p>
        </w:tc>
        <w:tc>
          <w:tcPr>
            <w:tcW w:w="339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EB1AD4F" w14:textId="77777777" w:rsidR="00CA1364" w:rsidRDefault="00CA1364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3E099B" w14:textId="77777777" w:rsidR="00CA1364" w:rsidRDefault="00CA1364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4AAB21" w14:textId="77777777" w:rsidR="00CA1364" w:rsidRDefault="00CA1364" w:rsidP="00097730">
            <w:pPr>
              <w:rPr>
                <w:rFonts w:ascii="Arial" w:hAnsi="Arial" w:cs="Arial"/>
              </w:rPr>
            </w:pPr>
          </w:p>
          <w:p w14:paraId="18FD500C" w14:textId="77777777" w:rsidR="00CA1364" w:rsidRDefault="00CA1364" w:rsidP="00CA1364">
            <w:pPr>
              <w:rPr>
                <w:rFonts w:ascii="Arial" w:hAnsi="Arial" w:cs="Arial"/>
              </w:rPr>
            </w:pPr>
            <w:r w:rsidRPr="005A193D">
              <w:rPr>
                <w:rFonts w:ascii="Arial" w:hAnsi="Arial" w:cs="Arial"/>
              </w:rPr>
              <w:t>=</w:t>
            </w:r>
          </w:p>
          <w:p w14:paraId="16072BFB" w14:textId="599DE23E" w:rsidR="00CA1364" w:rsidRPr="00CA1364" w:rsidRDefault="00CA1364" w:rsidP="00CA1364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58FB952" w14:textId="2EACCF96" w:rsidR="00CA1364" w:rsidRPr="00D56D3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Lomapalkka/</w:t>
            </w:r>
            <w:r>
              <w:rPr>
                <w:rFonts w:ascii="Arial" w:hAnsi="Arial" w:cs="Arial"/>
                <w:sz w:val="20"/>
                <w:szCs w:val="20"/>
              </w:rPr>
              <w:br/>
              <w:t>lomakorvaus</w:t>
            </w:r>
          </w:p>
        </w:tc>
      </w:tr>
      <w:tr w:rsidR="00CA1364" w:rsidRPr="00D56D34" w14:paraId="2BA0079E" w14:textId="77777777" w:rsidTr="001644BF">
        <w:tc>
          <w:tcPr>
            <w:tcW w:w="2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EDCE65E" w14:textId="77777777" w:rsidR="00CA136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628168527"/>
              <w:placeholder>
                <w:docPart w:val="59ED476CA4014886AE293A798D1F7626"/>
              </w:placeholder>
            </w:sdtPr>
            <w:sdtContent>
              <w:p w14:paraId="24CC7505" w14:textId="5FED66A9" w:rsidR="00CA1364" w:rsidRDefault="00CA1364" w:rsidP="006A7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kuukausipalkka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]</w:t>
                </w:r>
              </w:p>
            </w:sdtContent>
          </w:sdt>
          <w:p w14:paraId="0662FC49" w14:textId="7B7EA459" w:rsidR="00CA136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E752F53" w14:textId="77777777" w:rsidR="00CA1364" w:rsidRPr="00D56D3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C840B1E" w14:textId="77777777" w:rsidR="00CA136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39556016"/>
              <w:placeholder>
                <w:docPart w:val="7EB51011D82641858C3F578EB5F09CB5"/>
              </w:placeholder>
            </w:sdtPr>
            <w:sdtContent>
              <w:p w14:paraId="4B655BE5" w14:textId="6E99E20D" w:rsidR="00CA1364" w:rsidRDefault="00CA1364" w:rsidP="00CA48A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[työpäivät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]</w:t>
                </w:r>
              </w:p>
            </w:sdtContent>
          </w:sdt>
          <w:p w14:paraId="10A53C7A" w14:textId="00AB6C46" w:rsidR="00CA136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E0DC613" w14:textId="77777777" w:rsidR="00CA1364" w:rsidRPr="00D56D3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A867D50" w14:textId="77777777" w:rsidR="00CA136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337973143"/>
              <w:placeholder>
                <w:docPart w:val="D291F46B9C414EAEA7FF9126B4E12FC8"/>
              </w:placeholder>
            </w:sdtPr>
            <w:sdtContent>
              <w:p w14:paraId="617491C1" w14:textId="32C18E66" w:rsidR="00CA1364" w:rsidRDefault="00CA1364" w:rsidP="006A7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[päiväpalkka]</w:t>
                </w:r>
              </w:p>
            </w:sdtContent>
          </w:sdt>
        </w:tc>
        <w:tc>
          <w:tcPr>
            <w:tcW w:w="316" w:type="dxa"/>
            <w:vMerge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008848F" w14:textId="7DEDA1C0" w:rsidR="00CA1364" w:rsidRPr="00CA1364" w:rsidRDefault="00CA1364" w:rsidP="00CA48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8797F4C" w14:textId="77777777" w:rsidR="00CA136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089818204"/>
              <w:placeholder>
                <w:docPart w:val="AA8EC75F873241058667C7D791B84FAC"/>
              </w:placeholder>
            </w:sdtPr>
            <w:sdtContent>
              <w:p w14:paraId="423E5B7D" w14:textId="59A99025" w:rsidR="00CA1364" w:rsidRDefault="00CA1364" w:rsidP="008801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työpäivät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]</w:t>
                </w:r>
              </w:p>
            </w:sdtContent>
          </w:sdt>
          <w:p w14:paraId="71D24DEB" w14:textId="28155B94" w:rsidR="00CA136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C0426C2" w14:textId="77777777" w:rsidR="00CA1364" w:rsidRPr="00D56D3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5AC2C73" w14:textId="77777777" w:rsidR="00CA136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845441200"/>
              <w:placeholder>
                <w:docPart w:val="57668979B8864E87BB30B77F3AAA042F"/>
              </w:placeholder>
            </w:sdtPr>
            <w:sdtContent>
              <w:p w14:paraId="4792ABED" w14:textId="5E96ECDC" w:rsidR="00CA1364" w:rsidRDefault="00CA1364" w:rsidP="008801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lomapalkka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]</w:t>
                </w:r>
              </w:p>
            </w:sdtContent>
          </w:sdt>
          <w:p w14:paraId="364FBA04" w14:textId="54B6035F" w:rsidR="00CA1364" w:rsidRDefault="00CA1364" w:rsidP="00CA48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90D" w14:paraId="375D7006" w14:textId="77777777" w:rsidTr="000D0241">
        <w:tc>
          <w:tcPr>
            <w:tcW w:w="10065" w:type="dxa"/>
            <w:gridSpan w:val="9"/>
            <w:tcBorders>
              <w:top w:val="single" w:sz="2" w:space="0" w:color="BFBFBF" w:themeColor="background1" w:themeShade="BF"/>
            </w:tcBorders>
          </w:tcPr>
          <w:p w14:paraId="30368A1E" w14:textId="77777777" w:rsidR="00A3090D" w:rsidRDefault="00A3090D" w:rsidP="00A3090D">
            <w:pPr>
              <w:pStyle w:val="Leipteksti"/>
              <w:rPr>
                <w:rFonts w:cs="Arial"/>
                <w:szCs w:val="20"/>
                <w:lang w:val="fi-FI"/>
              </w:rPr>
            </w:pPr>
          </w:p>
        </w:tc>
      </w:tr>
      <w:tr w:rsidR="00A3090D" w14:paraId="7C854DE6" w14:textId="77777777" w:rsidTr="000D0241">
        <w:tc>
          <w:tcPr>
            <w:tcW w:w="10065" w:type="dxa"/>
            <w:gridSpan w:val="9"/>
          </w:tcPr>
          <w:p w14:paraId="169F68D4" w14:textId="13A0FBD2" w:rsidR="00A3090D" w:rsidRPr="00D16713" w:rsidRDefault="00F4176A" w:rsidP="00A3090D">
            <w:pPr>
              <w:pStyle w:val="Leipteksti"/>
              <w:rPr>
                <w:rFonts w:cs="Arial"/>
                <w:b/>
                <w:szCs w:val="20"/>
                <w:lang w:val="fi-FI"/>
              </w:rPr>
            </w:pPr>
            <w:proofErr w:type="spellStart"/>
            <w:r w:rsidRPr="00D16713">
              <w:rPr>
                <w:rFonts w:cs="Arial"/>
                <w:b/>
                <w:szCs w:val="20"/>
              </w:rPr>
              <w:t>Tunt</w:t>
            </w:r>
            <w:r w:rsidR="00204B59" w:rsidRPr="00D16713">
              <w:rPr>
                <w:rFonts w:cs="Arial"/>
                <w:b/>
                <w:szCs w:val="20"/>
              </w:rPr>
              <w:t>ipalkkaiset</w:t>
            </w:r>
            <w:proofErr w:type="spellEnd"/>
            <w:r w:rsidRPr="00D1671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D16713">
              <w:rPr>
                <w:rFonts w:cs="Arial"/>
                <w:b/>
                <w:szCs w:val="20"/>
              </w:rPr>
              <w:t>vuosilomalain</w:t>
            </w:r>
            <w:proofErr w:type="spellEnd"/>
            <w:r w:rsidRPr="00D1671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D16713">
              <w:rPr>
                <w:rFonts w:cs="Arial"/>
                <w:b/>
                <w:szCs w:val="20"/>
              </w:rPr>
              <w:t>mukaan</w:t>
            </w:r>
            <w:proofErr w:type="spellEnd"/>
          </w:p>
        </w:tc>
      </w:tr>
      <w:tr w:rsidR="00F4176A" w14:paraId="034E0184" w14:textId="77777777" w:rsidTr="000D0241">
        <w:tc>
          <w:tcPr>
            <w:tcW w:w="10065" w:type="dxa"/>
            <w:gridSpan w:val="9"/>
            <w:tcBorders>
              <w:bottom w:val="single" w:sz="2" w:space="0" w:color="BFBFBF" w:themeColor="background1" w:themeShade="BF"/>
            </w:tcBorders>
          </w:tcPr>
          <w:p w14:paraId="08F392A9" w14:textId="77777777" w:rsidR="00F4176A" w:rsidRDefault="00F4176A" w:rsidP="00A3090D">
            <w:pPr>
              <w:pStyle w:val="Leipteksti"/>
              <w:rPr>
                <w:rFonts w:cs="Arial"/>
                <w:szCs w:val="20"/>
              </w:rPr>
            </w:pPr>
          </w:p>
        </w:tc>
      </w:tr>
      <w:tr w:rsidR="000D0241" w:rsidRPr="00D56D34" w14:paraId="377AC22A" w14:textId="77777777" w:rsidTr="00CA1364">
        <w:tc>
          <w:tcPr>
            <w:tcW w:w="2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8D70304" w14:textId="77777777" w:rsidR="003857EB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Lomanmääräytymis-</w:t>
            </w:r>
          </w:p>
          <w:p w14:paraId="4CBC4BB0" w14:textId="4AB18F65" w:rsidR="00097730" w:rsidRPr="00D56D34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vuoden ansio ilman ylityö- ja hätätöiden korotusosia</w:t>
            </w:r>
          </w:p>
        </w:tc>
        <w:tc>
          <w:tcPr>
            <w:tcW w:w="335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F9C60F9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11323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880806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88DA4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5906F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174CE" w14:textId="3816AB19" w:rsidR="000D0241" w:rsidRDefault="00097730" w:rsidP="00097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6EB07B19" w14:textId="77777777" w:rsidR="00097730" w:rsidRPr="00D56D34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18E1ECE" w14:textId="4D597755" w:rsidR="00097730" w:rsidRPr="00D56D34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Tehdyt työpäivät</w:t>
            </w:r>
          </w:p>
        </w:tc>
        <w:tc>
          <w:tcPr>
            <w:tcW w:w="337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C308653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9E0268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F2AF8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0481B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7E75C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E36727" w14:textId="77777777" w:rsidR="00097730" w:rsidRDefault="00097730" w:rsidP="00097730">
            <w:pPr>
              <w:rPr>
                <w:rFonts w:ascii="Arial" w:hAnsi="Arial" w:cs="Arial"/>
              </w:rPr>
            </w:pPr>
            <w:r w:rsidRPr="005A193D">
              <w:rPr>
                <w:rFonts w:ascii="Arial" w:hAnsi="Arial" w:cs="Arial"/>
              </w:rPr>
              <w:t>=</w:t>
            </w:r>
          </w:p>
          <w:p w14:paraId="2440A5A5" w14:textId="77777777" w:rsidR="00097730" w:rsidRPr="00D56D34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55E5389" w14:textId="0A9263A0" w:rsidR="00097730" w:rsidRPr="00D56D34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Keski</w:t>
            </w:r>
            <w:r w:rsidR="003F35E4">
              <w:rPr>
                <w:rFonts w:ascii="Arial" w:hAnsi="Arial" w:cs="Arial"/>
                <w:sz w:val="20"/>
                <w:szCs w:val="20"/>
              </w:rPr>
              <w:t>-</w:t>
            </w:r>
            <w:r w:rsidR="003F35E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määräinen päiväpalkka</w:t>
            </w:r>
          </w:p>
        </w:tc>
        <w:tc>
          <w:tcPr>
            <w:tcW w:w="31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6EEC041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525CA0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825E4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26568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76CDC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2B080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  <w:r w:rsidRPr="00032AFA">
              <w:rPr>
                <w:rFonts w:ascii="Arial" w:hAnsi="Arial" w:cs="Arial"/>
              </w:rPr>
              <w:t>X</w:t>
            </w:r>
            <w:r w:rsidRPr="00D56D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B79FD7" w14:textId="3B954206" w:rsidR="00097730" w:rsidRPr="00D56D34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C0AF2B4" w14:textId="77777777" w:rsidR="000D0241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Vuosiloma</w:t>
            </w:r>
            <w:r w:rsidR="000D0241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57BB242" w14:textId="40B14759" w:rsidR="00097730" w:rsidRPr="00D56D34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lain mukainen kerroin</w:t>
            </w:r>
          </w:p>
        </w:tc>
        <w:tc>
          <w:tcPr>
            <w:tcW w:w="339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9BC896B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0B4AC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00C6B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927DB" w14:textId="64B8FF1E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06F507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AE53B" w14:textId="77777777" w:rsidR="00097730" w:rsidRDefault="00097730" w:rsidP="00097730">
            <w:pPr>
              <w:rPr>
                <w:rFonts w:ascii="Arial" w:hAnsi="Arial" w:cs="Arial"/>
              </w:rPr>
            </w:pPr>
            <w:r w:rsidRPr="005A193D">
              <w:rPr>
                <w:rFonts w:ascii="Arial" w:hAnsi="Arial" w:cs="Arial"/>
              </w:rPr>
              <w:t>=</w:t>
            </w:r>
          </w:p>
          <w:p w14:paraId="75723576" w14:textId="77777777" w:rsidR="00097730" w:rsidRPr="00D56D34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4666699" w14:textId="77777777" w:rsidR="00097730" w:rsidRPr="00D56D34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Lomapalkka/</w:t>
            </w:r>
            <w:r>
              <w:rPr>
                <w:rFonts w:ascii="Arial" w:hAnsi="Arial" w:cs="Arial"/>
                <w:sz w:val="20"/>
                <w:szCs w:val="20"/>
              </w:rPr>
              <w:br/>
              <w:t>lomakorvaus</w:t>
            </w:r>
          </w:p>
        </w:tc>
      </w:tr>
      <w:tr w:rsidR="000D0241" w14:paraId="0DDC7A71" w14:textId="77777777" w:rsidTr="00CA1364">
        <w:tc>
          <w:tcPr>
            <w:tcW w:w="2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B77A324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319318067"/>
              <w:placeholder>
                <w:docPart w:val="2762F83CA25449488EF8480BFBD071EE"/>
              </w:placeholder>
            </w:sdtPr>
            <w:sdtContent>
              <w:p w14:paraId="5A1D2C2A" w14:textId="5DB13F39" w:rsidR="0088010F" w:rsidRDefault="0088010F" w:rsidP="008801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ansio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]</w:t>
                </w:r>
              </w:p>
            </w:sdtContent>
          </w:sdt>
          <w:p w14:paraId="0AB7429A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382CA0A" w14:textId="77777777" w:rsidR="00097730" w:rsidRPr="00D56D34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B8DAF09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408608933"/>
              <w:placeholder>
                <w:docPart w:val="680C78CC227C448AB3361DEC74F8A0B8"/>
              </w:placeholder>
            </w:sdtPr>
            <w:sdtContent>
              <w:p w14:paraId="4580B819" w14:textId="54CC9703" w:rsidR="00097730" w:rsidRDefault="0088010F" w:rsidP="000977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työpäivät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]</w:t>
                </w:r>
              </w:p>
            </w:sdtContent>
          </w:sdt>
          <w:p w14:paraId="76236A06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7A76B4E" w14:textId="77777777" w:rsidR="00097730" w:rsidRPr="00D56D34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CCC6460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886166229"/>
              <w:placeholder>
                <w:docPart w:val="ADABFF81A99C4612A89473A28E1963CD"/>
              </w:placeholder>
            </w:sdtPr>
            <w:sdtContent>
              <w:p w14:paraId="4833BD4C" w14:textId="7E1CD613" w:rsidR="00097730" w:rsidRDefault="0088010F" w:rsidP="000977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päivä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palkka]</w:t>
                </w:r>
              </w:p>
            </w:sdtContent>
          </w:sdt>
          <w:p w14:paraId="03F1E15B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15F243E" w14:textId="77777777" w:rsidR="00097730" w:rsidRPr="00D56D34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9FE4399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721402662"/>
              <w:placeholder>
                <w:docPart w:val="CABFF4FD1836487A9F1ED8592417AC54"/>
              </w:placeholder>
            </w:sdtPr>
            <w:sdtContent>
              <w:p w14:paraId="5A744622" w14:textId="16FDA119" w:rsidR="00097730" w:rsidRDefault="0088010F" w:rsidP="000977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kerroin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]</w:t>
                </w:r>
              </w:p>
            </w:sdtContent>
          </w:sdt>
          <w:p w14:paraId="39B3625D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1D165B9" w14:textId="77777777" w:rsidR="00097730" w:rsidRPr="00D56D34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CE5942C" w14:textId="77777777" w:rsidR="00097730" w:rsidRDefault="00097730" w:rsidP="00097730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021591615"/>
              <w:placeholder>
                <w:docPart w:val="C42308A2A0E54068926C2501F8815618"/>
              </w:placeholder>
            </w:sdtPr>
            <w:sdtContent>
              <w:p w14:paraId="01B95305" w14:textId="2F138948" w:rsidR="0088010F" w:rsidRDefault="0088010F" w:rsidP="008801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lomapalkka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]</w:t>
                </w:r>
              </w:p>
            </w:sdtContent>
          </w:sdt>
          <w:p w14:paraId="49383F2D" w14:textId="1B19EEA9" w:rsidR="0088010F" w:rsidRDefault="0088010F" w:rsidP="000977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3E754" w14:textId="7C7B5417" w:rsidR="00CA48A5" w:rsidRDefault="00CA48A5" w:rsidP="00A3090D">
      <w:pPr>
        <w:pStyle w:val="Leipteksti"/>
        <w:rPr>
          <w:rFonts w:cs="Arial"/>
          <w:szCs w:val="20"/>
          <w:lang w:val="fi-FI"/>
        </w:rPr>
      </w:pPr>
    </w:p>
    <w:p w14:paraId="5BC7ED1B" w14:textId="73EFA489" w:rsidR="00463B59" w:rsidRDefault="00463B59">
      <w:pPr>
        <w:rPr>
          <w:rFonts w:ascii="Arial" w:hAnsi="Arial" w:cs="Arial"/>
          <w:color w:val="auto"/>
          <w:sz w:val="20"/>
          <w:szCs w:val="20"/>
        </w:rPr>
      </w:pPr>
      <w:r>
        <w:rPr>
          <w:rFonts w:cs="Arial"/>
          <w:szCs w:val="20"/>
        </w:rPr>
        <w:br w:type="page"/>
      </w:r>
    </w:p>
    <w:p w14:paraId="4B88039F" w14:textId="77777777" w:rsidR="00463B59" w:rsidRDefault="00463B59" w:rsidP="00A3090D">
      <w:pPr>
        <w:pStyle w:val="Leipteksti"/>
        <w:rPr>
          <w:rFonts w:cs="Arial"/>
          <w:szCs w:val="20"/>
          <w:lang w:val="fi-FI"/>
        </w:rPr>
      </w:pPr>
    </w:p>
    <w:tbl>
      <w:tblPr>
        <w:tblStyle w:val="Eireunaa"/>
        <w:tblW w:w="10065" w:type="dxa"/>
        <w:tblLayout w:type="fixed"/>
        <w:tblLook w:val="04A0" w:firstRow="1" w:lastRow="0" w:firstColumn="1" w:lastColumn="0" w:noHBand="0" w:noVBand="1"/>
      </w:tblPr>
      <w:tblGrid>
        <w:gridCol w:w="2486"/>
        <w:gridCol w:w="335"/>
        <w:gridCol w:w="1524"/>
        <w:gridCol w:w="337"/>
        <w:gridCol w:w="1523"/>
        <w:gridCol w:w="316"/>
        <w:gridCol w:w="1547"/>
        <w:gridCol w:w="339"/>
        <w:gridCol w:w="1658"/>
      </w:tblGrid>
      <w:tr w:rsidR="00463B59" w:rsidRPr="00D16713" w14:paraId="07D9E673" w14:textId="77777777" w:rsidTr="00F73609">
        <w:tc>
          <w:tcPr>
            <w:tcW w:w="10065" w:type="dxa"/>
            <w:gridSpan w:val="9"/>
          </w:tcPr>
          <w:p w14:paraId="7D6ADE2A" w14:textId="77777777" w:rsidR="00463B59" w:rsidRPr="00D16713" w:rsidRDefault="00463B59" w:rsidP="00F73609">
            <w:pPr>
              <w:pStyle w:val="Leipteksti"/>
              <w:rPr>
                <w:b/>
              </w:rPr>
            </w:pPr>
            <w:proofErr w:type="spellStart"/>
            <w:r w:rsidRPr="00D16713">
              <w:rPr>
                <w:rFonts w:cs="Arial"/>
                <w:b/>
                <w:szCs w:val="20"/>
              </w:rPr>
              <w:t>Tuntipalkkaiset</w:t>
            </w:r>
            <w:proofErr w:type="spellEnd"/>
            <w:r w:rsidRPr="00D16713"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lomapalkkasopimuksen</w:t>
            </w:r>
            <w:proofErr w:type="spellEnd"/>
            <w:r w:rsidRPr="00D1671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D16713">
              <w:rPr>
                <w:rFonts w:cs="Arial"/>
                <w:b/>
                <w:szCs w:val="20"/>
              </w:rPr>
              <w:t>mukaan</w:t>
            </w:r>
            <w:proofErr w:type="spellEnd"/>
          </w:p>
        </w:tc>
      </w:tr>
      <w:tr w:rsidR="00463B59" w14:paraId="09D27299" w14:textId="77777777" w:rsidTr="00F73609">
        <w:tc>
          <w:tcPr>
            <w:tcW w:w="10065" w:type="dxa"/>
            <w:gridSpan w:val="9"/>
            <w:tcBorders>
              <w:bottom w:val="single" w:sz="2" w:space="0" w:color="BFBFBF" w:themeColor="background1" w:themeShade="BF"/>
            </w:tcBorders>
          </w:tcPr>
          <w:p w14:paraId="4D6A808D" w14:textId="77777777" w:rsidR="00463B59" w:rsidRDefault="00463B59" w:rsidP="00F73609">
            <w:pPr>
              <w:pStyle w:val="Leipteksti"/>
            </w:pPr>
          </w:p>
        </w:tc>
      </w:tr>
      <w:tr w:rsidR="00463B59" w:rsidRPr="00D56D34" w14:paraId="4EE68C69" w14:textId="77777777" w:rsidTr="00F73609">
        <w:tc>
          <w:tcPr>
            <w:tcW w:w="2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4CD3ECA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Lomanmääräytymis-</w:t>
            </w:r>
          </w:p>
          <w:p w14:paraId="30EEBC00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vuoden ansio ilman yli- ja hätätöiden korotusosia</w:t>
            </w:r>
          </w:p>
        </w:tc>
        <w:tc>
          <w:tcPr>
            <w:tcW w:w="335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1AF2610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53B5C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2E169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E3A56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0B545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6E6DA" w14:textId="77777777" w:rsidR="00463B59" w:rsidRDefault="00463B59" w:rsidP="00F73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74E325FD" w14:textId="77777777" w:rsidR="00463B59" w:rsidRPr="00097730" w:rsidRDefault="00463B59" w:rsidP="00F736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D79CA5B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Tehdyt työtunnit</w:t>
            </w:r>
          </w:p>
        </w:tc>
        <w:tc>
          <w:tcPr>
            <w:tcW w:w="337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454C5F2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99FDF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6F292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4AC98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E3017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7B958" w14:textId="77777777" w:rsidR="00463B59" w:rsidRDefault="00463B59" w:rsidP="00F73609">
            <w:pPr>
              <w:rPr>
                <w:rFonts w:ascii="Arial" w:hAnsi="Arial" w:cs="Arial"/>
              </w:rPr>
            </w:pPr>
            <w:r w:rsidRPr="005A193D">
              <w:rPr>
                <w:rFonts w:ascii="Arial" w:hAnsi="Arial" w:cs="Arial"/>
              </w:rPr>
              <w:t>=</w:t>
            </w:r>
          </w:p>
          <w:p w14:paraId="6B4E60BF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4AD10F2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Keski-</w:t>
            </w:r>
            <w:r>
              <w:rPr>
                <w:rFonts w:ascii="Arial" w:hAnsi="Arial" w:cs="Arial"/>
                <w:sz w:val="20"/>
                <w:szCs w:val="20"/>
              </w:rPr>
              <w:br/>
              <w:t>määräinen tuntipalkka</w:t>
            </w:r>
          </w:p>
        </w:tc>
        <w:tc>
          <w:tcPr>
            <w:tcW w:w="31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E6FF95E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ED377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337CD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07675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AD4F2D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3681C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 w:rsidRPr="00032AFA">
              <w:rPr>
                <w:rFonts w:ascii="Arial" w:hAnsi="Arial" w:cs="Arial"/>
              </w:rPr>
              <w:t>X</w:t>
            </w:r>
            <w:r w:rsidRPr="00D56D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7DD043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8A28BB2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Lomapalkka-</w:t>
            </w:r>
            <w:r>
              <w:rPr>
                <w:rFonts w:ascii="Arial" w:hAnsi="Arial" w:cs="Arial"/>
                <w:sz w:val="20"/>
                <w:szCs w:val="20"/>
              </w:rPr>
              <w:br/>
              <w:t>sopimuksen mukainen kerroin</w:t>
            </w:r>
          </w:p>
        </w:tc>
        <w:tc>
          <w:tcPr>
            <w:tcW w:w="339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ED60D99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2C85A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CF505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08FDD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C0354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F87286" w14:textId="77777777" w:rsidR="00463B59" w:rsidRDefault="00463B59" w:rsidP="00F73609">
            <w:pPr>
              <w:rPr>
                <w:rFonts w:ascii="Arial" w:hAnsi="Arial" w:cs="Arial"/>
              </w:rPr>
            </w:pPr>
            <w:r w:rsidRPr="005A193D">
              <w:rPr>
                <w:rFonts w:ascii="Arial" w:hAnsi="Arial" w:cs="Arial"/>
              </w:rPr>
              <w:t>=</w:t>
            </w:r>
          </w:p>
          <w:p w14:paraId="214E63AF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6E8E003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Lomapalkka/</w:t>
            </w:r>
            <w:r>
              <w:rPr>
                <w:rFonts w:ascii="Arial" w:hAnsi="Arial" w:cs="Arial"/>
                <w:sz w:val="20"/>
                <w:szCs w:val="20"/>
              </w:rPr>
              <w:br/>
              <w:t>lomakorvaus</w:t>
            </w:r>
          </w:p>
        </w:tc>
      </w:tr>
      <w:tr w:rsidR="00463B59" w14:paraId="619477F0" w14:textId="77777777" w:rsidTr="00F73609">
        <w:tc>
          <w:tcPr>
            <w:tcW w:w="2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DA57042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142392379"/>
              <w:placeholder>
                <w:docPart w:val="57E9C0AEC8E145FDBE370B3E372AE24D"/>
              </w:placeholder>
            </w:sdtPr>
            <w:sdtContent>
              <w:p w14:paraId="4ED08531" w14:textId="77777777" w:rsidR="00463B59" w:rsidRDefault="00463B59" w:rsidP="00F7360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[ansio]</w:t>
                </w:r>
              </w:p>
            </w:sdtContent>
          </w:sdt>
          <w:p w14:paraId="30929453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25100BC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895D1D5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798915662"/>
              <w:placeholder>
                <w:docPart w:val="307097DD7E8E4176BEBB84329E78B3AF"/>
              </w:placeholder>
            </w:sdtPr>
            <w:sdtContent>
              <w:p w14:paraId="269FD8A9" w14:textId="77777777" w:rsidR="00463B59" w:rsidRDefault="00463B59" w:rsidP="00F7360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[työtunnit]</w:t>
                </w:r>
              </w:p>
            </w:sdtContent>
          </w:sdt>
          <w:p w14:paraId="5D4794BF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E225CEC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753950A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635223290"/>
              <w:placeholder>
                <w:docPart w:val="146221E5EEDC495093F91515ED59FCBC"/>
              </w:placeholder>
            </w:sdtPr>
            <w:sdtContent>
              <w:p w14:paraId="4C89692A" w14:textId="77777777" w:rsidR="00463B59" w:rsidRDefault="00463B59" w:rsidP="00F7360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[km palkka]</w:t>
                </w:r>
              </w:p>
            </w:sdtContent>
          </w:sdt>
          <w:p w14:paraId="4E944381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8EE7E23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069C91F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2087956498"/>
              <w:placeholder>
                <w:docPart w:val="75B44B5F386F4FBF8F01C3194F32B5B3"/>
              </w:placeholder>
            </w:sdtPr>
            <w:sdtContent>
              <w:p w14:paraId="5555A43E" w14:textId="77777777" w:rsidR="00463B59" w:rsidRDefault="00463B59" w:rsidP="00F7360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[kerroin]</w:t>
                </w:r>
              </w:p>
            </w:sdtContent>
          </w:sdt>
        </w:tc>
        <w:tc>
          <w:tcPr>
            <w:tcW w:w="339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18AD3A3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77553228"/>
              <w:placeholder>
                <w:docPart w:val="FC174DE30497405CA12FE52A2C0E39E9"/>
              </w:placeholder>
            </w:sdtPr>
            <w:sdtContent>
              <w:p w14:paraId="55E5EA62" w14:textId="77777777" w:rsidR="00463B59" w:rsidRDefault="00463B59" w:rsidP="00F73609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05D8718" w14:textId="77777777" w:rsidR="00463B59" w:rsidRDefault="00463B59" w:rsidP="00F7360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[lomapalkka]</w:t>
                </w:r>
              </w:p>
            </w:sdtContent>
          </w:sdt>
          <w:p w14:paraId="4F148739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9" w14:paraId="3DFCD18D" w14:textId="77777777" w:rsidTr="00F73609">
        <w:tc>
          <w:tcPr>
            <w:tcW w:w="10065" w:type="dxa"/>
            <w:gridSpan w:val="9"/>
            <w:tcBorders>
              <w:top w:val="single" w:sz="2" w:space="0" w:color="BFBFBF" w:themeColor="background1" w:themeShade="BF"/>
            </w:tcBorders>
          </w:tcPr>
          <w:p w14:paraId="17CA110D" w14:textId="77777777" w:rsidR="00463B59" w:rsidRDefault="00463B59" w:rsidP="00F73609">
            <w:pPr>
              <w:pStyle w:val="Leipteksti"/>
              <w:rPr>
                <w:rFonts w:cs="Arial"/>
                <w:szCs w:val="20"/>
                <w:lang w:val="fi-FI"/>
              </w:rPr>
            </w:pPr>
          </w:p>
        </w:tc>
      </w:tr>
      <w:tr w:rsidR="00463B59" w:rsidRPr="00D16713" w14:paraId="4142ED53" w14:textId="77777777" w:rsidTr="00F73609">
        <w:tc>
          <w:tcPr>
            <w:tcW w:w="10065" w:type="dxa"/>
            <w:gridSpan w:val="9"/>
          </w:tcPr>
          <w:p w14:paraId="26FFE00C" w14:textId="77777777" w:rsidR="00463B59" w:rsidRPr="00D16713" w:rsidRDefault="00463B59" w:rsidP="00F73609">
            <w:pPr>
              <w:pStyle w:val="Leipteksti"/>
              <w:rPr>
                <w:rFonts w:cs="Arial"/>
                <w:b/>
                <w:szCs w:val="20"/>
                <w:lang w:val="fi-FI"/>
              </w:rPr>
            </w:pPr>
            <w:proofErr w:type="spellStart"/>
            <w:r>
              <w:rPr>
                <w:rFonts w:cs="Arial"/>
                <w:b/>
                <w:szCs w:val="20"/>
              </w:rPr>
              <w:t>Prosenttiperusteinen</w:t>
            </w:r>
            <w:proofErr w:type="spellEnd"/>
            <w:r w:rsidRPr="00D16713"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lomapalkka</w:t>
            </w:r>
            <w:proofErr w:type="spellEnd"/>
            <w:r>
              <w:rPr>
                <w:rFonts w:cs="Arial"/>
                <w:b/>
                <w:szCs w:val="20"/>
              </w:rPr>
              <w:t>/</w:t>
            </w:r>
            <w:proofErr w:type="spellStart"/>
            <w:r>
              <w:rPr>
                <w:rFonts w:cs="Arial"/>
                <w:b/>
                <w:szCs w:val="20"/>
              </w:rPr>
              <w:t>lomakorvaus</w:t>
            </w:r>
            <w:proofErr w:type="spellEnd"/>
          </w:p>
        </w:tc>
      </w:tr>
      <w:tr w:rsidR="00463B59" w14:paraId="2AC3BE38" w14:textId="77777777" w:rsidTr="00F73609">
        <w:tc>
          <w:tcPr>
            <w:tcW w:w="10065" w:type="dxa"/>
            <w:gridSpan w:val="9"/>
            <w:tcBorders>
              <w:bottom w:val="single" w:sz="2" w:space="0" w:color="BFBFBF" w:themeColor="background1" w:themeShade="BF"/>
            </w:tcBorders>
          </w:tcPr>
          <w:p w14:paraId="3F974F23" w14:textId="77777777" w:rsidR="00463B59" w:rsidRDefault="00463B59" w:rsidP="00F73609">
            <w:pPr>
              <w:pStyle w:val="Leipteksti"/>
              <w:rPr>
                <w:rFonts w:cs="Arial"/>
                <w:szCs w:val="20"/>
              </w:rPr>
            </w:pPr>
          </w:p>
        </w:tc>
      </w:tr>
      <w:tr w:rsidR="00463B59" w:rsidRPr="00D56D34" w14:paraId="51A54D61" w14:textId="77777777" w:rsidTr="00F73609">
        <w:tc>
          <w:tcPr>
            <w:tcW w:w="2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ED394D3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Lomanmääräytymis-</w:t>
            </w:r>
          </w:p>
          <w:p w14:paraId="46016148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vuoden ansio ilman ylityö- ja hätätöiden korotusosia</w:t>
            </w:r>
          </w:p>
        </w:tc>
        <w:tc>
          <w:tcPr>
            <w:tcW w:w="335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DFDE019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AE9DC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A8167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57F75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76233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F2F4B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63853" w14:textId="77777777" w:rsidR="00463B59" w:rsidRDefault="00463B59" w:rsidP="00F73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15DB8718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3A2C48E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Työssäolon veroiselta ajalta saamatta jäänyt palkka</w:t>
            </w:r>
          </w:p>
        </w:tc>
        <w:tc>
          <w:tcPr>
            <w:tcW w:w="337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65B5CC5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2BB99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3A1BD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0C29A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E7737C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652CF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3A538" w14:textId="77777777" w:rsidR="00463B59" w:rsidRDefault="00463B59" w:rsidP="00F73609">
            <w:pPr>
              <w:rPr>
                <w:rFonts w:ascii="Arial" w:hAnsi="Arial" w:cs="Arial"/>
              </w:rPr>
            </w:pPr>
            <w:r w:rsidRPr="005A193D">
              <w:rPr>
                <w:rFonts w:ascii="Arial" w:hAnsi="Arial" w:cs="Arial"/>
              </w:rPr>
              <w:t>=</w:t>
            </w:r>
          </w:p>
          <w:p w14:paraId="64461CE6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5B95E74" w14:textId="450C998C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Korvaus-</w:t>
            </w:r>
            <w:r>
              <w:rPr>
                <w:rFonts w:ascii="Arial" w:hAnsi="Arial" w:cs="Arial"/>
                <w:sz w:val="20"/>
                <w:szCs w:val="20"/>
              </w:rPr>
              <w:br/>
              <w:t>prosentti 9 % tai 11</w:t>
            </w:r>
            <w:r w:rsidR="00E07C06">
              <w:rPr>
                <w:rFonts w:ascii="Arial" w:hAnsi="Arial" w:cs="Arial"/>
                <w:sz w:val="20"/>
                <w:szCs w:val="20"/>
              </w:rPr>
              <w:t>,5</w:t>
            </w:r>
            <w:r>
              <w:rPr>
                <w:rFonts w:ascii="Arial" w:hAnsi="Arial" w:cs="Arial"/>
                <w:sz w:val="20"/>
                <w:szCs w:val="20"/>
              </w:rPr>
              <w:t xml:space="preserve"> % tai TES-määräys</w:t>
            </w:r>
          </w:p>
        </w:tc>
        <w:tc>
          <w:tcPr>
            <w:tcW w:w="316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3696E1F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256E7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CCC3D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F3FE5A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05538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222C7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D198A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 w:rsidRPr="00032AFA">
              <w:rPr>
                <w:rFonts w:ascii="Arial" w:hAnsi="Arial" w:cs="Arial"/>
              </w:rPr>
              <w:t>X</w:t>
            </w:r>
            <w:r w:rsidRPr="00D56D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0996AD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FF0E2B7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Vuosiloma-</w:t>
            </w:r>
          </w:p>
          <w:p w14:paraId="7736432C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lain mukainen kerroin</w:t>
            </w:r>
          </w:p>
        </w:tc>
        <w:tc>
          <w:tcPr>
            <w:tcW w:w="339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7BBD944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B0C0C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A1C6B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14304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F0F54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BCC93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4130B" w14:textId="77777777" w:rsidR="00463B59" w:rsidRDefault="00463B59" w:rsidP="00F73609">
            <w:pPr>
              <w:rPr>
                <w:rFonts w:ascii="Arial" w:hAnsi="Arial" w:cs="Arial"/>
              </w:rPr>
            </w:pPr>
            <w:r w:rsidRPr="005A193D">
              <w:rPr>
                <w:rFonts w:ascii="Arial" w:hAnsi="Arial" w:cs="Arial"/>
              </w:rPr>
              <w:t>=</w:t>
            </w:r>
          </w:p>
          <w:p w14:paraId="694B7F8F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B65A8B0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Loma-</w:t>
            </w:r>
          </w:p>
          <w:p w14:paraId="46053A95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palkka/</w:t>
            </w:r>
            <w:r>
              <w:rPr>
                <w:rFonts w:ascii="Arial" w:hAnsi="Arial" w:cs="Arial"/>
                <w:sz w:val="20"/>
                <w:szCs w:val="20"/>
              </w:rPr>
              <w:br/>
              <w:t>lomakorvaus</w:t>
            </w:r>
          </w:p>
        </w:tc>
      </w:tr>
      <w:tr w:rsidR="00463B59" w14:paraId="140EE90F" w14:textId="77777777" w:rsidTr="00F73609">
        <w:tc>
          <w:tcPr>
            <w:tcW w:w="2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D96679E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589033634"/>
              <w:placeholder>
                <w:docPart w:val="E650F01D0829412A94B65222E60DAE6E"/>
              </w:placeholder>
            </w:sdtPr>
            <w:sdtContent>
              <w:p w14:paraId="1E11E906" w14:textId="77777777" w:rsidR="00463B59" w:rsidRDefault="00463B59" w:rsidP="00F7360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[ansio]</w:t>
                </w:r>
              </w:p>
            </w:sdtContent>
          </w:sdt>
          <w:p w14:paraId="30254FBE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270E738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06315DA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809004965"/>
              <w:placeholder>
                <w:docPart w:val="ADC171E46981474EB29BB132EBF19E92"/>
              </w:placeholder>
            </w:sdtPr>
            <w:sdtContent>
              <w:p w14:paraId="544A231C" w14:textId="77777777" w:rsidR="00463B59" w:rsidRDefault="00463B59" w:rsidP="00F7360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[työtunnit]</w:t>
                </w:r>
              </w:p>
            </w:sdtContent>
          </w:sdt>
          <w:p w14:paraId="3B31DDFC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31DED35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E21C9DF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66789298"/>
              <w:placeholder>
                <w:docPart w:val="C2C94CC06C464FDBB3E7362DC8A47CA1"/>
              </w:placeholder>
            </w:sdtPr>
            <w:sdtContent>
              <w:p w14:paraId="614A2BA8" w14:textId="77777777" w:rsidR="00463B59" w:rsidRDefault="00463B59" w:rsidP="00F7360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[korvaus%]</w:t>
                </w:r>
              </w:p>
            </w:sdtContent>
          </w:sdt>
          <w:p w14:paraId="7579ACFC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7EE4165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A4FB7A6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484522432"/>
              <w:placeholder>
                <w:docPart w:val="F1CDF0099B484F44974E6BEBDE20EB94"/>
              </w:placeholder>
            </w:sdtPr>
            <w:sdtContent>
              <w:p w14:paraId="0F455418" w14:textId="77777777" w:rsidR="00463B59" w:rsidRDefault="00463B59" w:rsidP="00F7360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[kerroin]</w:t>
                </w:r>
              </w:p>
            </w:sdtContent>
          </w:sdt>
          <w:p w14:paraId="71B7C8B3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29B6CC5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FA89138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532839814"/>
              <w:placeholder>
                <w:docPart w:val="5F7C45FAA020429FA19484D679766D38"/>
              </w:placeholder>
            </w:sdtPr>
            <w:sdtContent>
              <w:p w14:paraId="50D7C80A" w14:textId="77777777" w:rsidR="00463B59" w:rsidRDefault="00463B59" w:rsidP="00F7360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[lomapalkka]</w:t>
                </w:r>
              </w:p>
            </w:sdtContent>
          </w:sdt>
          <w:p w14:paraId="01221867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283" w14:paraId="7607A63F" w14:textId="77777777" w:rsidTr="00F73609">
        <w:tc>
          <w:tcPr>
            <w:tcW w:w="10065" w:type="dxa"/>
            <w:gridSpan w:val="9"/>
            <w:tcBorders>
              <w:top w:val="single" w:sz="2" w:space="0" w:color="BFBFBF" w:themeColor="background1" w:themeShade="BF"/>
            </w:tcBorders>
          </w:tcPr>
          <w:p w14:paraId="13B3DBE5" w14:textId="77777777" w:rsidR="00E02283" w:rsidRDefault="00E02283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9" w14:paraId="40F0B483" w14:textId="77777777" w:rsidTr="00366F48">
        <w:tc>
          <w:tcPr>
            <w:tcW w:w="10065" w:type="dxa"/>
            <w:gridSpan w:val="9"/>
            <w:tcBorders>
              <w:top w:val="single" w:sz="2" w:space="0" w:color="BFBFBF" w:themeColor="background1" w:themeShade="BF"/>
            </w:tcBorders>
          </w:tcPr>
          <w:p w14:paraId="1B0F9C6D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9" w14:paraId="459EA5A6" w14:textId="77777777" w:rsidTr="00366F48">
        <w:tc>
          <w:tcPr>
            <w:tcW w:w="10065" w:type="dxa"/>
            <w:gridSpan w:val="9"/>
          </w:tcPr>
          <w:p w14:paraId="6D49DC8B" w14:textId="77777777" w:rsidR="00463B59" w:rsidRDefault="00463B59" w:rsidP="00F73609">
            <w:pPr>
              <w:pStyle w:val="Otsikko2"/>
            </w:pPr>
            <w:r>
              <w:t>T</w:t>
            </w:r>
            <w:r w:rsidRPr="00366F48">
              <w:t>yösopimukseen perustuva lomaraha/lomaltapaluuraha</w:t>
            </w:r>
          </w:p>
        </w:tc>
      </w:tr>
      <w:tr w:rsidR="00463B59" w14:paraId="77056DA0" w14:textId="77777777" w:rsidTr="00366F48">
        <w:tc>
          <w:tcPr>
            <w:tcW w:w="10065" w:type="dxa"/>
            <w:gridSpan w:val="9"/>
            <w:tcBorders>
              <w:bottom w:val="single" w:sz="2" w:space="0" w:color="BFBFBF" w:themeColor="background1" w:themeShade="BF"/>
            </w:tcBorders>
          </w:tcPr>
          <w:p w14:paraId="7245B388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9" w14:paraId="0FE3054C" w14:textId="77777777" w:rsidTr="00F73609">
        <w:tc>
          <w:tcPr>
            <w:tcW w:w="2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C2651D9" w14:textId="294F4C58" w:rsidR="00463B59" w:rsidRDefault="00E07C06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463B59">
              <w:rPr>
                <w:rFonts w:ascii="Arial" w:hAnsi="Arial" w:cs="Arial"/>
                <w:sz w:val="20"/>
                <w:szCs w:val="20"/>
              </w:rPr>
              <w:t>omapalkka</w:t>
            </w:r>
          </w:p>
        </w:tc>
        <w:tc>
          <w:tcPr>
            <w:tcW w:w="3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51ED7E3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F89DF19" w14:textId="706CAE94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Lomarahaprosentti</w:t>
            </w:r>
            <w:r w:rsidR="00E07C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740A703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C756CFE" w14:textId="5297300D" w:rsidR="00463B59" w:rsidRDefault="00E07C06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Lomaraha/lomaltapaluuraha</w:t>
            </w:r>
          </w:p>
        </w:tc>
      </w:tr>
      <w:tr w:rsidR="00463B59" w14:paraId="183381AC" w14:textId="77777777" w:rsidTr="00F73609">
        <w:tc>
          <w:tcPr>
            <w:tcW w:w="24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34EF0DB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715356203"/>
              <w:placeholder>
                <w:docPart w:val="73B91D595E1746C08760ECD16BA2538D"/>
              </w:placeholder>
            </w:sdtPr>
            <w:sdtContent>
              <w:p w14:paraId="567AB688" w14:textId="77777777" w:rsidR="00463B59" w:rsidRDefault="00463B59" w:rsidP="00F7360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[vuosilomapalkka]</w:t>
                </w:r>
              </w:p>
            </w:sdtContent>
          </w:sdt>
          <w:p w14:paraId="3CB9695B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00B9BC1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310D5" w14:textId="776D2826" w:rsidR="00463B59" w:rsidRDefault="00C62BE4" w:rsidP="00F73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3384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B898D6E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647470074"/>
              <w:placeholder>
                <w:docPart w:val="E927E2451A2245EF991345E491ED965E"/>
              </w:placeholder>
            </w:sdtPr>
            <w:sdtContent>
              <w:p w14:paraId="07036478" w14:textId="77777777" w:rsidR="00463B59" w:rsidRDefault="00463B59" w:rsidP="00F7360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[prosentti]</w:t>
                </w:r>
              </w:p>
            </w:sdtContent>
          </w:sdt>
          <w:p w14:paraId="28320937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298509C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592B0A" w14:textId="77777777" w:rsidR="00463B59" w:rsidRDefault="00463B59" w:rsidP="00F73609">
            <w:pPr>
              <w:rPr>
                <w:rFonts w:ascii="Arial" w:hAnsi="Arial" w:cs="Arial"/>
              </w:rPr>
            </w:pPr>
            <w:r w:rsidRPr="005A193D">
              <w:rPr>
                <w:rFonts w:ascii="Arial" w:hAnsi="Arial" w:cs="Arial"/>
              </w:rPr>
              <w:t>=</w:t>
            </w:r>
          </w:p>
          <w:p w14:paraId="1FD50B95" w14:textId="77777777" w:rsidR="00463B59" w:rsidRPr="00D56D34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B2A0AA7" w14:textId="77777777" w:rsidR="00463B59" w:rsidRDefault="00463B59" w:rsidP="00F73609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604008680"/>
              <w:placeholder>
                <w:docPart w:val="6C4338F077DC4D01BF95E4721C92F76A"/>
              </w:placeholder>
            </w:sdtPr>
            <w:sdtContent>
              <w:p w14:paraId="26E77300" w14:textId="77777777" w:rsidR="00463B59" w:rsidRDefault="00463B59" w:rsidP="00F7360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[lomaraha]</w:t>
                </w:r>
              </w:p>
            </w:sdtContent>
          </w:sdt>
        </w:tc>
      </w:tr>
    </w:tbl>
    <w:p w14:paraId="0B025F95" w14:textId="77777777" w:rsidR="00463B59" w:rsidRPr="00D56D34" w:rsidRDefault="00463B59" w:rsidP="00463B59">
      <w:pPr>
        <w:pStyle w:val="Leipteksti"/>
        <w:rPr>
          <w:rFonts w:cs="Arial"/>
          <w:szCs w:val="20"/>
          <w:lang w:val="fi-FI"/>
        </w:rPr>
      </w:pPr>
    </w:p>
    <w:p w14:paraId="1F50E4EB" w14:textId="77777777" w:rsidR="00463B59" w:rsidRPr="00D56D34" w:rsidRDefault="00463B59" w:rsidP="00A3090D">
      <w:pPr>
        <w:pStyle w:val="Leipteksti"/>
        <w:rPr>
          <w:rFonts w:cs="Arial"/>
          <w:szCs w:val="20"/>
          <w:lang w:val="fi-FI"/>
        </w:rPr>
      </w:pPr>
      <w:bookmarkStart w:id="0" w:name="_GoBack"/>
      <w:bookmarkEnd w:id="0"/>
    </w:p>
    <w:sectPr w:rsidR="00463B59" w:rsidRPr="00D56D34" w:rsidSect="000D0241">
      <w:headerReference w:type="default" r:id="rId9"/>
      <w:headerReference w:type="first" r:id="rId10"/>
      <w:footerReference w:type="first" r:id="rId11"/>
      <w:pgSz w:w="11906" w:h="16838"/>
      <w:pgMar w:top="255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DECEB" w14:textId="77777777" w:rsidR="00CA48A5" w:rsidRDefault="00CA48A5" w:rsidP="00E24890">
      <w:r>
        <w:separator/>
      </w:r>
    </w:p>
  </w:endnote>
  <w:endnote w:type="continuationSeparator" w:id="0">
    <w:p w14:paraId="7A6ABC4C" w14:textId="77777777" w:rsidR="00CA48A5" w:rsidRDefault="00CA48A5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CA48A5" w:rsidRPr="00ED524A" w14:paraId="0944E3A1" w14:textId="77777777" w:rsidTr="0079437B">
      <w:tc>
        <w:tcPr>
          <w:tcW w:w="10194" w:type="dxa"/>
        </w:tcPr>
        <w:p w14:paraId="2BDAF064" w14:textId="77777777" w:rsidR="00CA48A5" w:rsidRPr="00ED524A" w:rsidRDefault="00CA48A5" w:rsidP="00ED524A">
          <w:pPr>
            <w:pStyle w:val="Otsikko2"/>
          </w:pPr>
        </w:p>
      </w:tc>
    </w:tr>
    <w:tr w:rsidR="00CA48A5" w:rsidRPr="00ED524A" w14:paraId="1A5C84F8" w14:textId="77777777" w:rsidTr="0079437B">
      <w:tc>
        <w:tcPr>
          <w:tcW w:w="10194" w:type="dxa"/>
        </w:tcPr>
        <w:p w14:paraId="32DD4CEA" w14:textId="77777777" w:rsidR="00CA48A5" w:rsidRPr="00C13352" w:rsidRDefault="00366F48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1177500214"/>
            </w:sdtPr>
            <w:sdtEndPr/>
            <w:sdtContent>
              <w:r w:rsidR="00CA48A5" w:rsidRPr="00C13352">
                <w:rPr>
                  <w:sz w:val="18"/>
                  <w:szCs w:val="18"/>
                </w:rPr>
                <w:t>[Yrityksen nimi]</w:t>
              </w:r>
            </w:sdtContent>
          </w:sdt>
          <w:r w:rsidR="00CA48A5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040776195"/>
            </w:sdtPr>
            <w:sdtEndPr/>
            <w:sdtContent>
              <w:r w:rsidR="00CA48A5" w:rsidRPr="00C13352">
                <w:rPr>
                  <w:sz w:val="18"/>
                  <w:szCs w:val="18"/>
                </w:rPr>
                <w:t>[Lähiosoite]</w:t>
              </w:r>
            </w:sdtContent>
          </w:sdt>
          <w:r w:rsidR="00CA48A5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610625379"/>
            </w:sdtPr>
            <w:sdtEndPr/>
            <w:sdtContent>
              <w:r w:rsidR="00CA48A5" w:rsidRPr="00C13352">
                <w:rPr>
                  <w:sz w:val="18"/>
                  <w:szCs w:val="18"/>
                </w:rPr>
                <w:t xml:space="preserve">[0000 Postipaikka] </w:t>
              </w:r>
            </w:sdtContent>
          </w:sdt>
        </w:p>
        <w:p w14:paraId="6EDC740A" w14:textId="77777777" w:rsidR="00CA48A5" w:rsidRPr="00C13352" w:rsidRDefault="00366F48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449789223"/>
            </w:sdtPr>
            <w:sdtEndPr/>
            <w:sdtContent>
              <w:r w:rsidR="00CA48A5" w:rsidRPr="00C13352">
                <w:rPr>
                  <w:sz w:val="18"/>
                  <w:szCs w:val="18"/>
                </w:rPr>
                <w:t>[puhelin</w:t>
              </w:r>
            </w:sdtContent>
          </w:sdt>
          <w:r w:rsidR="00CA48A5" w:rsidRPr="00C13352">
            <w:rPr>
              <w:sz w:val="18"/>
              <w:szCs w:val="18"/>
            </w:rPr>
            <w:t xml:space="preserve">] | </w:t>
          </w:r>
          <w:sdt>
            <w:sdtPr>
              <w:rPr>
                <w:sz w:val="18"/>
                <w:szCs w:val="18"/>
              </w:rPr>
              <w:id w:val="1730335944"/>
            </w:sdtPr>
            <w:sdtEndPr/>
            <w:sdtContent>
              <w:r w:rsidR="00CA48A5" w:rsidRPr="00C13352">
                <w:rPr>
                  <w:sz w:val="18"/>
                  <w:szCs w:val="18"/>
                </w:rPr>
                <w:t>[sähköpostiosoite]</w:t>
              </w:r>
            </w:sdtContent>
          </w:sdt>
          <w:r w:rsidR="00CA48A5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643318997"/>
            </w:sdtPr>
            <w:sdtEndPr/>
            <w:sdtContent>
              <w:r w:rsidR="00CA48A5" w:rsidRPr="00C13352">
                <w:rPr>
                  <w:sz w:val="18"/>
                  <w:szCs w:val="18"/>
                </w:rPr>
                <w:t>[kotisivu]</w:t>
              </w:r>
            </w:sdtContent>
          </w:sdt>
          <w:r w:rsidR="00CA48A5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414355522"/>
            </w:sdtPr>
            <w:sdtEndPr/>
            <w:sdtContent>
              <w:r w:rsidR="00CA48A5" w:rsidRPr="00C13352">
                <w:rPr>
                  <w:sz w:val="18"/>
                  <w:szCs w:val="18"/>
                </w:rPr>
                <w:t>[Y-tunnus 0000000-0]</w:t>
              </w:r>
            </w:sdtContent>
          </w:sdt>
        </w:p>
      </w:tc>
    </w:tr>
  </w:tbl>
  <w:p w14:paraId="6A65CFC5" w14:textId="77777777" w:rsidR="00CA48A5" w:rsidRDefault="00CA48A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D8EA4" w14:textId="77777777" w:rsidR="00CA48A5" w:rsidRDefault="00CA48A5" w:rsidP="00E24890">
      <w:r>
        <w:separator/>
      </w:r>
    </w:p>
  </w:footnote>
  <w:footnote w:type="continuationSeparator" w:id="0">
    <w:p w14:paraId="7FD717EF" w14:textId="77777777" w:rsidR="00CA48A5" w:rsidRDefault="00CA48A5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10065" w:type="dxa"/>
      <w:tblLayout w:type="fixed"/>
      <w:tblLook w:val="04A0" w:firstRow="1" w:lastRow="0" w:firstColumn="1" w:lastColumn="0" w:noHBand="0" w:noVBand="1"/>
    </w:tblPr>
    <w:tblGrid>
      <w:gridCol w:w="5216"/>
      <w:gridCol w:w="2864"/>
      <w:gridCol w:w="1049"/>
      <w:gridCol w:w="936"/>
    </w:tblGrid>
    <w:tr w:rsidR="00CA48A5" w14:paraId="4461B1ED" w14:textId="77777777" w:rsidTr="006671ED">
      <w:tc>
        <w:tcPr>
          <w:tcW w:w="5216" w:type="dxa"/>
        </w:tcPr>
        <w:p w14:paraId="3EE9609B" w14:textId="77777777" w:rsidR="00CA48A5" w:rsidRPr="00406B8A" w:rsidRDefault="00CA48A5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420748359"/>
          <w:placeholder>
            <w:docPart w:val="5E7362E81D504ABE89FE07468F47480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864" w:type="dxa"/>
            </w:tcPr>
            <w:p w14:paraId="1A2BE8E9" w14:textId="31E10E92" w:rsidR="00CA48A5" w:rsidRPr="006A77E8" w:rsidRDefault="00181692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Vuosilomapalkkalaskelma</w:t>
              </w:r>
            </w:p>
          </w:tc>
        </w:sdtContent>
      </w:sdt>
      <w:tc>
        <w:tcPr>
          <w:tcW w:w="1049" w:type="dxa"/>
        </w:tcPr>
        <w:p w14:paraId="2192FAE1" w14:textId="77777777" w:rsidR="00CA48A5" w:rsidRPr="006A77E8" w:rsidRDefault="00CA48A5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936" w:type="dxa"/>
        </w:tcPr>
        <w:p w14:paraId="1EAF411D" w14:textId="77777777" w:rsidR="00CA48A5" w:rsidRPr="006A77E8" w:rsidRDefault="00CA48A5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CA48A5" w14:paraId="2E76BACD" w14:textId="77777777" w:rsidTr="006671ED">
      <w:tc>
        <w:tcPr>
          <w:tcW w:w="5216" w:type="dxa"/>
        </w:tcPr>
        <w:p w14:paraId="72F3BA5E" w14:textId="77777777" w:rsidR="00CA48A5" w:rsidRPr="00406B8A" w:rsidRDefault="00CA48A5" w:rsidP="00AD6D73">
          <w:pPr>
            <w:pStyle w:val="Yltunniste"/>
          </w:pPr>
        </w:p>
      </w:tc>
      <w:tc>
        <w:tcPr>
          <w:tcW w:w="2864" w:type="dxa"/>
        </w:tcPr>
        <w:p w14:paraId="0B41B039" w14:textId="77777777" w:rsidR="00CA48A5" w:rsidRPr="006A77E8" w:rsidRDefault="00CA48A5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49" w:type="dxa"/>
        </w:tcPr>
        <w:p w14:paraId="721228C9" w14:textId="77777777" w:rsidR="00CA48A5" w:rsidRPr="006A77E8" w:rsidRDefault="00CA48A5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936" w:type="dxa"/>
        </w:tcPr>
        <w:p w14:paraId="3DB39C0F" w14:textId="77777777" w:rsidR="00CA48A5" w:rsidRPr="006A77E8" w:rsidRDefault="00CA48A5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CA48A5" w14:paraId="64925B9C" w14:textId="77777777" w:rsidTr="006671ED">
      <w:tc>
        <w:tcPr>
          <w:tcW w:w="5216" w:type="dxa"/>
        </w:tcPr>
        <w:p w14:paraId="1BE90BAA" w14:textId="77777777" w:rsidR="00CA48A5" w:rsidRPr="00406B8A" w:rsidRDefault="00CA48A5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1951306633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864" w:type="dxa"/>
            </w:tcPr>
            <w:p w14:paraId="56712D48" w14:textId="59618D7A" w:rsidR="00CA48A5" w:rsidRPr="006A77E8" w:rsidRDefault="00205F3A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[Asiakirjan päivämäärä]</w:t>
              </w:r>
            </w:p>
          </w:tc>
        </w:sdtContent>
      </w:sdt>
      <w:tc>
        <w:tcPr>
          <w:tcW w:w="1049" w:type="dxa"/>
        </w:tcPr>
        <w:p w14:paraId="4EE309A8" w14:textId="77777777" w:rsidR="00CA48A5" w:rsidRPr="006A77E8" w:rsidRDefault="00CA48A5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936" w:type="dxa"/>
        </w:tcPr>
        <w:p w14:paraId="76F65E73" w14:textId="77777777" w:rsidR="00CA48A5" w:rsidRPr="006A77E8" w:rsidRDefault="00CA48A5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5DD156FF" w14:textId="77777777" w:rsidR="00CA48A5" w:rsidRPr="00AD6D73" w:rsidRDefault="00CA48A5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10065" w:type="dxa"/>
      <w:tblLayout w:type="fixed"/>
      <w:tblLook w:val="04A0" w:firstRow="1" w:lastRow="0" w:firstColumn="1" w:lastColumn="0" w:noHBand="0" w:noVBand="1"/>
    </w:tblPr>
    <w:tblGrid>
      <w:gridCol w:w="5216"/>
      <w:gridCol w:w="2864"/>
      <w:gridCol w:w="1049"/>
      <w:gridCol w:w="936"/>
    </w:tblGrid>
    <w:tr w:rsidR="00CA48A5" w14:paraId="00A3C1D8" w14:textId="77777777" w:rsidTr="003F35E4">
      <w:tc>
        <w:tcPr>
          <w:tcW w:w="5216" w:type="dxa"/>
        </w:tcPr>
        <w:p w14:paraId="73AC700C" w14:textId="77777777" w:rsidR="00CA48A5" w:rsidRPr="00181692" w:rsidRDefault="00CA48A5" w:rsidP="00F47634">
          <w:pPr>
            <w:pStyle w:val="Leipteksti"/>
            <w:rPr>
              <w:szCs w:val="20"/>
            </w:rPr>
          </w:pPr>
        </w:p>
      </w:tc>
      <w:sdt>
        <w:sdtPr>
          <w:rPr>
            <w:rFonts w:ascii="Arial" w:hAnsi="Arial" w:cs="Arial"/>
            <w:sz w:val="20"/>
            <w:szCs w:val="20"/>
          </w:rPr>
          <w:alias w:val="Aihe"/>
          <w:tag w:val=""/>
          <w:id w:val="1677685867"/>
          <w:placeholder>
            <w:docPart w:val="CCDDBCAFFA4B415384A4344D0AB01B1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864" w:type="dxa"/>
            </w:tcPr>
            <w:p w14:paraId="395367A8" w14:textId="29A4FA8D" w:rsidR="00CA48A5" w:rsidRPr="00181692" w:rsidRDefault="00181692" w:rsidP="00406B8A">
              <w:pPr>
                <w:pStyle w:val="Yltunniste"/>
                <w:rPr>
                  <w:rFonts w:ascii="Arial" w:hAnsi="Arial" w:cs="Arial"/>
                  <w:sz w:val="20"/>
                  <w:szCs w:val="20"/>
                </w:rPr>
              </w:pPr>
              <w:r w:rsidRPr="00181692">
                <w:rPr>
                  <w:rFonts w:ascii="Arial" w:hAnsi="Arial" w:cs="Arial"/>
                  <w:sz w:val="20"/>
                  <w:szCs w:val="20"/>
                </w:rPr>
                <w:t>Vuosilomapalkkalaskelma</w:t>
              </w:r>
            </w:p>
          </w:tc>
        </w:sdtContent>
      </w:sdt>
      <w:tc>
        <w:tcPr>
          <w:tcW w:w="1049" w:type="dxa"/>
        </w:tcPr>
        <w:p w14:paraId="4FBC7611" w14:textId="77777777" w:rsidR="00CA48A5" w:rsidRPr="006A77E8" w:rsidRDefault="00CA48A5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936" w:type="dxa"/>
        </w:tcPr>
        <w:p w14:paraId="0C0A4272" w14:textId="77777777" w:rsidR="00CA48A5" w:rsidRPr="006A77E8" w:rsidRDefault="00CA48A5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CA48A5" w14:paraId="3CAFA7B9" w14:textId="77777777" w:rsidTr="003F35E4">
      <w:tc>
        <w:tcPr>
          <w:tcW w:w="5216" w:type="dxa"/>
        </w:tcPr>
        <w:p w14:paraId="25503850" w14:textId="77777777" w:rsidR="00CA48A5" w:rsidRPr="00406B8A" w:rsidRDefault="00CA48A5" w:rsidP="00406B8A">
          <w:pPr>
            <w:pStyle w:val="Yltunniste"/>
          </w:pPr>
        </w:p>
      </w:tc>
      <w:tc>
        <w:tcPr>
          <w:tcW w:w="2864" w:type="dxa"/>
        </w:tcPr>
        <w:p w14:paraId="118D1B6D" w14:textId="77777777" w:rsidR="00CA48A5" w:rsidRPr="006A77E8" w:rsidRDefault="00CA48A5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49" w:type="dxa"/>
        </w:tcPr>
        <w:p w14:paraId="6D61D2B7" w14:textId="77777777" w:rsidR="00CA48A5" w:rsidRPr="006A77E8" w:rsidRDefault="00CA48A5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936" w:type="dxa"/>
        </w:tcPr>
        <w:p w14:paraId="5CDD9BD2" w14:textId="77777777" w:rsidR="00CA48A5" w:rsidRPr="006A77E8" w:rsidRDefault="00CA48A5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CA48A5" w14:paraId="4EDD5C52" w14:textId="77777777" w:rsidTr="003F35E4">
      <w:tc>
        <w:tcPr>
          <w:tcW w:w="5216" w:type="dxa"/>
        </w:tcPr>
        <w:p w14:paraId="39C23548" w14:textId="77777777" w:rsidR="00CA48A5" w:rsidRPr="00406B8A" w:rsidRDefault="00CA48A5" w:rsidP="00CA2906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1751803559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864" w:type="dxa"/>
            </w:tcPr>
            <w:p w14:paraId="6A82D329" w14:textId="22D7E4E1" w:rsidR="00CA48A5" w:rsidRPr="006A77E8" w:rsidRDefault="00205F3A" w:rsidP="00CA2906">
              <w:pPr>
                <w:pStyle w:val="Leipteksti"/>
              </w:pPr>
              <w:r>
                <w:rPr>
                  <w:rStyle w:val="LeiptekstiChar"/>
                </w:rPr>
                <w:t>[</w:t>
              </w:r>
              <w:proofErr w:type="spellStart"/>
              <w:r w:rsidR="00CA48A5">
                <w:rPr>
                  <w:rStyle w:val="LeiptekstiChar"/>
                </w:rPr>
                <w:t>Asiakirjan</w:t>
              </w:r>
              <w:proofErr w:type="spellEnd"/>
              <w:r w:rsidR="00CA48A5">
                <w:rPr>
                  <w:rStyle w:val="LeiptekstiChar"/>
                </w:rPr>
                <w:t xml:space="preserve"> </w:t>
              </w:r>
              <w:proofErr w:type="spellStart"/>
              <w:r w:rsidR="00CA48A5">
                <w:rPr>
                  <w:rStyle w:val="LeiptekstiChar"/>
                </w:rPr>
                <w:t>päivämäärä</w:t>
              </w:r>
              <w:proofErr w:type="spellEnd"/>
              <w:r w:rsidR="00CA48A5">
                <w:rPr>
                  <w:rStyle w:val="LeiptekstiChar"/>
                </w:rPr>
                <w:t>]</w:t>
              </w:r>
            </w:p>
          </w:tc>
        </w:sdtContent>
      </w:sdt>
      <w:tc>
        <w:tcPr>
          <w:tcW w:w="1049" w:type="dxa"/>
        </w:tcPr>
        <w:p w14:paraId="37EBBB17" w14:textId="77777777" w:rsidR="00CA48A5" w:rsidRPr="006A77E8" w:rsidRDefault="00CA48A5" w:rsidP="00CA2906">
          <w:pPr>
            <w:pStyle w:val="Yltunniste"/>
            <w:rPr>
              <w:rFonts w:ascii="Arial" w:hAnsi="Arial" w:cs="Arial"/>
            </w:rPr>
          </w:pPr>
        </w:p>
      </w:tc>
      <w:tc>
        <w:tcPr>
          <w:tcW w:w="936" w:type="dxa"/>
        </w:tcPr>
        <w:p w14:paraId="69752A1C" w14:textId="77777777" w:rsidR="00CA48A5" w:rsidRPr="006A77E8" w:rsidRDefault="00CA48A5" w:rsidP="00CA2906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1D2BA210" w14:textId="77777777" w:rsidR="00CA48A5" w:rsidRDefault="00CA48A5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06"/>
    <w:rsid w:val="00032AFA"/>
    <w:rsid w:val="0005494F"/>
    <w:rsid w:val="00071EAE"/>
    <w:rsid w:val="00080834"/>
    <w:rsid w:val="000901DE"/>
    <w:rsid w:val="000949DD"/>
    <w:rsid w:val="00097730"/>
    <w:rsid w:val="000C425E"/>
    <w:rsid w:val="000D0241"/>
    <w:rsid w:val="000D3AE3"/>
    <w:rsid w:val="00100227"/>
    <w:rsid w:val="0011223A"/>
    <w:rsid w:val="00130F63"/>
    <w:rsid w:val="0015094B"/>
    <w:rsid w:val="001601B8"/>
    <w:rsid w:val="001732AB"/>
    <w:rsid w:val="00180D74"/>
    <w:rsid w:val="00181692"/>
    <w:rsid w:val="001B76B5"/>
    <w:rsid w:val="001F2682"/>
    <w:rsid w:val="001F39D3"/>
    <w:rsid w:val="00204B59"/>
    <w:rsid w:val="00205F3A"/>
    <w:rsid w:val="0023071E"/>
    <w:rsid w:val="002605E8"/>
    <w:rsid w:val="00293A02"/>
    <w:rsid w:val="003153C8"/>
    <w:rsid w:val="00322EC7"/>
    <w:rsid w:val="0032585F"/>
    <w:rsid w:val="00355303"/>
    <w:rsid w:val="00366F48"/>
    <w:rsid w:val="003857EB"/>
    <w:rsid w:val="003940F4"/>
    <w:rsid w:val="003B2D3A"/>
    <w:rsid w:val="003C70E0"/>
    <w:rsid w:val="003D0370"/>
    <w:rsid w:val="003E07B1"/>
    <w:rsid w:val="003F35E4"/>
    <w:rsid w:val="00406B8A"/>
    <w:rsid w:val="00416D6D"/>
    <w:rsid w:val="004216EE"/>
    <w:rsid w:val="004231A8"/>
    <w:rsid w:val="00423CB8"/>
    <w:rsid w:val="00433890"/>
    <w:rsid w:val="004463EC"/>
    <w:rsid w:val="00463B59"/>
    <w:rsid w:val="0047270E"/>
    <w:rsid w:val="00480CBD"/>
    <w:rsid w:val="0048786E"/>
    <w:rsid w:val="00492050"/>
    <w:rsid w:val="00495899"/>
    <w:rsid w:val="004C4151"/>
    <w:rsid w:val="004C4AA5"/>
    <w:rsid w:val="004C573D"/>
    <w:rsid w:val="004C73EA"/>
    <w:rsid w:val="00534EB9"/>
    <w:rsid w:val="0053675C"/>
    <w:rsid w:val="005807B4"/>
    <w:rsid w:val="005A193D"/>
    <w:rsid w:val="005B67EF"/>
    <w:rsid w:val="005F3790"/>
    <w:rsid w:val="00603FAE"/>
    <w:rsid w:val="00632154"/>
    <w:rsid w:val="0063722B"/>
    <w:rsid w:val="006671ED"/>
    <w:rsid w:val="006736C2"/>
    <w:rsid w:val="00681805"/>
    <w:rsid w:val="006939E6"/>
    <w:rsid w:val="006A77E8"/>
    <w:rsid w:val="006A7B03"/>
    <w:rsid w:val="006E3AF7"/>
    <w:rsid w:val="006E557D"/>
    <w:rsid w:val="006F03A7"/>
    <w:rsid w:val="0071316D"/>
    <w:rsid w:val="0072012F"/>
    <w:rsid w:val="007241C6"/>
    <w:rsid w:val="00725A5D"/>
    <w:rsid w:val="00733278"/>
    <w:rsid w:val="00743632"/>
    <w:rsid w:val="007461C8"/>
    <w:rsid w:val="00756B3B"/>
    <w:rsid w:val="00766297"/>
    <w:rsid w:val="0079437B"/>
    <w:rsid w:val="007C1ECF"/>
    <w:rsid w:val="007D3FEB"/>
    <w:rsid w:val="007E036B"/>
    <w:rsid w:val="007F1774"/>
    <w:rsid w:val="00807BF6"/>
    <w:rsid w:val="008231A1"/>
    <w:rsid w:val="00862D15"/>
    <w:rsid w:val="008651CD"/>
    <w:rsid w:val="0088010F"/>
    <w:rsid w:val="008A2DDC"/>
    <w:rsid w:val="008C5A5C"/>
    <w:rsid w:val="008D1036"/>
    <w:rsid w:val="008D3C1B"/>
    <w:rsid w:val="008E7AC9"/>
    <w:rsid w:val="009114E7"/>
    <w:rsid w:val="00923514"/>
    <w:rsid w:val="0094337B"/>
    <w:rsid w:val="009566A8"/>
    <w:rsid w:val="00961B11"/>
    <w:rsid w:val="00990BB8"/>
    <w:rsid w:val="00990BEF"/>
    <w:rsid w:val="00992F3D"/>
    <w:rsid w:val="009A0286"/>
    <w:rsid w:val="009A2551"/>
    <w:rsid w:val="009A4A11"/>
    <w:rsid w:val="009E6155"/>
    <w:rsid w:val="00A06A08"/>
    <w:rsid w:val="00A11450"/>
    <w:rsid w:val="00A3090D"/>
    <w:rsid w:val="00A57A71"/>
    <w:rsid w:val="00A62183"/>
    <w:rsid w:val="00A87032"/>
    <w:rsid w:val="00AA2A3E"/>
    <w:rsid w:val="00AD6D73"/>
    <w:rsid w:val="00AD74A0"/>
    <w:rsid w:val="00B26177"/>
    <w:rsid w:val="00B76800"/>
    <w:rsid w:val="00BA4BDD"/>
    <w:rsid w:val="00BA52BE"/>
    <w:rsid w:val="00BF695D"/>
    <w:rsid w:val="00C0196E"/>
    <w:rsid w:val="00C117AA"/>
    <w:rsid w:val="00C13352"/>
    <w:rsid w:val="00C14A4E"/>
    <w:rsid w:val="00C152B4"/>
    <w:rsid w:val="00C16730"/>
    <w:rsid w:val="00C20EA4"/>
    <w:rsid w:val="00C3601F"/>
    <w:rsid w:val="00C62BE4"/>
    <w:rsid w:val="00C64B19"/>
    <w:rsid w:val="00C75FA7"/>
    <w:rsid w:val="00C76470"/>
    <w:rsid w:val="00C86F50"/>
    <w:rsid w:val="00C918E1"/>
    <w:rsid w:val="00C92EE4"/>
    <w:rsid w:val="00C935C0"/>
    <w:rsid w:val="00CA12D5"/>
    <w:rsid w:val="00CA1364"/>
    <w:rsid w:val="00CA2906"/>
    <w:rsid w:val="00CA48A5"/>
    <w:rsid w:val="00CB1FE3"/>
    <w:rsid w:val="00CD7F03"/>
    <w:rsid w:val="00D02506"/>
    <w:rsid w:val="00D16406"/>
    <w:rsid w:val="00D16713"/>
    <w:rsid w:val="00D17017"/>
    <w:rsid w:val="00D37E9A"/>
    <w:rsid w:val="00D56D34"/>
    <w:rsid w:val="00D77821"/>
    <w:rsid w:val="00D77D61"/>
    <w:rsid w:val="00D84D9D"/>
    <w:rsid w:val="00DB0E5A"/>
    <w:rsid w:val="00DD4031"/>
    <w:rsid w:val="00DD5D49"/>
    <w:rsid w:val="00DD75E2"/>
    <w:rsid w:val="00DF554B"/>
    <w:rsid w:val="00E02283"/>
    <w:rsid w:val="00E07C06"/>
    <w:rsid w:val="00E24890"/>
    <w:rsid w:val="00E35D2C"/>
    <w:rsid w:val="00EC4091"/>
    <w:rsid w:val="00EC6376"/>
    <w:rsid w:val="00ED43C4"/>
    <w:rsid w:val="00ED524A"/>
    <w:rsid w:val="00EF0452"/>
    <w:rsid w:val="00F123BF"/>
    <w:rsid w:val="00F4176A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F1F40B"/>
  <w15:docId w15:val="{F1070E06-4E97-491C-9EF7-FCD955B4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9545DF-C056-4C50-BC44-070C6438EF50}"/>
      </w:docPartPr>
      <w:docPartBody>
        <w:p w:rsidR="003D3998" w:rsidRDefault="003D3998"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E7362E81D504ABE89FE07468F4748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CADDAB-2300-4967-92C3-42CB91763D35}"/>
      </w:docPartPr>
      <w:docPartBody>
        <w:p w:rsidR="003D3998" w:rsidRDefault="003D3998" w:rsidP="003D3998">
          <w:pPr>
            <w:pStyle w:val="5E7362E81D504ABE89FE07468F47480D1"/>
          </w:pPr>
          <w:r w:rsidRPr="006A77E8">
            <w:rPr>
              <w:rStyle w:val="Paikkamerkkiteksti"/>
              <w:rFonts w:ascii="Arial" w:hAnsi="Arial" w:cs="Arial"/>
            </w:rPr>
            <w:t>[Asiakirjatyyppi]</w:t>
          </w:r>
        </w:p>
      </w:docPartBody>
    </w:docPart>
    <w:docPart>
      <w:docPartPr>
        <w:name w:val="CCDDBCAFFA4B415384A4344D0AB01B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695FA5-C799-4026-A2E6-CFB7D2348F76}"/>
      </w:docPartPr>
      <w:docPartBody>
        <w:p w:rsidR="003D3998" w:rsidRDefault="003D3998" w:rsidP="003D3998">
          <w:pPr>
            <w:pStyle w:val="CCDDBCAFFA4B415384A4344D0AB01B1D"/>
          </w:pPr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ECEB53C863674DBCA1B27056728368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A45C99-5B1A-4A08-B451-D14E74E1E8AE}"/>
      </w:docPartPr>
      <w:docPartBody>
        <w:p w:rsidR="00000000" w:rsidRDefault="008C71C5" w:rsidP="008C71C5">
          <w:pPr>
            <w:pStyle w:val="ECEB53C863674DBCA1B27056728368F9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FAE14392D934A118642AE051B36FA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08A1BF-58EE-49A1-A310-2386E810B5E5}"/>
      </w:docPartPr>
      <w:docPartBody>
        <w:p w:rsidR="00000000" w:rsidRDefault="008C71C5" w:rsidP="008C71C5">
          <w:pPr>
            <w:pStyle w:val="1FAE14392D934A118642AE051B36FA65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B3502C1EF654E6EAB907E562E369A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4E0D09-1FEC-4ED8-8AD0-DEF4C2471888}"/>
      </w:docPartPr>
      <w:docPartBody>
        <w:p w:rsidR="00000000" w:rsidRDefault="008C71C5" w:rsidP="008C71C5">
          <w:pPr>
            <w:pStyle w:val="DB3502C1EF654E6EAB907E562E369AAE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C12CF0A2D6842BBB7F333CFD9B3FD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B1420E-097B-453F-B8DD-6762E76AE3DB}"/>
      </w:docPartPr>
      <w:docPartBody>
        <w:p w:rsidR="00000000" w:rsidRDefault="008C71C5" w:rsidP="008C71C5">
          <w:pPr>
            <w:pStyle w:val="BC12CF0A2D6842BBB7F333CFD9B3FDE3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12723E130164EE3BDEC8EBE7DC366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A5D3E5-998C-45A5-BD3B-871265440CB8}"/>
      </w:docPartPr>
      <w:docPartBody>
        <w:p w:rsidR="00000000" w:rsidRDefault="008C71C5" w:rsidP="008C71C5">
          <w:pPr>
            <w:pStyle w:val="712723E130164EE3BDEC8EBE7DC36603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762F83CA25449488EF8480BFBD071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237DCC-E1C2-40E3-B5AD-5C90CDA28BA0}"/>
      </w:docPartPr>
      <w:docPartBody>
        <w:p w:rsidR="00000000" w:rsidRDefault="008C71C5" w:rsidP="008C71C5">
          <w:pPr>
            <w:pStyle w:val="2762F83CA25449488EF8480BFBD071EE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80C78CC227C448AB3361DEC74F8A0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4D95B1-E3A1-4D2B-97B0-9706FF83591F}"/>
      </w:docPartPr>
      <w:docPartBody>
        <w:p w:rsidR="00000000" w:rsidRDefault="008C71C5" w:rsidP="008C71C5">
          <w:pPr>
            <w:pStyle w:val="680C78CC227C448AB3361DEC74F8A0B8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DABFF81A99C4612A89473A28E1963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164290-7E4F-46B7-BB55-7F4EE450462B}"/>
      </w:docPartPr>
      <w:docPartBody>
        <w:p w:rsidR="00000000" w:rsidRDefault="008C71C5" w:rsidP="008C71C5">
          <w:pPr>
            <w:pStyle w:val="ADABFF81A99C4612A89473A28E1963CD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ABFF4FD1836487A9F1ED8592417AC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F1FE3A-E271-4DA7-9DD2-B1C29F2D416C}"/>
      </w:docPartPr>
      <w:docPartBody>
        <w:p w:rsidR="00000000" w:rsidRDefault="008C71C5" w:rsidP="008C71C5">
          <w:pPr>
            <w:pStyle w:val="CABFF4FD1836487A9F1ED8592417AC54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42308A2A0E54068926C2501F88156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36F1D8-1BA3-442F-848D-02667964A0D3}"/>
      </w:docPartPr>
      <w:docPartBody>
        <w:p w:rsidR="00000000" w:rsidRDefault="008C71C5" w:rsidP="008C71C5">
          <w:pPr>
            <w:pStyle w:val="C42308A2A0E54068926C2501F8815618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9ED476CA4014886AE293A798D1F76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A2A40C-6539-4686-8632-7AA5F4C0D240}"/>
      </w:docPartPr>
      <w:docPartBody>
        <w:p w:rsidR="00000000" w:rsidRDefault="008C71C5" w:rsidP="008C71C5">
          <w:pPr>
            <w:pStyle w:val="59ED476CA4014886AE293A798D1F7626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EB51011D82641858C3F578EB5F09C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D674A3-A7C7-4CE3-9816-C402E25FD26D}"/>
      </w:docPartPr>
      <w:docPartBody>
        <w:p w:rsidR="00000000" w:rsidRDefault="008C71C5" w:rsidP="008C71C5">
          <w:pPr>
            <w:pStyle w:val="7EB51011D82641858C3F578EB5F09CB5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291F46B9C414EAEA7FF9126B4E12F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3FF9DA-972B-41BD-8C44-B34E335A02E1}"/>
      </w:docPartPr>
      <w:docPartBody>
        <w:p w:rsidR="00000000" w:rsidRDefault="008C71C5" w:rsidP="008C71C5">
          <w:pPr>
            <w:pStyle w:val="D291F46B9C414EAEA7FF9126B4E12FC8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A8EC75F873241058667C7D791B84F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9DA106-8837-4B6E-82DE-987F6E1753FB}"/>
      </w:docPartPr>
      <w:docPartBody>
        <w:p w:rsidR="00000000" w:rsidRDefault="008C71C5" w:rsidP="008C71C5">
          <w:pPr>
            <w:pStyle w:val="AA8EC75F873241058667C7D791B84FAC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7668979B8864E87BB30B77F3AAA04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CFA8CB-6AE9-408E-94AC-7AE2E19C4154}"/>
      </w:docPartPr>
      <w:docPartBody>
        <w:p w:rsidR="00000000" w:rsidRDefault="008C71C5" w:rsidP="008C71C5">
          <w:pPr>
            <w:pStyle w:val="57668979B8864E87BB30B77F3AAA042F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7E9C0AEC8E145FDBE370B3E372AE2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E3602C-3B00-49FF-A8F9-72109CB3DC42}"/>
      </w:docPartPr>
      <w:docPartBody>
        <w:p w:rsidR="00000000" w:rsidRDefault="008C71C5" w:rsidP="008C71C5">
          <w:pPr>
            <w:pStyle w:val="57E9C0AEC8E145FDBE370B3E372AE24D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07097DD7E8E4176BEBB84329E78B3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46D8AD-52B0-464E-8460-637FA67FC200}"/>
      </w:docPartPr>
      <w:docPartBody>
        <w:p w:rsidR="00000000" w:rsidRDefault="008C71C5" w:rsidP="008C71C5">
          <w:pPr>
            <w:pStyle w:val="307097DD7E8E4176BEBB84329E78B3AF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46221E5EEDC495093F91515ED59FC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77D725-FF02-439B-8A37-AC7C3FEE661C}"/>
      </w:docPartPr>
      <w:docPartBody>
        <w:p w:rsidR="00000000" w:rsidRDefault="008C71C5" w:rsidP="008C71C5">
          <w:pPr>
            <w:pStyle w:val="146221E5EEDC495093F91515ED59FCBC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5B44B5F386F4FBF8F01C3194F32B5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E9B2FE-7402-4C60-A26B-8AB27DA49E69}"/>
      </w:docPartPr>
      <w:docPartBody>
        <w:p w:rsidR="00000000" w:rsidRDefault="008C71C5" w:rsidP="008C71C5">
          <w:pPr>
            <w:pStyle w:val="75B44B5F386F4FBF8F01C3194F32B5B3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C174DE30497405CA12FE52A2C0E39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7CE6B0-4627-4AE9-B777-C8DA2ED2E1F1}"/>
      </w:docPartPr>
      <w:docPartBody>
        <w:p w:rsidR="00000000" w:rsidRDefault="008C71C5" w:rsidP="008C71C5">
          <w:pPr>
            <w:pStyle w:val="FC174DE30497405CA12FE52A2C0E39E9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650F01D0829412A94B65222E60DAE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2FDD07-E0FA-4EEF-A31E-65E49058DD26}"/>
      </w:docPartPr>
      <w:docPartBody>
        <w:p w:rsidR="00000000" w:rsidRDefault="008C71C5" w:rsidP="008C71C5">
          <w:pPr>
            <w:pStyle w:val="E650F01D0829412A94B65222E60DAE6E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DC171E46981474EB29BB132EBF19E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9E369C-2E2B-4CC4-84C3-8A2264635CFF}"/>
      </w:docPartPr>
      <w:docPartBody>
        <w:p w:rsidR="00000000" w:rsidRDefault="008C71C5" w:rsidP="008C71C5">
          <w:pPr>
            <w:pStyle w:val="ADC171E46981474EB29BB132EBF19E92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2C94CC06C464FDBB3E7362DC8A47C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374605-BF7F-4C8D-BCCD-FB6E5ED085B0}"/>
      </w:docPartPr>
      <w:docPartBody>
        <w:p w:rsidR="00000000" w:rsidRDefault="008C71C5" w:rsidP="008C71C5">
          <w:pPr>
            <w:pStyle w:val="C2C94CC06C464FDBB3E7362DC8A47CA1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1CDF0099B484F44974E6BEBDE20EB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E632D0-9C7B-40ED-8121-8301650DD051}"/>
      </w:docPartPr>
      <w:docPartBody>
        <w:p w:rsidR="00000000" w:rsidRDefault="008C71C5" w:rsidP="008C71C5">
          <w:pPr>
            <w:pStyle w:val="F1CDF0099B484F44974E6BEBDE20EB94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F7C45FAA020429FA19484D679766D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6B891F-3B4E-49BF-9761-8ADA85D7706B}"/>
      </w:docPartPr>
      <w:docPartBody>
        <w:p w:rsidR="00000000" w:rsidRDefault="008C71C5" w:rsidP="008C71C5">
          <w:pPr>
            <w:pStyle w:val="5F7C45FAA020429FA19484D679766D38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3B91D595E1746C08760ECD16BA253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7331BC-19C3-4627-8C7B-5FCD13F2C4A2}"/>
      </w:docPartPr>
      <w:docPartBody>
        <w:p w:rsidR="00000000" w:rsidRDefault="008C71C5" w:rsidP="008C71C5">
          <w:pPr>
            <w:pStyle w:val="73B91D595E1746C08760ECD16BA2538D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927E2451A2245EF991345E491ED96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01A3CC-CB64-47DA-889C-3A9AAC3C4792}"/>
      </w:docPartPr>
      <w:docPartBody>
        <w:p w:rsidR="00000000" w:rsidRDefault="008C71C5" w:rsidP="008C71C5">
          <w:pPr>
            <w:pStyle w:val="E927E2451A2245EF991345E491ED965E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C4338F077DC4D01BF95E4721C92F7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1FF8F5-766D-40EE-9985-9CCF6634FC58}"/>
      </w:docPartPr>
      <w:docPartBody>
        <w:p w:rsidR="00000000" w:rsidRDefault="008C71C5" w:rsidP="008C71C5">
          <w:pPr>
            <w:pStyle w:val="6C4338F077DC4D01BF95E4721C92F76A"/>
          </w:pPr>
          <w:r w:rsidRPr="00596B1B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98"/>
    <w:rsid w:val="003D3998"/>
    <w:rsid w:val="008C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8C71C5"/>
    <w:rPr>
      <w:color w:val="auto"/>
    </w:rPr>
  </w:style>
  <w:style w:type="paragraph" w:customStyle="1" w:styleId="12FB338D4002411A8732DA7D7DCF9142">
    <w:name w:val="12FB338D4002411A8732DA7D7DCF9142"/>
    <w:rsid w:val="003D3998"/>
  </w:style>
  <w:style w:type="paragraph" w:customStyle="1" w:styleId="5E7362E81D504ABE89FE07468F47480D">
    <w:name w:val="5E7362E81D504ABE89FE07468F47480D"/>
    <w:rsid w:val="003D3998"/>
    <w:pPr>
      <w:spacing w:after="0" w:line="240" w:lineRule="auto"/>
    </w:pPr>
    <w:rPr>
      <w:rFonts w:asciiTheme="majorHAnsi" w:eastAsiaTheme="minorHAnsi" w:hAnsiTheme="majorHAnsi" w:cstheme="minorHAnsi"/>
      <w:color w:val="000000" w:themeColor="text1"/>
      <w:lang w:eastAsia="en-US"/>
    </w:rPr>
  </w:style>
  <w:style w:type="paragraph" w:customStyle="1" w:styleId="5E7362E81D504ABE89FE07468F47480D1">
    <w:name w:val="5E7362E81D504ABE89FE07468F47480D1"/>
    <w:rsid w:val="003D3998"/>
    <w:pPr>
      <w:spacing w:after="0" w:line="240" w:lineRule="auto"/>
    </w:pPr>
    <w:rPr>
      <w:rFonts w:asciiTheme="majorHAnsi" w:eastAsiaTheme="minorHAnsi" w:hAnsiTheme="majorHAnsi" w:cstheme="minorHAnsi"/>
      <w:color w:val="000000" w:themeColor="text1"/>
      <w:lang w:eastAsia="en-US"/>
    </w:rPr>
  </w:style>
  <w:style w:type="paragraph" w:customStyle="1" w:styleId="CCDDBCAFFA4B415384A4344D0AB01B1D">
    <w:name w:val="CCDDBCAFFA4B415384A4344D0AB01B1D"/>
    <w:rsid w:val="003D3998"/>
    <w:pPr>
      <w:spacing w:after="0" w:line="240" w:lineRule="auto"/>
    </w:pPr>
    <w:rPr>
      <w:rFonts w:asciiTheme="majorHAnsi" w:eastAsiaTheme="minorHAnsi" w:hAnsiTheme="majorHAnsi" w:cstheme="minorHAnsi"/>
      <w:color w:val="000000" w:themeColor="text1"/>
      <w:lang w:eastAsia="en-US"/>
    </w:rPr>
  </w:style>
  <w:style w:type="paragraph" w:customStyle="1" w:styleId="1101A46F10E94F5EAD1FE580D5DF75AE">
    <w:name w:val="1101A46F10E94F5EAD1FE580D5DF75AE"/>
    <w:rsid w:val="008C71C5"/>
  </w:style>
  <w:style w:type="paragraph" w:customStyle="1" w:styleId="9FCA9448ED6E46A88EDFA488DC8CC2A1">
    <w:name w:val="9FCA9448ED6E46A88EDFA488DC8CC2A1"/>
    <w:rsid w:val="008C71C5"/>
  </w:style>
  <w:style w:type="paragraph" w:customStyle="1" w:styleId="785750C01E094DA6A0886125AE568CD5">
    <w:name w:val="785750C01E094DA6A0886125AE568CD5"/>
    <w:rsid w:val="008C71C5"/>
  </w:style>
  <w:style w:type="paragraph" w:customStyle="1" w:styleId="BB6F7DC079514782B831C1242DBD4FC4">
    <w:name w:val="BB6F7DC079514782B831C1242DBD4FC4"/>
    <w:rsid w:val="008C71C5"/>
  </w:style>
  <w:style w:type="paragraph" w:customStyle="1" w:styleId="ECEB53C863674DBCA1B27056728368F9">
    <w:name w:val="ECEB53C863674DBCA1B27056728368F9"/>
    <w:rsid w:val="008C71C5"/>
  </w:style>
  <w:style w:type="paragraph" w:customStyle="1" w:styleId="C4DF3F8EC0B14239A13A56A869E86B0D">
    <w:name w:val="C4DF3F8EC0B14239A13A56A869E86B0D"/>
    <w:rsid w:val="008C71C5"/>
  </w:style>
  <w:style w:type="paragraph" w:customStyle="1" w:styleId="1FAE14392D934A118642AE051B36FA65">
    <w:name w:val="1FAE14392D934A118642AE051B36FA65"/>
    <w:rsid w:val="008C71C5"/>
  </w:style>
  <w:style w:type="paragraph" w:customStyle="1" w:styleId="332FD347A79A4A0787870AB1B387E7A9">
    <w:name w:val="332FD347A79A4A0787870AB1B387E7A9"/>
    <w:rsid w:val="008C71C5"/>
  </w:style>
  <w:style w:type="paragraph" w:customStyle="1" w:styleId="DB3502C1EF654E6EAB907E562E369AAE">
    <w:name w:val="DB3502C1EF654E6EAB907E562E369AAE"/>
    <w:rsid w:val="008C71C5"/>
  </w:style>
  <w:style w:type="paragraph" w:customStyle="1" w:styleId="BFD2AE9804F0498B8DA6B0C80D80A2F4">
    <w:name w:val="BFD2AE9804F0498B8DA6B0C80D80A2F4"/>
    <w:rsid w:val="008C71C5"/>
  </w:style>
  <w:style w:type="paragraph" w:customStyle="1" w:styleId="BC12CF0A2D6842BBB7F333CFD9B3FDE3">
    <w:name w:val="BC12CF0A2D6842BBB7F333CFD9B3FDE3"/>
    <w:rsid w:val="008C71C5"/>
  </w:style>
  <w:style w:type="paragraph" w:customStyle="1" w:styleId="D6E53143C9FE44B88B2B20C645F275BD">
    <w:name w:val="D6E53143C9FE44B88B2B20C645F275BD"/>
    <w:rsid w:val="008C71C5"/>
  </w:style>
  <w:style w:type="paragraph" w:customStyle="1" w:styleId="712723E130164EE3BDEC8EBE7DC36603">
    <w:name w:val="712723E130164EE3BDEC8EBE7DC36603"/>
    <w:rsid w:val="008C71C5"/>
  </w:style>
  <w:style w:type="paragraph" w:customStyle="1" w:styleId="204E52E9E4DD47EEBD4B7D14BD668890">
    <w:name w:val="204E52E9E4DD47EEBD4B7D14BD668890"/>
    <w:rsid w:val="008C71C5"/>
  </w:style>
  <w:style w:type="paragraph" w:customStyle="1" w:styleId="D1EEB822618B4A9F98A36BA35DFE0B2D">
    <w:name w:val="D1EEB822618B4A9F98A36BA35DFE0B2D"/>
    <w:rsid w:val="008C71C5"/>
  </w:style>
  <w:style w:type="paragraph" w:customStyle="1" w:styleId="1EA84AF7F64B47C3A85DECC5AAD9555F">
    <w:name w:val="1EA84AF7F64B47C3A85DECC5AAD9555F"/>
    <w:rsid w:val="008C71C5"/>
  </w:style>
  <w:style w:type="paragraph" w:customStyle="1" w:styleId="EF0A25B6C6B141C8A9B229EEDF92BCCA">
    <w:name w:val="EF0A25B6C6B141C8A9B229EEDF92BCCA"/>
    <w:rsid w:val="008C71C5"/>
  </w:style>
  <w:style w:type="paragraph" w:customStyle="1" w:styleId="2762F83CA25449488EF8480BFBD071EE">
    <w:name w:val="2762F83CA25449488EF8480BFBD071EE"/>
    <w:rsid w:val="008C71C5"/>
  </w:style>
  <w:style w:type="paragraph" w:customStyle="1" w:styleId="680C78CC227C448AB3361DEC74F8A0B8">
    <w:name w:val="680C78CC227C448AB3361DEC74F8A0B8"/>
    <w:rsid w:val="008C71C5"/>
  </w:style>
  <w:style w:type="paragraph" w:customStyle="1" w:styleId="ADABFF81A99C4612A89473A28E1963CD">
    <w:name w:val="ADABFF81A99C4612A89473A28E1963CD"/>
    <w:rsid w:val="008C71C5"/>
  </w:style>
  <w:style w:type="paragraph" w:customStyle="1" w:styleId="CABFF4FD1836487A9F1ED8592417AC54">
    <w:name w:val="CABFF4FD1836487A9F1ED8592417AC54"/>
    <w:rsid w:val="008C71C5"/>
  </w:style>
  <w:style w:type="paragraph" w:customStyle="1" w:styleId="C42308A2A0E54068926C2501F8815618">
    <w:name w:val="C42308A2A0E54068926C2501F8815618"/>
    <w:rsid w:val="008C71C5"/>
  </w:style>
  <w:style w:type="paragraph" w:customStyle="1" w:styleId="C7A45B11615A4A7B89603D32D9E7706C">
    <w:name w:val="C7A45B11615A4A7B89603D32D9E7706C"/>
    <w:rsid w:val="008C71C5"/>
  </w:style>
  <w:style w:type="paragraph" w:customStyle="1" w:styleId="34B02E7E89C24B749A53C459E918B627">
    <w:name w:val="34B02E7E89C24B749A53C459E918B627"/>
    <w:rsid w:val="008C71C5"/>
  </w:style>
  <w:style w:type="paragraph" w:customStyle="1" w:styleId="8531B5743B7C444BAD743BC2CCF0BA14">
    <w:name w:val="8531B5743B7C444BAD743BC2CCF0BA14"/>
    <w:rsid w:val="008C71C5"/>
  </w:style>
  <w:style w:type="paragraph" w:customStyle="1" w:styleId="84E1E5C5746341BC86681B33D179259A">
    <w:name w:val="84E1E5C5746341BC86681B33D179259A"/>
    <w:rsid w:val="008C71C5"/>
  </w:style>
  <w:style w:type="paragraph" w:customStyle="1" w:styleId="4580996B29294EC28ADB1F4D0CCF2D80">
    <w:name w:val="4580996B29294EC28ADB1F4D0CCF2D80"/>
    <w:rsid w:val="008C71C5"/>
  </w:style>
  <w:style w:type="paragraph" w:customStyle="1" w:styleId="EA4234C7B69E40E5AEFBD50F3EEB6602">
    <w:name w:val="EA4234C7B69E40E5AEFBD50F3EEB6602"/>
    <w:rsid w:val="008C71C5"/>
  </w:style>
  <w:style w:type="paragraph" w:customStyle="1" w:styleId="7C56B7A23B314AECB6C7A1EECEA7FEAD">
    <w:name w:val="7C56B7A23B314AECB6C7A1EECEA7FEAD"/>
    <w:rsid w:val="008C71C5"/>
  </w:style>
  <w:style w:type="paragraph" w:customStyle="1" w:styleId="D13D32EE78714726BAB992937B83F417">
    <w:name w:val="D13D32EE78714726BAB992937B83F417"/>
    <w:rsid w:val="008C71C5"/>
  </w:style>
  <w:style w:type="paragraph" w:customStyle="1" w:styleId="0ED2FB3A0BEA4766A51F93E10A5DFED3">
    <w:name w:val="0ED2FB3A0BEA4766A51F93E10A5DFED3"/>
    <w:rsid w:val="008C71C5"/>
  </w:style>
  <w:style w:type="paragraph" w:customStyle="1" w:styleId="D5C6D2E6EBE64A9E9A29EB3A953C4AC8">
    <w:name w:val="D5C6D2E6EBE64A9E9A29EB3A953C4AC8"/>
    <w:rsid w:val="008C71C5"/>
  </w:style>
  <w:style w:type="paragraph" w:customStyle="1" w:styleId="B6E8DBB4EC8E42508968E6155C3C88B6">
    <w:name w:val="B6E8DBB4EC8E42508968E6155C3C88B6"/>
    <w:rsid w:val="008C71C5"/>
  </w:style>
  <w:style w:type="paragraph" w:customStyle="1" w:styleId="37149388106A436AB843DA01A32D9EC6">
    <w:name w:val="37149388106A436AB843DA01A32D9EC6"/>
    <w:rsid w:val="008C71C5"/>
  </w:style>
  <w:style w:type="paragraph" w:customStyle="1" w:styleId="F16FBFB1949E48BC87A3C6EAE4899F9B">
    <w:name w:val="F16FBFB1949E48BC87A3C6EAE4899F9B"/>
    <w:rsid w:val="008C71C5"/>
  </w:style>
  <w:style w:type="paragraph" w:customStyle="1" w:styleId="1B677AB999B048AFA8C970AD5654558E">
    <w:name w:val="1B677AB999B048AFA8C970AD5654558E"/>
    <w:rsid w:val="008C71C5"/>
  </w:style>
  <w:style w:type="paragraph" w:customStyle="1" w:styleId="A9F310FF838B4EFC9C2BBF057923A91A">
    <w:name w:val="A9F310FF838B4EFC9C2BBF057923A91A"/>
    <w:rsid w:val="008C71C5"/>
  </w:style>
  <w:style w:type="paragraph" w:customStyle="1" w:styleId="B77EE65B371F44B78759974F675888D9">
    <w:name w:val="B77EE65B371F44B78759974F675888D9"/>
    <w:rsid w:val="008C71C5"/>
  </w:style>
  <w:style w:type="paragraph" w:customStyle="1" w:styleId="D37C303A9043430C8894C0C4F50A2716">
    <w:name w:val="D37C303A9043430C8894C0C4F50A2716"/>
    <w:rsid w:val="008C71C5"/>
  </w:style>
  <w:style w:type="paragraph" w:customStyle="1" w:styleId="85E6E17563C24F60A6DA5B1B24002C23">
    <w:name w:val="85E6E17563C24F60A6DA5B1B24002C23"/>
    <w:rsid w:val="008C71C5"/>
  </w:style>
  <w:style w:type="paragraph" w:customStyle="1" w:styleId="E87DBF486FB7468C820A7378EADC83E1">
    <w:name w:val="E87DBF486FB7468C820A7378EADC83E1"/>
    <w:rsid w:val="008C71C5"/>
  </w:style>
  <w:style w:type="paragraph" w:customStyle="1" w:styleId="ED00662F211C4BE28D588125DE33A021">
    <w:name w:val="ED00662F211C4BE28D588125DE33A021"/>
    <w:rsid w:val="008C71C5"/>
  </w:style>
  <w:style w:type="paragraph" w:customStyle="1" w:styleId="F6D970A1DDE84B30991AB7AA9AFA4E39">
    <w:name w:val="F6D970A1DDE84B30991AB7AA9AFA4E39"/>
    <w:rsid w:val="008C71C5"/>
  </w:style>
  <w:style w:type="paragraph" w:customStyle="1" w:styleId="B5E80B4A0B27444188259B37EF78FAA1">
    <w:name w:val="B5E80B4A0B27444188259B37EF78FAA1"/>
    <w:rsid w:val="008C71C5"/>
  </w:style>
  <w:style w:type="paragraph" w:customStyle="1" w:styleId="59ED476CA4014886AE293A798D1F7626">
    <w:name w:val="59ED476CA4014886AE293A798D1F7626"/>
    <w:rsid w:val="008C71C5"/>
  </w:style>
  <w:style w:type="paragraph" w:customStyle="1" w:styleId="7EB51011D82641858C3F578EB5F09CB5">
    <w:name w:val="7EB51011D82641858C3F578EB5F09CB5"/>
    <w:rsid w:val="008C71C5"/>
  </w:style>
  <w:style w:type="paragraph" w:customStyle="1" w:styleId="D291F46B9C414EAEA7FF9126B4E12FC8">
    <w:name w:val="D291F46B9C414EAEA7FF9126B4E12FC8"/>
    <w:rsid w:val="008C71C5"/>
  </w:style>
  <w:style w:type="paragraph" w:customStyle="1" w:styleId="AA8EC75F873241058667C7D791B84FAC">
    <w:name w:val="AA8EC75F873241058667C7D791B84FAC"/>
    <w:rsid w:val="008C71C5"/>
  </w:style>
  <w:style w:type="paragraph" w:customStyle="1" w:styleId="57668979B8864E87BB30B77F3AAA042F">
    <w:name w:val="57668979B8864E87BB30B77F3AAA042F"/>
    <w:rsid w:val="008C71C5"/>
  </w:style>
  <w:style w:type="paragraph" w:customStyle="1" w:styleId="57E9C0AEC8E145FDBE370B3E372AE24D">
    <w:name w:val="57E9C0AEC8E145FDBE370B3E372AE24D"/>
    <w:rsid w:val="008C71C5"/>
  </w:style>
  <w:style w:type="paragraph" w:customStyle="1" w:styleId="307097DD7E8E4176BEBB84329E78B3AF">
    <w:name w:val="307097DD7E8E4176BEBB84329E78B3AF"/>
    <w:rsid w:val="008C71C5"/>
  </w:style>
  <w:style w:type="paragraph" w:customStyle="1" w:styleId="146221E5EEDC495093F91515ED59FCBC">
    <w:name w:val="146221E5EEDC495093F91515ED59FCBC"/>
    <w:rsid w:val="008C71C5"/>
  </w:style>
  <w:style w:type="paragraph" w:customStyle="1" w:styleId="75B44B5F386F4FBF8F01C3194F32B5B3">
    <w:name w:val="75B44B5F386F4FBF8F01C3194F32B5B3"/>
    <w:rsid w:val="008C71C5"/>
  </w:style>
  <w:style w:type="paragraph" w:customStyle="1" w:styleId="FC174DE30497405CA12FE52A2C0E39E9">
    <w:name w:val="FC174DE30497405CA12FE52A2C0E39E9"/>
    <w:rsid w:val="008C71C5"/>
  </w:style>
  <w:style w:type="paragraph" w:customStyle="1" w:styleId="E650F01D0829412A94B65222E60DAE6E">
    <w:name w:val="E650F01D0829412A94B65222E60DAE6E"/>
    <w:rsid w:val="008C71C5"/>
  </w:style>
  <w:style w:type="paragraph" w:customStyle="1" w:styleId="ADC171E46981474EB29BB132EBF19E92">
    <w:name w:val="ADC171E46981474EB29BB132EBF19E92"/>
    <w:rsid w:val="008C71C5"/>
  </w:style>
  <w:style w:type="paragraph" w:customStyle="1" w:styleId="C2C94CC06C464FDBB3E7362DC8A47CA1">
    <w:name w:val="C2C94CC06C464FDBB3E7362DC8A47CA1"/>
    <w:rsid w:val="008C71C5"/>
  </w:style>
  <w:style w:type="paragraph" w:customStyle="1" w:styleId="F1CDF0099B484F44974E6BEBDE20EB94">
    <w:name w:val="F1CDF0099B484F44974E6BEBDE20EB94"/>
    <w:rsid w:val="008C71C5"/>
  </w:style>
  <w:style w:type="paragraph" w:customStyle="1" w:styleId="5F7C45FAA020429FA19484D679766D38">
    <w:name w:val="5F7C45FAA020429FA19484D679766D38"/>
    <w:rsid w:val="008C71C5"/>
  </w:style>
  <w:style w:type="paragraph" w:customStyle="1" w:styleId="73B91D595E1746C08760ECD16BA2538D">
    <w:name w:val="73B91D595E1746C08760ECD16BA2538D"/>
    <w:rsid w:val="008C71C5"/>
  </w:style>
  <w:style w:type="paragraph" w:customStyle="1" w:styleId="E927E2451A2245EF991345E491ED965E">
    <w:name w:val="E927E2451A2245EF991345E491ED965E"/>
    <w:rsid w:val="008C71C5"/>
  </w:style>
  <w:style w:type="paragraph" w:customStyle="1" w:styleId="6C4338F077DC4D01BF95E4721C92F76A">
    <w:name w:val="6C4338F077DC4D01BF95E4721C92F76A"/>
    <w:rsid w:val="008C71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päivämäärä]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CF927E-9493-4531-80A5-98665C39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289</TotalTime>
  <Pages>2</Pages>
  <Words>238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Vuosilomapalkkalaskelma</dc:subject>
  <dc:creator>Pirkko Herttovuo</dc:creator>
  <cp:lastModifiedBy>Pirkko Herttovuo</cp:lastModifiedBy>
  <cp:revision>76</cp:revision>
  <cp:lastPrinted>2019-05-22T08:14:00Z</cp:lastPrinted>
  <dcterms:created xsi:type="dcterms:W3CDTF">2019-05-21T10:12:00Z</dcterms:created>
  <dcterms:modified xsi:type="dcterms:W3CDTF">2019-05-22T08:15:00Z</dcterms:modified>
</cp:coreProperties>
</file>